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6" w:type="dxa"/>
        <w:tblLayout w:type="fixed"/>
        <w:tblCellMar>
          <w:top w:w="28" w:type="dxa"/>
          <w:left w:w="57" w:type="dxa"/>
          <w:bottom w:w="28" w:type="dxa"/>
          <w:right w:w="57" w:type="dxa"/>
        </w:tblCellMar>
        <w:tblLook w:val="0000" w:firstRow="0" w:lastRow="0" w:firstColumn="0" w:lastColumn="0" w:noHBand="0" w:noVBand="0"/>
      </w:tblPr>
      <w:tblGrid>
        <w:gridCol w:w="4536"/>
        <w:gridCol w:w="1474"/>
        <w:gridCol w:w="57"/>
        <w:gridCol w:w="1532"/>
        <w:gridCol w:w="57"/>
        <w:gridCol w:w="1530"/>
      </w:tblGrid>
      <w:tr w:rsidR="009268B9" w14:paraId="793F598D" w14:textId="77777777" w:rsidTr="00DB01B4">
        <w:trPr>
          <w:cantSplit/>
        </w:trPr>
        <w:tc>
          <w:tcPr>
            <w:tcW w:w="4536" w:type="dxa"/>
          </w:tcPr>
          <w:p w14:paraId="713A87DE" w14:textId="77777777" w:rsidR="009268B9" w:rsidRDefault="009268B9">
            <w:pPr>
              <w:pStyle w:val="Klein"/>
            </w:pPr>
          </w:p>
        </w:tc>
        <w:tc>
          <w:tcPr>
            <w:tcW w:w="1474" w:type="dxa"/>
            <w:tcBorders>
              <w:bottom w:val="single" w:sz="4" w:space="0" w:color="C0C0C0"/>
            </w:tcBorders>
          </w:tcPr>
          <w:p w14:paraId="6D7B3998" w14:textId="77777777" w:rsidR="009268B9" w:rsidRDefault="00AE246D">
            <w:pPr>
              <w:pStyle w:val="Klein"/>
            </w:pPr>
            <w:r>
              <w:t>Geschäftszeichen</w:t>
            </w:r>
          </w:p>
        </w:tc>
        <w:tc>
          <w:tcPr>
            <w:tcW w:w="57" w:type="dxa"/>
            <w:tcMar>
              <w:left w:w="0" w:type="dxa"/>
              <w:right w:w="0" w:type="dxa"/>
            </w:tcMar>
          </w:tcPr>
          <w:p w14:paraId="2B5D766E" w14:textId="77777777" w:rsidR="009268B9" w:rsidRDefault="009268B9">
            <w:pPr>
              <w:pStyle w:val="Klein"/>
            </w:pPr>
          </w:p>
        </w:tc>
        <w:tc>
          <w:tcPr>
            <w:tcW w:w="1532" w:type="dxa"/>
            <w:tcBorders>
              <w:bottom w:val="single" w:sz="4" w:space="0" w:color="C0C0C0"/>
            </w:tcBorders>
          </w:tcPr>
          <w:p w14:paraId="3B951754" w14:textId="77777777" w:rsidR="009268B9" w:rsidRDefault="00AE246D">
            <w:pPr>
              <w:pStyle w:val="Klein"/>
            </w:pPr>
            <w:r>
              <w:t>Telefon (030) 2325 -</w:t>
            </w:r>
          </w:p>
        </w:tc>
        <w:tc>
          <w:tcPr>
            <w:tcW w:w="57" w:type="dxa"/>
            <w:tcMar>
              <w:left w:w="0" w:type="dxa"/>
              <w:right w:w="0" w:type="dxa"/>
            </w:tcMar>
          </w:tcPr>
          <w:p w14:paraId="61ACC249" w14:textId="77777777" w:rsidR="009268B9" w:rsidRDefault="009268B9">
            <w:pPr>
              <w:pStyle w:val="Klein"/>
            </w:pPr>
          </w:p>
        </w:tc>
        <w:tc>
          <w:tcPr>
            <w:tcW w:w="1530" w:type="dxa"/>
            <w:tcBorders>
              <w:bottom w:val="single" w:sz="4" w:space="0" w:color="C0C0C0"/>
            </w:tcBorders>
          </w:tcPr>
          <w:p w14:paraId="3BA66361" w14:textId="77777777" w:rsidR="009268B9" w:rsidRDefault="00AE246D">
            <w:pPr>
              <w:pStyle w:val="Klein"/>
            </w:pPr>
            <w:r>
              <w:t>Telefax (030) 2325 -</w:t>
            </w:r>
          </w:p>
        </w:tc>
      </w:tr>
      <w:tr w:rsidR="00DB01B4" w14:paraId="51E74591" w14:textId="77777777" w:rsidTr="00DB01B4">
        <w:trPr>
          <w:cantSplit/>
        </w:trPr>
        <w:tc>
          <w:tcPr>
            <w:tcW w:w="4536" w:type="dxa"/>
            <w:tcBorders>
              <w:right w:val="single" w:sz="4" w:space="0" w:color="C0C0C0"/>
            </w:tcBorders>
          </w:tcPr>
          <w:p w14:paraId="0E5B63D9" w14:textId="77777777" w:rsidR="00DB01B4" w:rsidRPr="00765DA0" w:rsidRDefault="00DB01B4" w:rsidP="00DB01B4">
            <w:pPr>
              <w:pStyle w:val="AbsatzUnterstrichen"/>
              <w:rPr>
                <w:color w:val="000000" w:themeColor="text1"/>
              </w:rPr>
            </w:pPr>
            <w:r w:rsidRPr="00765DA0">
              <w:rPr>
                <w:color w:val="000000" w:themeColor="text1"/>
              </w:rPr>
              <w:t>Öffentliche Sitzung</w:t>
            </w:r>
          </w:p>
        </w:tc>
        <w:tc>
          <w:tcPr>
            <w:tcW w:w="1474" w:type="dxa"/>
            <w:tcBorders>
              <w:top w:val="single" w:sz="4" w:space="0" w:color="C0C0C0"/>
              <w:left w:val="single" w:sz="4" w:space="0" w:color="C0C0C0"/>
            </w:tcBorders>
          </w:tcPr>
          <w:p w14:paraId="6312256A" w14:textId="457670C6" w:rsidR="00DB01B4" w:rsidRDefault="00DB01B4" w:rsidP="00DB01B4">
            <w:pPr>
              <w:pStyle w:val="Mittel"/>
            </w:pPr>
            <w:r>
              <w:t>III H</w:t>
            </w:r>
            <w:r w:rsidR="005A5F6B">
              <w:t xml:space="preserve"> 1</w:t>
            </w:r>
          </w:p>
        </w:tc>
        <w:tc>
          <w:tcPr>
            <w:tcW w:w="57" w:type="dxa"/>
            <w:tcBorders>
              <w:right w:val="single" w:sz="4" w:space="0" w:color="C0C0C0"/>
            </w:tcBorders>
            <w:tcMar>
              <w:left w:w="0" w:type="dxa"/>
              <w:right w:w="0" w:type="dxa"/>
            </w:tcMar>
          </w:tcPr>
          <w:p w14:paraId="4A324C71" w14:textId="77777777" w:rsidR="00DB01B4" w:rsidRDefault="00DB01B4" w:rsidP="00DB01B4">
            <w:pPr>
              <w:pStyle w:val="Mittel"/>
            </w:pPr>
          </w:p>
        </w:tc>
        <w:tc>
          <w:tcPr>
            <w:tcW w:w="1532" w:type="dxa"/>
            <w:tcBorders>
              <w:top w:val="single" w:sz="4" w:space="0" w:color="C0C0C0"/>
              <w:left w:val="single" w:sz="4" w:space="0" w:color="C0C0C0"/>
            </w:tcBorders>
          </w:tcPr>
          <w:p w14:paraId="06AB6B56" w14:textId="517375FC" w:rsidR="00DB01B4" w:rsidRDefault="00DB01B4" w:rsidP="00DB01B4">
            <w:pPr>
              <w:pStyle w:val="Mittel"/>
            </w:pPr>
            <w:r>
              <w:t>134</w:t>
            </w:r>
            <w:r w:rsidR="005A5F6B">
              <w:t>2</w:t>
            </w:r>
          </w:p>
        </w:tc>
        <w:tc>
          <w:tcPr>
            <w:tcW w:w="57" w:type="dxa"/>
            <w:tcBorders>
              <w:right w:val="single" w:sz="4" w:space="0" w:color="C0C0C0"/>
            </w:tcBorders>
            <w:tcMar>
              <w:left w:w="0" w:type="dxa"/>
              <w:right w:w="0" w:type="dxa"/>
            </w:tcMar>
          </w:tcPr>
          <w:p w14:paraId="79418560" w14:textId="77777777" w:rsidR="00DB01B4" w:rsidRDefault="00DB01B4" w:rsidP="00DB01B4">
            <w:pPr>
              <w:pStyle w:val="Mittel"/>
            </w:pPr>
          </w:p>
        </w:tc>
        <w:tc>
          <w:tcPr>
            <w:tcW w:w="1530" w:type="dxa"/>
            <w:tcBorders>
              <w:top w:val="single" w:sz="4" w:space="0" w:color="C0C0C0"/>
              <w:left w:val="single" w:sz="4" w:space="0" w:color="C0C0C0"/>
            </w:tcBorders>
          </w:tcPr>
          <w:p w14:paraId="61A6AA7C" w14:textId="77777777" w:rsidR="00DB01B4" w:rsidRDefault="00DB01B4" w:rsidP="00DB01B4">
            <w:pPr>
              <w:pStyle w:val="Mittel"/>
            </w:pPr>
            <w:r>
              <w:t>1348</w:t>
            </w:r>
          </w:p>
        </w:tc>
      </w:tr>
      <w:tr w:rsidR="00DB01B4" w14:paraId="7F6D6931" w14:textId="77777777" w:rsidTr="00DB01B4">
        <w:trPr>
          <w:cantSplit/>
        </w:trPr>
        <w:tc>
          <w:tcPr>
            <w:tcW w:w="4536" w:type="dxa"/>
          </w:tcPr>
          <w:p w14:paraId="0CBAD8BD" w14:textId="719E87DA" w:rsidR="005A5F6B" w:rsidRDefault="00DB01B4" w:rsidP="00DB01B4">
            <w:pPr>
              <w:pStyle w:val="AbsatzUnterstrichen"/>
              <w:rPr>
                <w:color w:val="000000" w:themeColor="text1"/>
              </w:rPr>
            </w:pPr>
            <w:r w:rsidRPr="005A5F6B">
              <w:rPr>
                <w:color w:val="000000" w:themeColor="text1"/>
              </w:rPr>
              <w:t>Nichtöffentlich zu TOP</w:t>
            </w:r>
            <w:r w:rsidR="005A5F6B">
              <w:rPr>
                <w:color w:val="000000" w:themeColor="text1"/>
              </w:rPr>
              <w:t xml:space="preserve"> </w:t>
            </w:r>
            <w:r w:rsidR="00122383">
              <w:rPr>
                <w:color w:val="000000" w:themeColor="text1"/>
              </w:rPr>
              <w:t>3</w:t>
            </w:r>
            <w:r w:rsidR="005A5F6B">
              <w:rPr>
                <w:color w:val="000000" w:themeColor="text1"/>
              </w:rPr>
              <w:t xml:space="preserve">, </w:t>
            </w:r>
            <w:r w:rsidR="00122383">
              <w:rPr>
                <w:color w:val="000000" w:themeColor="text1"/>
              </w:rPr>
              <w:t>4</w:t>
            </w:r>
            <w:r w:rsidR="005A5F6B">
              <w:rPr>
                <w:color w:val="000000" w:themeColor="text1"/>
              </w:rPr>
              <w:t xml:space="preserve"> 1</w:t>
            </w:r>
            <w:r w:rsidR="00122383">
              <w:rPr>
                <w:color w:val="000000" w:themeColor="text1"/>
              </w:rPr>
              <w:t>3</w:t>
            </w:r>
            <w:r w:rsidR="005A5F6B">
              <w:rPr>
                <w:color w:val="000000" w:themeColor="text1"/>
              </w:rPr>
              <w:t xml:space="preserve"> d), f2), f3),</w:t>
            </w:r>
          </w:p>
          <w:p w14:paraId="3064A272" w14:textId="6BE4EC87" w:rsidR="00DB01B4" w:rsidRPr="00765DA0" w:rsidRDefault="005A5F6B" w:rsidP="00DB01B4">
            <w:pPr>
              <w:pStyle w:val="AbsatzUnterstrichen"/>
              <w:rPr>
                <w:color w:val="000000" w:themeColor="text1"/>
              </w:rPr>
            </w:pPr>
            <w:r>
              <w:rPr>
                <w:color w:val="000000" w:themeColor="text1"/>
              </w:rPr>
              <w:t>teilweise Kapitel 1042, 1172, 1330 und 1350</w:t>
            </w:r>
            <w:r w:rsidR="00DB01B4" w:rsidRPr="00765DA0">
              <w:rPr>
                <w:color w:val="000000" w:themeColor="text1"/>
              </w:rPr>
              <w:t xml:space="preserve"> </w:t>
            </w:r>
          </w:p>
        </w:tc>
        <w:tc>
          <w:tcPr>
            <w:tcW w:w="4650" w:type="dxa"/>
            <w:gridSpan w:val="5"/>
          </w:tcPr>
          <w:p w14:paraId="1FB8AFEE" w14:textId="77777777" w:rsidR="00DB01B4" w:rsidRDefault="00DB01B4" w:rsidP="00DB01B4">
            <w:pPr>
              <w:pStyle w:val="Absatz"/>
            </w:pPr>
          </w:p>
          <w:p w14:paraId="0B420000" w14:textId="77777777" w:rsidR="00DB01B4" w:rsidRDefault="00DB01B4" w:rsidP="00DB01B4">
            <w:pPr>
              <w:pStyle w:val="Absatz"/>
            </w:pPr>
          </w:p>
          <w:p w14:paraId="7E06BEDD" w14:textId="6FDFF611" w:rsidR="00DB01B4" w:rsidRDefault="00DB01B4" w:rsidP="00DB01B4">
            <w:pPr>
              <w:pStyle w:val="Absatz"/>
            </w:pPr>
            <w:r>
              <w:t xml:space="preserve">Berlin, den </w:t>
            </w:r>
            <w:r w:rsidR="002052A3">
              <w:t>10</w:t>
            </w:r>
            <w:r w:rsidR="00991D72">
              <w:t>. Nov</w:t>
            </w:r>
            <w:r>
              <w:t>ember 2025</w:t>
            </w:r>
          </w:p>
          <w:p w14:paraId="63D50D55" w14:textId="77777777" w:rsidR="00DB01B4" w:rsidRDefault="00DB01B4" w:rsidP="00DB01B4">
            <w:pPr>
              <w:pStyle w:val="Absatz"/>
            </w:pPr>
          </w:p>
        </w:tc>
      </w:tr>
      <w:tr w:rsidR="009268B9" w14:paraId="7DB11456" w14:textId="77777777" w:rsidTr="00DB01B4">
        <w:trPr>
          <w:cantSplit/>
          <w:trHeight w:hRule="exact" w:val="992"/>
        </w:trPr>
        <w:tc>
          <w:tcPr>
            <w:tcW w:w="6067" w:type="dxa"/>
            <w:gridSpan w:val="3"/>
            <w:tcBorders>
              <w:right w:val="single" w:sz="4" w:space="0" w:color="auto"/>
            </w:tcBorders>
            <w:tcMar>
              <w:top w:w="57" w:type="dxa"/>
              <w:bottom w:w="57" w:type="dxa"/>
            </w:tcMar>
            <w:vAlign w:val="center"/>
          </w:tcPr>
          <w:p w14:paraId="23696B8C" w14:textId="7A9A793F" w:rsidR="009268B9" w:rsidRDefault="002052A3">
            <w:pPr>
              <w:pStyle w:val="Titel"/>
            </w:pPr>
            <w:r>
              <w:t>Gesamte</w:t>
            </w:r>
            <w:r w:rsidR="00D83759">
              <w:t>inladung</w:t>
            </w:r>
            <w:r w:rsidR="00185840">
              <w:t xml:space="preserve"> (inkl. </w:t>
            </w:r>
            <w:r w:rsidR="00185840" w:rsidRPr="00185840">
              <w:rPr>
                <w:color w:val="FF0000"/>
              </w:rPr>
              <w:t>Mitteilung</w:t>
            </w:r>
            <w:r w:rsidR="00185840">
              <w:t>)</w:t>
            </w:r>
          </w:p>
        </w:tc>
        <w:tc>
          <w:tcPr>
            <w:tcW w:w="3119"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1E4F9F52" w14:textId="77777777" w:rsidR="009268B9" w:rsidRDefault="00AE246D">
            <w:pPr>
              <w:pStyle w:val="MittelZentriert"/>
            </w:pPr>
            <w:r>
              <w:t>Senat u. Fraktionen werden gebeten,</w:t>
            </w:r>
          </w:p>
          <w:p w14:paraId="6F9FCEE0" w14:textId="77777777" w:rsidR="009268B9" w:rsidRDefault="00AE246D">
            <w:pPr>
              <w:pStyle w:val="MittelZentriert"/>
            </w:pPr>
            <w:r>
              <w:t>alle Unterlagen auch per E-Mail an</w:t>
            </w:r>
          </w:p>
          <w:p w14:paraId="60D04928" w14:textId="77777777" w:rsidR="009268B9" w:rsidRDefault="00D83759">
            <w:pPr>
              <w:pStyle w:val="MittelZentriert"/>
              <w:rPr>
                <w:rStyle w:val="Link"/>
              </w:rPr>
            </w:pPr>
            <w:r>
              <w:rPr>
                <w:rStyle w:val="Link"/>
              </w:rPr>
              <w:t>hauptausschuss</w:t>
            </w:r>
            <w:r w:rsidR="00AE246D">
              <w:rPr>
                <w:rStyle w:val="Link"/>
              </w:rPr>
              <w:t>@parlament-berlin.de</w:t>
            </w:r>
          </w:p>
          <w:p w14:paraId="31935F05" w14:textId="77777777" w:rsidR="009268B9" w:rsidRDefault="00AE246D">
            <w:pPr>
              <w:pStyle w:val="MittelZentriert"/>
            </w:pPr>
            <w:r>
              <w:t>zu übermitteln.</w:t>
            </w:r>
          </w:p>
        </w:tc>
      </w:tr>
    </w:tbl>
    <w:p w14:paraId="0D661910" w14:textId="77777777" w:rsidR="009268B9" w:rsidRDefault="009268B9">
      <w:pPr>
        <w:pStyle w:val="Absatz"/>
      </w:pPr>
    </w:p>
    <w:p w14:paraId="20DC2AFE" w14:textId="77777777" w:rsidR="009268B9" w:rsidRDefault="009268B9" w:rsidP="005320EC">
      <w:pPr>
        <w:pStyle w:val="Absatz"/>
        <w:framePr w:w="2892" w:hSpace="284" w:wrap="around" w:vAnchor="page" w:hAnchor="margin" w:x="6125" w:y="6125" w:anchorLock="1"/>
        <w:pBdr>
          <w:top w:val="single" w:sz="4" w:space="4" w:color="FFFFFF"/>
          <w:left w:val="single" w:sz="4" w:space="4" w:color="FFFFFF"/>
          <w:bottom w:val="single" w:sz="4" w:space="4" w:color="FFFFFF"/>
          <w:right w:val="single" w:sz="4" w:space="4" w:color="FFFFFF"/>
        </w:pBdr>
      </w:pPr>
    </w:p>
    <w:p w14:paraId="396A243F" w14:textId="77777777" w:rsidR="009268B9" w:rsidRPr="00676CBE" w:rsidRDefault="00AE246D">
      <w:pPr>
        <w:pStyle w:val="Absatz"/>
        <w:rPr>
          <w:color w:val="000000" w:themeColor="text1"/>
        </w:rPr>
      </w:pPr>
      <w:r>
        <w:t xml:space="preserve">zur </w:t>
      </w:r>
      <w:r w:rsidR="00991D72">
        <w:rPr>
          <w:color w:val="000000" w:themeColor="text1"/>
        </w:rPr>
        <w:t>89</w:t>
      </w:r>
      <w:r w:rsidRPr="00676CBE">
        <w:rPr>
          <w:color w:val="000000" w:themeColor="text1"/>
        </w:rPr>
        <w:t xml:space="preserve">. </w:t>
      </w:r>
      <w:r w:rsidR="00D83759" w:rsidRPr="00676CBE">
        <w:rPr>
          <w:color w:val="000000" w:themeColor="text1"/>
        </w:rPr>
        <w:t>Sitzung</w:t>
      </w:r>
    </w:p>
    <w:p w14:paraId="37FD53C9" w14:textId="77777777" w:rsidR="009268B9" w:rsidRDefault="00AE246D">
      <w:pPr>
        <w:pStyle w:val="Absatz"/>
      </w:pPr>
      <w:r>
        <w:t xml:space="preserve">des </w:t>
      </w:r>
      <w:r w:rsidR="00D83759">
        <w:t>Hauptausschusses</w:t>
      </w:r>
    </w:p>
    <w:p w14:paraId="0C842A21" w14:textId="77777777" w:rsidR="009268B9" w:rsidRDefault="009268B9">
      <w:pPr>
        <w:pStyle w:val="Absatz"/>
      </w:pPr>
    </w:p>
    <w:p w14:paraId="4550DAE0" w14:textId="77777777" w:rsidR="00676CBE" w:rsidRDefault="008103F8" w:rsidP="00676CBE">
      <w:pPr>
        <w:pStyle w:val="Absatz"/>
      </w:pPr>
      <w:r>
        <w:t xml:space="preserve">am Mittwoch, den </w:t>
      </w:r>
      <w:r w:rsidR="00F32976">
        <w:t>1</w:t>
      </w:r>
      <w:r w:rsidR="00991D72">
        <w:t>2</w:t>
      </w:r>
      <w:r w:rsidR="00F32976">
        <w:t>.</w:t>
      </w:r>
      <w:r w:rsidR="00DB01B4">
        <w:t xml:space="preserve"> </w:t>
      </w:r>
      <w:r w:rsidR="00991D72">
        <w:t>November</w:t>
      </w:r>
      <w:r w:rsidR="00DB01B4">
        <w:t xml:space="preserve"> </w:t>
      </w:r>
      <w:r w:rsidR="00F32976">
        <w:t>2025</w:t>
      </w:r>
      <w:r w:rsidR="00676CBE">
        <w:t>, 12.00 bis voraussichtlich ca. 17</w:t>
      </w:r>
      <w:r w:rsidR="00676CBE" w:rsidRPr="00E347AB">
        <w:t>.00</w:t>
      </w:r>
      <w:r w:rsidR="00676CBE">
        <w:t xml:space="preserve"> Uhr,</w:t>
      </w:r>
    </w:p>
    <w:p w14:paraId="49E9A7A1" w14:textId="77777777" w:rsidR="00676CBE" w:rsidRDefault="00676CBE" w:rsidP="00676CBE">
      <w:pPr>
        <w:pStyle w:val="Absatz"/>
      </w:pPr>
      <w:r>
        <w:t xml:space="preserve">Abgeordnetenhaus von Berlin, </w:t>
      </w:r>
      <w:r w:rsidRPr="00920553">
        <w:t>Plenarsaal</w:t>
      </w:r>
    </w:p>
    <w:p w14:paraId="23D0A6AE" w14:textId="77777777" w:rsidR="009268B9" w:rsidRDefault="009268B9">
      <w:pPr>
        <w:pStyle w:val="Absatz"/>
      </w:pPr>
    </w:p>
    <w:p w14:paraId="19B15BE1" w14:textId="77777777" w:rsidR="008B1F29" w:rsidRDefault="008B1F29">
      <w:pPr>
        <w:pStyle w:val="Absatz"/>
      </w:pPr>
    </w:p>
    <w:p w14:paraId="6A2676D2" w14:textId="77777777" w:rsidR="009268B9" w:rsidRDefault="00AE246D">
      <w:pPr>
        <w:pStyle w:val="Titel"/>
      </w:pPr>
      <w:r>
        <w:t>Tagesordnung</w:t>
      </w:r>
    </w:p>
    <w:p w14:paraId="60A93E23" w14:textId="77777777" w:rsidR="00D40DA5" w:rsidRDefault="00D40DA5">
      <w:pPr>
        <w:pStyle w:val="Absatz"/>
      </w:pPr>
    </w:p>
    <w:p w14:paraId="57C1BB7A" w14:textId="77777777" w:rsidR="005C17F9" w:rsidRDefault="005C17F9" w:rsidP="005C17F9">
      <w:pPr>
        <w:tabs>
          <w:tab w:val="left" w:pos="1276"/>
          <w:tab w:val="left" w:pos="1701"/>
          <w:tab w:val="left" w:pos="2126"/>
        </w:tabs>
        <w:ind w:left="851"/>
        <w:jc w:val="both"/>
        <w:rPr>
          <w:b/>
        </w:rPr>
      </w:pPr>
      <w:r>
        <w:rPr>
          <w:b/>
        </w:rPr>
        <w:t>Finanzen – 15</w:t>
      </w:r>
    </w:p>
    <w:p w14:paraId="3E420D57" w14:textId="77777777" w:rsidR="005C17F9" w:rsidRDefault="005C17F9" w:rsidP="005C17F9">
      <w:pPr>
        <w:pStyle w:val="Absatz"/>
      </w:pPr>
    </w:p>
    <w:tbl>
      <w:tblPr>
        <w:tblW w:w="9185" w:type="dxa"/>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5C17F9" w14:paraId="67D15F98" w14:textId="77777777" w:rsidTr="00B81DD6">
        <w:tc>
          <w:tcPr>
            <w:tcW w:w="851" w:type="dxa"/>
            <w:hideMark/>
          </w:tcPr>
          <w:p w14:paraId="07068A2A" w14:textId="35AAFB98" w:rsidR="005C17F9" w:rsidRDefault="00CF46DB" w:rsidP="00B81DD6">
            <w:r>
              <w:t>1.</w:t>
            </w:r>
          </w:p>
        </w:tc>
        <w:tc>
          <w:tcPr>
            <w:tcW w:w="425" w:type="dxa"/>
            <w:hideMark/>
          </w:tcPr>
          <w:p w14:paraId="20EF32A5" w14:textId="77777777" w:rsidR="005C17F9" w:rsidRDefault="005C17F9" w:rsidP="00B81DD6">
            <w:pPr>
              <w:pStyle w:val="TOPAlpha"/>
            </w:pPr>
            <w:r>
              <w:t>a)</w:t>
            </w:r>
          </w:p>
        </w:tc>
        <w:tc>
          <w:tcPr>
            <w:tcW w:w="5783" w:type="dxa"/>
            <w:tcMar>
              <w:top w:w="0" w:type="dxa"/>
              <w:left w:w="57" w:type="dxa"/>
              <w:bottom w:w="284" w:type="dxa"/>
              <w:right w:w="284" w:type="dxa"/>
            </w:tcMar>
          </w:tcPr>
          <w:p w14:paraId="13769F10" w14:textId="77777777" w:rsidR="005C17F9" w:rsidRPr="004161E0" w:rsidRDefault="005C17F9" w:rsidP="00B81DD6">
            <w:pPr>
              <w:pStyle w:val="Absatz12"/>
              <w:rPr>
                <w:b/>
              </w:rPr>
            </w:pPr>
            <w:r w:rsidRPr="004161E0">
              <w:rPr>
                <w:b/>
              </w:rPr>
              <w:t>Beschlussfassung über Empfehlungen</w:t>
            </w:r>
          </w:p>
          <w:p w14:paraId="48C0E85A" w14:textId="77777777" w:rsidR="005C17F9" w:rsidRDefault="005C17F9" w:rsidP="00B81DD6">
            <w:pPr>
              <w:pStyle w:val="Absatz12"/>
              <w:rPr>
                <w:b/>
              </w:rPr>
            </w:pPr>
            <w:r>
              <w:rPr>
                <w:b/>
              </w:rPr>
              <w:t>des Unterausschusses Vermögensverwaltung</w:t>
            </w:r>
            <w:r w:rsidRPr="004161E0">
              <w:rPr>
                <w:b/>
              </w:rPr>
              <w:t xml:space="preserve"> </w:t>
            </w:r>
          </w:p>
          <w:p w14:paraId="2B9E9FBC" w14:textId="77777777" w:rsidR="005C17F9" w:rsidRPr="004161E0" w:rsidRDefault="005C17F9" w:rsidP="00B81DD6">
            <w:pPr>
              <w:pStyle w:val="Absatz12"/>
              <w:rPr>
                <w:b/>
                <w:bCs/>
              </w:rPr>
            </w:pPr>
            <w:r w:rsidRPr="004161E0">
              <w:rPr>
                <w:b/>
              </w:rPr>
              <w:t>zu</w:t>
            </w:r>
            <w:r>
              <w:rPr>
                <w:b/>
              </w:rPr>
              <w:t xml:space="preserve"> </w:t>
            </w:r>
            <w:r w:rsidRPr="004161E0">
              <w:rPr>
                <w:b/>
                <w:bCs/>
              </w:rPr>
              <w:t xml:space="preserve">Vorlagen – zur Beschlussfassung – </w:t>
            </w:r>
          </w:p>
          <w:p w14:paraId="7F62BD5E" w14:textId="77777777" w:rsidR="005C17F9" w:rsidRPr="009A0C8A" w:rsidRDefault="005C17F9" w:rsidP="00B81DD6">
            <w:pPr>
              <w:pStyle w:val="berschrift"/>
              <w:rPr>
                <w:b w:val="0"/>
                <w:bCs/>
              </w:rPr>
            </w:pPr>
            <w:r w:rsidRPr="004161E0">
              <w:rPr>
                <w:bCs/>
              </w:rPr>
              <w:t>gemäß § 38 GO Abghs</w:t>
            </w:r>
          </w:p>
        </w:tc>
        <w:tc>
          <w:tcPr>
            <w:tcW w:w="2126" w:type="dxa"/>
          </w:tcPr>
          <w:p w14:paraId="0A07C9B2" w14:textId="77777777" w:rsidR="005C17F9" w:rsidRDefault="005C17F9" w:rsidP="00B81DD6">
            <w:pPr>
              <w:pStyle w:val="Absatz"/>
            </w:pPr>
          </w:p>
        </w:tc>
      </w:tr>
      <w:tr w:rsidR="005C17F9" w14:paraId="60BB5306" w14:textId="77777777" w:rsidTr="00B81DD6">
        <w:tc>
          <w:tcPr>
            <w:tcW w:w="851" w:type="dxa"/>
            <w:hideMark/>
          </w:tcPr>
          <w:p w14:paraId="664D3151" w14:textId="77777777" w:rsidR="005C17F9" w:rsidRDefault="005C17F9" w:rsidP="00B81DD6">
            <w:pPr>
              <w:rPr>
                <w:sz w:val="20"/>
                <w:szCs w:val="20"/>
              </w:rPr>
            </w:pPr>
          </w:p>
        </w:tc>
        <w:tc>
          <w:tcPr>
            <w:tcW w:w="425" w:type="dxa"/>
            <w:hideMark/>
          </w:tcPr>
          <w:p w14:paraId="3A69EE3B" w14:textId="77777777" w:rsidR="005C17F9" w:rsidRDefault="005C17F9" w:rsidP="00B81DD6">
            <w:pPr>
              <w:pStyle w:val="TOPAlpha"/>
            </w:pPr>
            <w:r>
              <w:t>b)</w:t>
            </w:r>
          </w:p>
        </w:tc>
        <w:tc>
          <w:tcPr>
            <w:tcW w:w="5783" w:type="dxa"/>
            <w:tcMar>
              <w:top w:w="0" w:type="dxa"/>
              <w:left w:w="57" w:type="dxa"/>
              <w:bottom w:w="284" w:type="dxa"/>
              <w:right w:w="284" w:type="dxa"/>
            </w:tcMar>
            <w:hideMark/>
          </w:tcPr>
          <w:p w14:paraId="0CE5264D" w14:textId="77777777" w:rsidR="005C17F9" w:rsidRPr="004161E0" w:rsidRDefault="005C17F9" w:rsidP="00B81DD6">
            <w:pPr>
              <w:pStyle w:val="Absatz12"/>
              <w:rPr>
                <w:b/>
              </w:rPr>
            </w:pPr>
            <w:r w:rsidRPr="004161E0">
              <w:rPr>
                <w:b/>
              </w:rPr>
              <w:t>Beschlussfassung über eine Empfehlung</w:t>
            </w:r>
          </w:p>
          <w:p w14:paraId="4DFB1BC8" w14:textId="77777777" w:rsidR="005C17F9" w:rsidRPr="004161E0" w:rsidRDefault="005C17F9" w:rsidP="00B81DD6">
            <w:pPr>
              <w:pStyle w:val="Absatz12"/>
              <w:rPr>
                <w:b/>
              </w:rPr>
            </w:pPr>
            <w:r w:rsidRPr="004161E0">
              <w:rPr>
                <w:b/>
              </w:rPr>
              <w:t>des Unterausschusses Vermögensverwaltung zu</w:t>
            </w:r>
          </w:p>
          <w:p w14:paraId="3565B042" w14:textId="77777777" w:rsidR="005C17F9" w:rsidRPr="004161E0" w:rsidRDefault="005C17F9" w:rsidP="00B81DD6">
            <w:pPr>
              <w:pStyle w:val="Absatz12"/>
              <w:rPr>
                <w:b/>
              </w:rPr>
            </w:pPr>
            <w:r w:rsidRPr="004161E0">
              <w:rPr>
                <w:b/>
              </w:rPr>
              <w:t>Unterrichtung gemäß § 64 Absatz 2 Satz 1 Nr. 8</w:t>
            </w:r>
          </w:p>
          <w:p w14:paraId="19279D56" w14:textId="77777777" w:rsidR="005C17F9" w:rsidRDefault="005C17F9" w:rsidP="00B81DD6">
            <w:pPr>
              <w:pStyle w:val="Absatz12"/>
            </w:pPr>
            <w:r w:rsidRPr="004161E0">
              <w:rPr>
                <w:b/>
              </w:rPr>
              <w:t>i. V. m. Absatz 9 sowie § 112 Absatz 2 LHO</w:t>
            </w:r>
          </w:p>
        </w:tc>
        <w:tc>
          <w:tcPr>
            <w:tcW w:w="2126" w:type="dxa"/>
          </w:tcPr>
          <w:p w14:paraId="1FCB990D" w14:textId="77777777" w:rsidR="005C17F9" w:rsidRDefault="005C17F9" w:rsidP="00B81DD6">
            <w:pPr>
              <w:pStyle w:val="Absatz"/>
            </w:pPr>
          </w:p>
        </w:tc>
      </w:tr>
    </w:tbl>
    <w:p w14:paraId="077AF159" w14:textId="77777777" w:rsidR="005C17F9" w:rsidRDefault="005C17F9" w:rsidP="005C17F9">
      <w:pPr>
        <w:pStyle w:val="Absatz"/>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122383" w14:paraId="47D5DE5B" w14:textId="77777777" w:rsidTr="00B35787">
        <w:trPr>
          <w:cantSplit/>
        </w:trPr>
        <w:tc>
          <w:tcPr>
            <w:tcW w:w="851" w:type="dxa"/>
          </w:tcPr>
          <w:p w14:paraId="1BE5BE32" w14:textId="6C9DC3CF" w:rsidR="00122383" w:rsidRDefault="00122383">
            <w:pPr>
              <w:pStyle w:val="TOPNummer"/>
            </w:pPr>
            <w:r>
              <w:t>2.</w:t>
            </w:r>
          </w:p>
        </w:tc>
        <w:tc>
          <w:tcPr>
            <w:tcW w:w="425" w:type="dxa"/>
          </w:tcPr>
          <w:p w14:paraId="57BE4CD8" w14:textId="77777777" w:rsidR="00122383" w:rsidRDefault="00122383">
            <w:pPr>
              <w:pStyle w:val="TOPAlpha"/>
            </w:pPr>
          </w:p>
        </w:tc>
        <w:tc>
          <w:tcPr>
            <w:tcW w:w="5783" w:type="dxa"/>
            <w:tcMar>
              <w:right w:w="284" w:type="dxa"/>
            </w:tcMar>
          </w:tcPr>
          <w:p w14:paraId="3A96DBA7" w14:textId="77777777" w:rsidR="00122383" w:rsidRDefault="00122383" w:rsidP="00B35787">
            <w:pPr>
              <w:pStyle w:val="Fundstelle"/>
            </w:pPr>
            <w:r>
              <w:t>Bericht SenFin – II A 11 – vom 03.11.2025</w:t>
            </w:r>
          </w:p>
          <w:p w14:paraId="48755FB2" w14:textId="77777777" w:rsidR="00122383" w:rsidRPr="00B35787" w:rsidRDefault="00122383" w:rsidP="00B35787">
            <w:pPr>
              <w:pStyle w:val="berschrift"/>
            </w:pPr>
            <w:r>
              <w:t>Konjunkturkomponenten gemäß Herbstprojektion 2025</w:t>
            </w:r>
          </w:p>
        </w:tc>
        <w:tc>
          <w:tcPr>
            <w:tcW w:w="2126" w:type="dxa"/>
          </w:tcPr>
          <w:p w14:paraId="59E51B2F" w14:textId="744BC6D3" w:rsidR="00122383" w:rsidRDefault="00185840" w:rsidP="00B35787">
            <w:pPr>
              <w:pStyle w:val="Absatz"/>
            </w:pPr>
            <w:hyperlink r:id="rId7" w:history="1">
              <w:r w:rsidR="00122383">
                <w:rPr>
                  <w:rStyle w:val="Hyperlink"/>
                </w:rPr>
                <w:t>2482</w:t>
              </w:r>
            </w:hyperlink>
          </w:p>
          <w:p w14:paraId="4550CD04" w14:textId="77777777" w:rsidR="00122383" w:rsidRDefault="00122383" w:rsidP="00B35787">
            <w:pPr>
              <w:pStyle w:val="Absatz"/>
            </w:pPr>
            <w:r>
              <w:t>Haupt</w:t>
            </w:r>
          </w:p>
        </w:tc>
      </w:tr>
    </w:tbl>
    <w:p w14:paraId="04B2D95A" w14:textId="46072A12" w:rsidR="003802F2" w:rsidRDefault="003802F2" w:rsidP="005C17F9">
      <w:pPr>
        <w:pStyle w:val="Absatz"/>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3802F2" w14:paraId="4016802F" w14:textId="77777777" w:rsidTr="00B35787">
        <w:trPr>
          <w:cantSplit/>
        </w:trPr>
        <w:tc>
          <w:tcPr>
            <w:tcW w:w="851" w:type="dxa"/>
          </w:tcPr>
          <w:p w14:paraId="52AD5ED5" w14:textId="3F5FBC2B" w:rsidR="003802F2" w:rsidRDefault="00122383">
            <w:pPr>
              <w:pStyle w:val="TOPNummer"/>
            </w:pPr>
            <w:r>
              <w:lastRenderedPageBreak/>
              <w:t>3</w:t>
            </w:r>
            <w:r w:rsidR="003802F2">
              <w:t>.</w:t>
            </w:r>
          </w:p>
        </w:tc>
        <w:tc>
          <w:tcPr>
            <w:tcW w:w="425" w:type="dxa"/>
          </w:tcPr>
          <w:p w14:paraId="601C05BE" w14:textId="77777777" w:rsidR="003802F2" w:rsidRDefault="003802F2">
            <w:pPr>
              <w:pStyle w:val="TOPAlpha"/>
            </w:pPr>
          </w:p>
        </w:tc>
        <w:tc>
          <w:tcPr>
            <w:tcW w:w="5783" w:type="dxa"/>
            <w:tcMar>
              <w:right w:w="284" w:type="dxa"/>
            </w:tcMar>
          </w:tcPr>
          <w:p w14:paraId="2E15273C" w14:textId="77777777" w:rsidR="003802F2" w:rsidRDefault="003802F2" w:rsidP="00B35787">
            <w:pPr>
              <w:pStyle w:val="Fundstelle"/>
            </w:pPr>
            <w:r>
              <w:t>Vertraulicher Bericht SenFin – I A 12 – vom 02.11.2025</w:t>
            </w:r>
          </w:p>
          <w:p w14:paraId="7C8F0122" w14:textId="77777777" w:rsidR="003802F2" w:rsidRDefault="003802F2" w:rsidP="00B35787">
            <w:pPr>
              <w:pStyle w:val="berschrift"/>
            </w:pPr>
            <w:r>
              <w:t xml:space="preserve">Anteil der Finanzierungen der IBB bei den landeseigenen Unternehmen </w:t>
            </w:r>
          </w:p>
          <w:p w14:paraId="152B7B7A" w14:textId="77777777" w:rsidR="003802F2" w:rsidRDefault="003802F2" w:rsidP="00B35787">
            <w:pPr>
              <w:pStyle w:val="berschrift"/>
            </w:pPr>
            <w:r>
              <w:t>hier: Nachfragen zu einzelnen Beteiligungsunternehmen</w:t>
            </w:r>
          </w:p>
          <w:p w14:paraId="402CB031" w14:textId="77777777" w:rsidR="003802F2" w:rsidRPr="00B35787" w:rsidRDefault="003802F2" w:rsidP="00B35787">
            <w:pPr>
              <w:pStyle w:val="Fundstelle"/>
            </w:pPr>
            <w:r>
              <w:t>(Berichtsauftrag aus der 80. Sitzung vom 10.09.2025)</w:t>
            </w:r>
          </w:p>
        </w:tc>
        <w:tc>
          <w:tcPr>
            <w:tcW w:w="2126" w:type="dxa"/>
          </w:tcPr>
          <w:p w14:paraId="0D701C79" w14:textId="607282AE" w:rsidR="003802F2" w:rsidRDefault="00185840" w:rsidP="00B35787">
            <w:pPr>
              <w:pStyle w:val="Absatz"/>
            </w:pPr>
            <w:hyperlink r:id="rId8" w:history="1">
              <w:r w:rsidR="003802F2">
                <w:rPr>
                  <w:rStyle w:val="Hyperlink"/>
                </w:rPr>
                <w:t>2307 A</w:t>
              </w:r>
            </w:hyperlink>
          </w:p>
          <w:p w14:paraId="52E448F1" w14:textId="77777777" w:rsidR="003802F2" w:rsidRDefault="003802F2" w:rsidP="00B35787">
            <w:pPr>
              <w:pStyle w:val="Absatz"/>
            </w:pPr>
            <w:r>
              <w:t>Haupt</w:t>
            </w:r>
          </w:p>
          <w:p w14:paraId="57FAE441" w14:textId="77777777" w:rsidR="003802F2" w:rsidRDefault="003802F2" w:rsidP="00B35787">
            <w:pPr>
              <w:pStyle w:val="Absatz"/>
            </w:pPr>
            <w:r>
              <w:t>Vertrauliche</w:t>
            </w:r>
          </w:p>
          <w:p w14:paraId="21010B2D" w14:textId="34DA9F76" w:rsidR="003802F2" w:rsidRDefault="003802F2" w:rsidP="00B35787">
            <w:pPr>
              <w:pStyle w:val="Absatz"/>
            </w:pPr>
            <w:r>
              <w:t>Beratung</w:t>
            </w:r>
          </w:p>
        </w:tc>
      </w:tr>
    </w:tbl>
    <w:p w14:paraId="1D879228" w14:textId="25874D4E" w:rsidR="003802F2" w:rsidRDefault="003802F2" w:rsidP="005C17F9">
      <w:pPr>
        <w:pStyle w:val="Absatz"/>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3802F2" w14:paraId="0CD7FE6A" w14:textId="77777777" w:rsidTr="00B35787">
        <w:trPr>
          <w:cantSplit/>
        </w:trPr>
        <w:tc>
          <w:tcPr>
            <w:tcW w:w="851" w:type="dxa"/>
          </w:tcPr>
          <w:p w14:paraId="06DCCDFE" w14:textId="001CF3DB" w:rsidR="003802F2" w:rsidRDefault="00122383">
            <w:pPr>
              <w:pStyle w:val="TOPNummer"/>
            </w:pPr>
            <w:r>
              <w:t>4</w:t>
            </w:r>
            <w:r w:rsidR="003802F2">
              <w:t>.</w:t>
            </w:r>
          </w:p>
        </w:tc>
        <w:tc>
          <w:tcPr>
            <w:tcW w:w="425" w:type="dxa"/>
          </w:tcPr>
          <w:p w14:paraId="5FD74058" w14:textId="77777777" w:rsidR="003802F2" w:rsidRDefault="003802F2">
            <w:pPr>
              <w:pStyle w:val="TOPAlpha"/>
            </w:pPr>
          </w:p>
        </w:tc>
        <w:tc>
          <w:tcPr>
            <w:tcW w:w="5783" w:type="dxa"/>
            <w:tcMar>
              <w:right w:w="284" w:type="dxa"/>
            </w:tcMar>
          </w:tcPr>
          <w:p w14:paraId="5FCC5D36" w14:textId="77777777" w:rsidR="003802F2" w:rsidRDefault="003802F2" w:rsidP="00B35787">
            <w:pPr>
              <w:pStyle w:val="Fundstelle"/>
            </w:pPr>
            <w:r>
              <w:t>Vertrauliches Schreiben SenFin – I D 3 – vom 04.11.2025</w:t>
            </w:r>
          </w:p>
          <w:p w14:paraId="3E20DA60" w14:textId="77777777" w:rsidR="003802F2" w:rsidRDefault="003802F2" w:rsidP="00B35787">
            <w:pPr>
              <w:pStyle w:val="berschrift"/>
            </w:pPr>
            <w:r>
              <w:t>SILB/BIM-Baumaßnahmen (Baumaßnahmen)</w:t>
            </w:r>
          </w:p>
          <w:p w14:paraId="0D667516" w14:textId="77777777" w:rsidR="003802F2" w:rsidRPr="00B35787" w:rsidRDefault="003802F2" w:rsidP="00B35787">
            <w:pPr>
              <w:pStyle w:val="Fundstelle"/>
            </w:pPr>
            <w:r>
              <w:t>gemäß Auflage B. 144 – Drucksache 19/1350 zum Haushalt 2024/25</w:t>
            </w:r>
          </w:p>
        </w:tc>
        <w:tc>
          <w:tcPr>
            <w:tcW w:w="2126" w:type="dxa"/>
          </w:tcPr>
          <w:p w14:paraId="2EA68929" w14:textId="3562ED47" w:rsidR="003802F2" w:rsidRDefault="00185840" w:rsidP="00B35787">
            <w:pPr>
              <w:pStyle w:val="Absatz"/>
            </w:pPr>
            <w:hyperlink r:id="rId9" w:history="1">
              <w:r w:rsidR="003802F2">
                <w:rPr>
                  <w:rStyle w:val="Hyperlink"/>
                </w:rPr>
                <w:t>1935 D</w:t>
              </w:r>
            </w:hyperlink>
          </w:p>
          <w:p w14:paraId="405B389B" w14:textId="77777777" w:rsidR="003802F2" w:rsidRDefault="003802F2" w:rsidP="00B35787">
            <w:pPr>
              <w:pStyle w:val="Absatz"/>
            </w:pPr>
            <w:r>
              <w:t>Haupt</w:t>
            </w:r>
          </w:p>
          <w:p w14:paraId="06976662" w14:textId="77777777" w:rsidR="003802F2" w:rsidRDefault="003802F2" w:rsidP="003802F2">
            <w:pPr>
              <w:pStyle w:val="Absatz"/>
            </w:pPr>
            <w:r>
              <w:t>Vertrauliche</w:t>
            </w:r>
          </w:p>
          <w:p w14:paraId="45E8BE44" w14:textId="793F696E" w:rsidR="003802F2" w:rsidRDefault="003802F2" w:rsidP="003802F2">
            <w:pPr>
              <w:pStyle w:val="Absatz"/>
            </w:pPr>
            <w:r>
              <w:t>Beratung</w:t>
            </w:r>
          </w:p>
        </w:tc>
      </w:tr>
    </w:tbl>
    <w:p w14:paraId="6C0F23EE" w14:textId="77777777" w:rsidR="003802F2" w:rsidRDefault="003802F2" w:rsidP="005C17F9">
      <w:pPr>
        <w:pStyle w:val="Absatz"/>
      </w:pPr>
    </w:p>
    <w:p w14:paraId="12899324" w14:textId="77777777" w:rsidR="005C17F9" w:rsidRPr="00A01DCA" w:rsidRDefault="005C17F9" w:rsidP="005C17F9">
      <w:pPr>
        <w:tabs>
          <w:tab w:val="left" w:pos="1276"/>
          <w:tab w:val="left" w:pos="1701"/>
          <w:tab w:val="left" w:pos="2126"/>
        </w:tabs>
        <w:ind w:left="851"/>
        <w:jc w:val="both"/>
        <w:rPr>
          <w:b/>
        </w:rPr>
      </w:pPr>
      <w:r w:rsidRPr="00A01DCA">
        <w:rPr>
          <w:b/>
        </w:rPr>
        <w:t>Bezirke</w:t>
      </w:r>
    </w:p>
    <w:p w14:paraId="6C2983C2" w14:textId="77777777" w:rsidR="005C17F9" w:rsidRDefault="005C17F9" w:rsidP="005C17F9">
      <w:pPr>
        <w:pStyle w:val="Absatz"/>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3802F2" w14:paraId="648AA7F3" w14:textId="77777777" w:rsidTr="006637D1">
        <w:trPr>
          <w:cantSplit/>
        </w:trPr>
        <w:tc>
          <w:tcPr>
            <w:tcW w:w="851" w:type="dxa"/>
          </w:tcPr>
          <w:p w14:paraId="7E89A97D" w14:textId="00857ACA" w:rsidR="003802F2" w:rsidRDefault="00122383">
            <w:pPr>
              <w:pStyle w:val="TOPNummer"/>
            </w:pPr>
            <w:r>
              <w:t>5</w:t>
            </w:r>
            <w:r w:rsidR="003802F2">
              <w:t>.</w:t>
            </w:r>
          </w:p>
        </w:tc>
        <w:tc>
          <w:tcPr>
            <w:tcW w:w="425" w:type="dxa"/>
          </w:tcPr>
          <w:p w14:paraId="0238214A" w14:textId="77777777" w:rsidR="003802F2" w:rsidRDefault="003802F2">
            <w:pPr>
              <w:pStyle w:val="TOPAlpha"/>
            </w:pPr>
          </w:p>
        </w:tc>
        <w:tc>
          <w:tcPr>
            <w:tcW w:w="5783" w:type="dxa"/>
            <w:tcMar>
              <w:right w:w="284" w:type="dxa"/>
            </w:tcMar>
          </w:tcPr>
          <w:p w14:paraId="3E61D78B" w14:textId="77777777" w:rsidR="003802F2" w:rsidRDefault="003802F2" w:rsidP="006637D1">
            <w:pPr>
              <w:pStyle w:val="Fundstelle"/>
            </w:pPr>
            <w:r>
              <w:t>Schreiben BA Tempelhof-Schöneberg – FM B 2 L – vom 14.10.2025</w:t>
            </w:r>
          </w:p>
          <w:p w14:paraId="4A96CA29" w14:textId="77777777" w:rsidR="003802F2" w:rsidRDefault="003802F2" w:rsidP="006637D1">
            <w:pPr>
              <w:pStyle w:val="berschrift"/>
            </w:pPr>
            <w:r>
              <w:t>Sondervermögen Infrastruktur der Wachsenden Stadt (SIWA)</w:t>
            </w:r>
          </w:p>
          <w:p w14:paraId="15D66F7F" w14:textId="77777777" w:rsidR="003802F2" w:rsidRDefault="003802F2" w:rsidP="006637D1">
            <w:pPr>
              <w:pStyle w:val="berschrift"/>
            </w:pPr>
            <w:r>
              <w:t>Antrag auf Zustimmung zur Streichung einer Maßnahme (76016, 07K02) und Umwidmung der Mittel zu Gunsten der Nachfinanzierung von 2 Schulcontaineranlagen (Titel 76010, 07G32) und (Titel 76011, 07G37) aufgrund von Kostensteigerungen</w:t>
            </w:r>
          </w:p>
          <w:p w14:paraId="5E80247D" w14:textId="77777777" w:rsidR="003802F2" w:rsidRPr="006637D1" w:rsidRDefault="003802F2" w:rsidP="006637D1">
            <w:pPr>
              <w:pStyle w:val="Fundstelle"/>
            </w:pPr>
            <w:r>
              <w:t>gemäß § 4a SIWA ErrichtungsG</w:t>
            </w:r>
          </w:p>
        </w:tc>
        <w:tc>
          <w:tcPr>
            <w:tcW w:w="2126" w:type="dxa"/>
          </w:tcPr>
          <w:p w14:paraId="7504C8F1" w14:textId="5DB07C8D" w:rsidR="003802F2" w:rsidRDefault="00185840" w:rsidP="006637D1">
            <w:pPr>
              <w:pStyle w:val="Absatz"/>
            </w:pPr>
            <w:hyperlink r:id="rId10" w:history="1">
              <w:r w:rsidR="003802F2">
                <w:rPr>
                  <w:rStyle w:val="Hyperlink"/>
                </w:rPr>
                <w:t>2484</w:t>
              </w:r>
            </w:hyperlink>
          </w:p>
          <w:p w14:paraId="539DB737" w14:textId="77777777" w:rsidR="003802F2" w:rsidRDefault="003802F2" w:rsidP="006637D1">
            <w:pPr>
              <w:pStyle w:val="Absatz"/>
            </w:pPr>
            <w:r>
              <w:t>Haupt</w:t>
            </w:r>
          </w:p>
        </w:tc>
      </w:tr>
    </w:tbl>
    <w:p w14:paraId="337057C6" w14:textId="51D1F3FA" w:rsidR="003802F2" w:rsidRDefault="003802F2" w:rsidP="005C17F9">
      <w:pPr>
        <w:pStyle w:val="Absatz"/>
      </w:pPr>
    </w:p>
    <w:p w14:paraId="5795608C" w14:textId="77777777" w:rsidR="005C17F9" w:rsidRPr="003F6A53" w:rsidRDefault="005C17F9" w:rsidP="005C17F9">
      <w:pPr>
        <w:tabs>
          <w:tab w:val="left" w:pos="1276"/>
          <w:tab w:val="left" w:pos="1701"/>
          <w:tab w:val="left" w:pos="2126"/>
        </w:tabs>
        <w:ind w:left="851"/>
        <w:jc w:val="both"/>
        <w:rPr>
          <w:b/>
        </w:rPr>
      </w:pPr>
      <w:r w:rsidRPr="00CE3972">
        <w:rPr>
          <w:b/>
        </w:rPr>
        <w:t>Wissenschaft, Gesundheit und Pflege</w:t>
      </w:r>
      <w:r>
        <w:rPr>
          <w:b/>
        </w:rPr>
        <w:t xml:space="preserve"> – 09</w:t>
      </w:r>
    </w:p>
    <w:p w14:paraId="6D1A098D" w14:textId="77777777" w:rsidR="00A62F09" w:rsidRDefault="00A62F09" w:rsidP="005C17F9">
      <w:pPr>
        <w:tabs>
          <w:tab w:val="left" w:pos="1276"/>
          <w:tab w:val="left" w:pos="1701"/>
          <w:tab w:val="left" w:pos="2126"/>
        </w:tabs>
        <w:ind w:left="851"/>
        <w:jc w:val="both"/>
        <w:rPr>
          <w:b/>
        </w:rPr>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032B0E" w14:paraId="55364961" w14:textId="77777777" w:rsidTr="00BE676E">
        <w:trPr>
          <w:cantSplit/>
        </w:trPr>
        <w:tc>
          <w:tcPr>
            <w:tcW w:w="851" w:type="dxa"/>
          </w:tcPr>
          <w:p w14:paraId="28A2F25F" w14:textId="55FF9A01" w:rsidR="00032B0E" w:rsidRDefault="00122383">
            <w:pPr>
              <w:pStyle w:val="TOPNummer"/>
            </w:pPr>
            <w:r>
              <w:t>6</w:t>
            </w:r>
            <w:r w:rsidR="003802F2">
              <w:t>.</w:t>
            </w:r>
          </w:p>
        </w:tc>
        <w:tc>
          <w:tcPr>
            <w:tcW w:w="425" w:type="dxa"/>
          </w:tcPr>
          <w:p w14:paraId="0E38F929" w14:textId="77777777" w:rsidR="00032B0E" w:rsidRDefault="00032B0E">
            <w:pPr>
              <w:pStyle w:val="TOPAlpha"/>
            </w:pPr>
          </w:p>
        </w:tc>
        <w:tc>
          <w:tcPr>
            <w:tcW w:w="5783" w:type="dxa"/>
            <w:tcMar>
              <w:right w:w="284" w:type="dxa"/>
            </w:tcMar>
          </w:tcPr>
          <w:p w14:paraId="3ABB5AC8" w14:textId="77777777" w:rsidR="00032B0E" w:rsidRDefault="00032B0E" w:rsidP="00BE676E">
            <w:pPr>
              <w:pStyle w:val="Fundstelle"/>
            </w:pPr>
            <w:r>
              <w:t xml:space="preserve">Schreiben </w:t>
            </w:r>
            <w:proofErr w:type="spellStart"/>
            <w:r>
              <w:t>SenWGP</w:t>
            </w:r>
            <w:proofErr w:type="spellEnd"/>
            <w:r>
              <w:t xml:space="preserve"> – V B 1 – vom 31.10.2025</w:t>
            </w:r>
          </w:p>
          <w:p w14:paraId="40969009" w14:textId="77777777" w:rsidR="00032B0E" w:rsidRPr="00BE676E" w:rsidRDefault="00032B0E" w:rsidP="00BE676E">
            <w:pPr>
              <w:pStyle w:val="berschrift"/>
            </w:pPr>
            <w:r>
              <w:t>Verlagerung von Sperren bei Kapitel 0910</w:t>
            </w:r>
          </w:p>
        </w:tc>
        <w:tc>
          <w:tcPr>
            <w:tcW w:w="2126" w:type="dxa"/>
          </w:tcPr>
          <w:p w14:paraId="6B2079E4" w14:textId="43EE3D52" w:rsidR="00032B0E" w:rsidRDefault="00185840" w:rsidP="00BE676E">
            <w:pPr>
              <w:pStyle w:val="Absatz"/>
            </w:pPr>
            <w:hyperlink r:id="rId11" w:history="1">
              <w:r w:rsidR="00032B0E">
                <w:rPr>
                  <w:rStyle w:val="Hyperlink"/>
                </w:rPr>
                <w:t>2473</w:t>
              </w:r>
            </w:hyperlink>
          </w:p>
          <w:p w14:paraId="57F10AC0" w14:textId="77777777" w:rsidR="00032B0E" w:rsidRDefault="00032B0E" w:rsidP="00BE676E">
            <w:pPr>
              <w:pStyle w:val="Absatz"/>
            </w:pPr>
            <w:r>
              <w:t>Haupt</w:t>
            </w:r>
          </w:p>
        </w:tc>
      </w:tr>
    </w:tbl>
    <w:p w14:paraId="3CF94BA9" w14:textId="77777777" w:rsidR="00A62F09" w:rsidRDefault="00A62F09" w:rsidP="00A62F09">
      <w:pPr>
        <w:pStyle w:val="Absatz"/>
      </w:pPr>
    </w:p>
    <w:tbl>
      <w:tblPr>
        <w:tblW w:w="9185" w:type="dxa"/>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CC5EE6" w:rsidRPr="00A62F09" w14:paraId="62A4534A" w14:textId="77777777" w:rsidTr="00CC5EE6">
        <w:trPr>
          <w:cantSplit/>
        </w:trPr>
        <w:tc>
          <w:tcPr>
            <w:tcW w:w="851" w:type="dxa"/>
            <w:hideMark/>
          </w:tcPr>
          <w:p w14:paraId="0BE90C8E" w14:textId="011669AA" w:rsidR="00CC5EE6" w:rsidRPr="00A62F09" w:rsidRDefault="00122383" w:rsidP="00C31315">
            <w:pPr>
              <w:pStyle w:val="Absatz"/>
            </w:pPr>
            <w:r>
              <w:t>7</w:t>
            </w:r>
            <w:r w:rsidR="003802F2">
              <w:t>.</w:t>
            </w:r>
          </w:p>
        </w:tc>
        <w:tc>
          <w:tcPr>
            <w:tcW w:w="425" w:type="dxa"/>
          </w:tcPr>
          <w:p w14:paraId="069366E0" w14:textId="77777777" w:rsidR="00CC5EE6" w:rsidRPr="00A62F09" w:rsidRDefault="00CC5EE6" w:rsidP="00C31315">
            <w:pPr>
              <w:pStyle w:val="Absatz"/>
            </w:pPr>
          </w:p>
        </w:tc>
        <w:tc>
          <w:tcPr>
            <w:tcW w:w="5783" w:type="dxa"/>
            <w:tcMar>
              <w:top w:w="0" w:type="dxa"/>
              <w:left w:w="57" w:type="dxa"/>
              <w:bottom w:w="284" w:type="dxa"/>
              <w:right w:w="284" w:type="dxa"/>
            </w:tcMar>
            <w:hideMark/>
          </w:tcPr>
          <w:p w14:paraId="5FDE5732" w14:textId="77777777" w:rsidR="00CC5EE6" w:rsidRPr="00A62F09" w:rsidRDefault="00CC5EE6" w:rsidP="00C31315">
            <w:pPr>
              <w:pStyle w:val="Absatz"/>
            </w:pPr>
            <w:r w:rsidRPr="00A62F09">
              <w:t xml:space="preserve">Schreiben </w:t>
            </w:r>
            <w:proofErr w:type="spellStart"/>
            <w:r w:rsidRPr="00A62F09">
              <w:t>SenWGP</w:t>
            </w:r>
            <w:proofErr w:type="spellEnd"/>
            <w:r w:rsidRPr="00A62F09">
              <w:t xml:space="preserve"> – V G – vom 27.10.2025</w:t>
            </w:r>
          </w:p>
          <w:p w14:paraId="6FC3FF5D" w14:textId="77777777" w:rsidR="00CC5EE6" w:rsidRDefault="00CC5EE6" w:rsidP="00C31315">
            <w:pPr>
              <w:pStyle w:val="Absatz"/>
              <w:jc w:val="left"/>
              <w:rPr>
                <w:b/>
              </w:rPr>
            </w:pPr>
            <w:r w:rsidRPr="00A62F09">
              <w:rPr>
                <w:b/>
              </w:rPr>
              <w:t>Verlagerung eines Teils der qualifizierten Sperren beim Kapitel 0910</w:t>
            </w:r>
          </w:p>
          <w:p w14:paraId="4D2889B2" w14:textId="77777777" w:rsidR="00CC5EE6" w:rsidRPr="00A62F09" w:rsidRDefault="00CC5EE6" w:rsidP="00C31315">
            <w:pPr>
              <w:pStyle w:val="Absatz"/>
              <w:jc w:val="left"/>
              <w:rPr>
                <w:bCs/>
              </w:rPr>
            </w:pPr>
            <w:r w:rsidRPr="00A62F09">
              <w:rPr>
                <w:bCs/>
              </w:rPr>
              <w:t>(in der 88. Sitzung am 05.11.2025 vertagt)</w:t>
            </w:r>
          </w:p>
        </w:tc>
        <w:tc>
          <w:tcPr>
            <w:tcW w:w="2126" w:type="dxa"/>
            <w:hideMark/>
          </w:tcPr>
          <w:p w14:paraId="273755B2" w14:textId="77777777" w:rsidR="00CC5EE6" w:rsidRPr="00A62F09" w:rsidRDefault="00185840" w:rsidP="00C31315">
            <w:pPr>
              <w:pStyle w:val="Absatz"/>
            </w:pPr>
            <w:hyperlink r:id="rId12" w:history="1">
              <w:r w:rsidR="00CC5EE6" w:rsidRPr="00A62F09">
                <w:rPr>
                  <w:rStyle w:val="Hyperlink"/>
                </w:rPr>
                <w:t>2463</w:t>
              </w:r>
            </w:hyperlink>
          </w:p>
          <w:p w14:paraId="10DF53F3" w14:textId="77777777" w:rsidR="00CC5EE6" w:rsidRPr="00A62F09" w:rsidRDefault="00CC5EE6" w:rsidP="00C31315">
            <w:pPr>
              <w:pStyle w:val="Absatz"/>
            </w:pPr>
            <w:r w:rsidRPr="00A62F09">
              <w:t>Haupt</w:t>
            </w:r>
          </w:p>
        </w:tc>
      </w:tr>
    </w:tbl>
    <w:p w14:paraId="7FF631F0" w14:textId="77777777" w:rsidR="00CC5EE6" w:rsidRDefault="00CC5EE6" w:rsidP="00A62F09">
      <w:pPr>
        <w:pStyle w:val="Absatz"/>
      </w:pPr>
    </w:p>
    <w:p w14:paraId="00F9EB49" w14:textId="7E57A215" w:rsidR="003802F2" w:rsidRDefault="003802F2">
      <w:pPr>
        <w:rPr>
          <w:b/>
        </w:rPr>
      </w:pPr>
      <w:r>
        <w:rPr>
          <w:b/>
        </w:rPr>
        <w:br w:type="page"/>
      </w:r>
    </w:p>
    <w:p w14:paraId="4B75E9C2" w14:textId="77777777" w:rsidR="005C17F9" w:rsidRDefault="005C17F9" w:rsidP="005C17F9">
      <w:pPr>
        <w:tabs>
          <w:tab w:val="left" w:pos="1276"/>
          <w:tab w:val="left" w:pos="1701"/>
          <w:tab w:val="left" w:pos="2126"/>
        </w:tabs>
        <w:ind w:left="851"/>
        <w:jc w:val="both"/>
        <w:rPr>
          <w:b/>
        </w:rPr>
      </w:pPr>
      <w:r w:rsidRPr="00676CBE">
        <w:rPr>
          <w:b/>
        </w:rPr>
        <w:t>Stadtentwicklung, Bauen und Wohnen</w:t>
      </w:r>
      <w:r>
        <w:rPr>
          <w:b/>
        </w:rPr>
        <w:t xml:space="preserve"> – 12</w:t>
      </w:r>
    </w:p>
    <w:p w14:paraId="54C3EFCE" w14:textId="77777777" w:rsidR="005C17F9" w:rsidRDefault="005C17F9" w:rsidP="005C17F9">
      <w:pPr>
        <w:pStyle w:val="Absatz"/>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99405C" w14:paraId="1A5EE1A5" w14:textId="77777777" w:rsidTr="00F26E33">
        <w:trPr>
          <w:cantSplit/>
        </w:trPr>
        <w:tc>
          <w:tcPr>
            <w:tcW w:w="851" w:type="dxa"/>
          </w:tcPr>
          <w:p w14:paraId="3C1A5547" w14:textId="5E4FAA06" w:rsidR="0099405C" w:rsidRDefault="00122383">
            <w:pPr>
              <w:pStyle w:val="TOPNummer"/>
            </w:pPr>
            <w:r>
              <w:t>8</w:t>
            </w:r>
            <w:r w:rsidR="003802F2">
              <w:t>.</w:t>
            </w:r>
          </w:p>
        </w:tc>
        <w:tc>
          <w:tcPr>
            <w:tcW w:w="425" w:type="dxa"/>
          </w:tcPr>
          <w:p w14:paraId="59465B69" w14:textId="77777777" w:rsidR="0099405C" w:rsidRDefault="0099405C">
            <w:pPr>
              <w:pStyle w:val="TOPAlpha"/>
            </w:pPr>
          </w:p>
        </w:tc>
        <w:tc>
          <w:tcPr>
            <w:tcW w:w="5783" w:type="dxa"/>
            <w:tcMar>
              <w:right w:w="284" w:type="dxa"/>
            </w:tcMar>
          </w:tcPr>
          <w:p w14:paraId="7B2DA415" w14:textId="77777777" w:rsidR="0099405C" w:rsidRDefault="0099405C" w:rsidP="00F26E33">
            <w:pPr>
              <w:pStyle w:val="Fundstelle"/>
            </w:pPr>
            <w:r>
              <w:t>Schreiben SenStadt – V D 4 – vom 27.10.2025</w:t>
            </w:r>
          </w:p>
          <w:p w14:paraId="20FCAAC6" w14:textId="77777777" w:rsidR="0099405C" w:rsidRDefault="0099405C" w:rsidP="00F26E33">
            <w:pPr>
              <w:pStyle w:val="berschrift"/>
            </w:pPr>
            <w:r>
              <w:t>Sondervermögen Infrastruktur der Wachsenden Stadt (SIWA)</w:t>
            </w:r>
          </w:p>
          <w:p w14:paraId="18302C33" w14:textId="77777777" w:rsidR="0099405C" w:rsidRDefault="0099405C" w:rsidP="00F26E33">
            <w:pPr>
              <w:pStyle w:val="berschrift"/>
            </w:pPr>
            <w:r>
              <w:t>Athletikhalle Wintersport und Umkleidegebäude Eisschnelllauf</w:t>
            </w:r>
          </w:p>
          <w:p w14:paraId="0B1C51D5" w14:textId="77777777" w:rsidR="0099405C" w:rsidRDefault="0099405C" w:rsidP="00F26E33">
            <w:pPr>
              <w:pStyle w:val="berschrift"/>
            </w:pPr>
            <w:r>
              <w:t>Zustimmung zum Ausgleich der Mehrkosten innerhalb des Deckungskreises (DK) 3 und des Titels 72009 durch Zurückstellung der Teilmaßnahme Bogensporthalle</w:t>
            </w:r>
          </w:p>
          <w:p w14:paraId="587C1FC9" w14:textId="77777777" w:rsidR="0099405C" w:rsidRDefault="0099405C" w:rsidP="00F26E33">
            <w:pPr>
              <w:pStyle w:val="berschrift"/>
            </w:pPr>
            <w:r>
              <w:t>Antrag zur Aufhebung einer Sperre</w:t>
            </w:r>
          </w:p>
          <w:p w14:paraId="2CDC3FD5" w14:textId="77777777" w:rsidR="0099405C" w:rsidRPr="00F26E33" w:rsidRDefault="0099405C" w:rsidP="00F26E33">
            <w:pPr>
              <w:pStyle w:val="Fundstelle"/>
            </w:pPr>
            <w:r>
              <w:t>gemäß § 8 Haushaltsgesetz 2024/2025 in Verbindung mit § 24 Abs. 3 LHO und Auflage A. 10 und A. 17 – Drucksache 19/1350 zum Haushalt 2024/2025</w:t>
            </w:r>
          </w:p>
        </w:tc>
        <w:tc>
          <w:tcPr>
            <w:tcW w:w="2126" w:type="dxa"/>
          </w:tcPr>
          <w:p w14:paraId="188991BE" w14:textId="336136EA" w:rsidR="0099405C" w:rsidRDefault="00185840" w:rsidP="00F26E33">
            <w:pPr>
              <w:pStyle w:val="Absatz"/>
            </w:pPr>
            <w:hyperlink r:id="rId13" w:history="1">
              <w:r w:rsidR="0099405C">
                <w:rPr>
                  <w:rStyle w:val="Hyperlink"/>
                </w:rPr>
                <w:t>2479</w:t>
              </w:r>
            </w:hyperlink>
          </w:p>
          <w:p w14:paraId="70A8E4D0" w14:textId="77777777" w:rsidR="0099405C" w:rsidRDefault="0099405C" w:rsidP="00F26E33">
            <w:pPr>
              <w:pStyle w:val="Absatz"/>
            </w:pPr>
            <w:r>
              <w:t>Haupt</w:t>
            </w:r>
          </w:p>
        </w:tc>
      </w:tr>
    </w:tbl>
    <w:p w14:paraId="69CC5123" w14:textId="77777777" w:rsidR="0099405C" w:rsidRDefault="0099405C" w:rsidP="005C17F9">
      <w:pPr>
        <w:pStyle w:val="Absatz"/>
      </w:pPr>
    </w:p>
    <w:p w14:paraId="7BD39A0F" w14:textId="77777777" w:rsidR="005C17F9" w:rsidRPr="00502967" w:rsidRDefault="005C17F9" w:rsidP="005C17F9">
      <w:pPr>
        <w:tabs>
          <w:tab w:val="left" w:pos="1276"/>
          <w:tab w:val="left" w:pos="1701"/>
          <w:tab w:val="left" w:pos="2126"/>
        </w:tabs>
        <w:ind w:left="851"/>
        <w:jc w:val="both"/>
        <w:rPr>
          <w:b/>
        </w:rPr>
      </w:pPr>
      <w:r w:rsidRPr="00502967">
        <w:rPr>
          <w:b/>
        </w:rPr>
        <w:t xml:space="preserve">Wirtschaft, </w:t>
      </w:r>
      <w:r>
        <w:rPr>
          <w:b/>
        </w:rPr>
        <w:t>Energie</w:t>
      </w:r>
      <w:r w:rsidRPr="00502967">
        <w:rPr>
          <w:b/>
        </w:rPr>
        <w:t xml:space="preserve"> und </w:t>
      </w:r>
      <w:r>
        <w:rPr>
          <w:b/>
        </w:rPr>
        <w:t>Betriebe</w:t>
      </w:r>
      <w:r w:rsidRPr="00502967">
        <w:rPr>
          <w:b/>
        </w:rPr>
        <w:t xml:space="preserve"> – 13</w:t>
      </w:r>
    </w:p>
    <w:p w14:paraId="7FCA24AF" w14:textId="77777777" w:rsidR="005C17F9" w:rsidRDefault="005C17F9" w:rsidP="005C17F9">
      <w:pPr>
        <w:pStyle w:val="Absatz"/>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356E0B" w14:paraId="5D590ECD" w14:textId="77777777" w:rsidTr="005E7912">
        <w:trPr>
          <w:cantSplit/>
        </w:trPr>
        <w:tc>
          <w:tcPr>
            <w:tcW w:w="851" w:type="dxa"/>
          </w:tcPr>
          <w:p w14:paraId="40013606" w14:textId="2CD16908" w:rsidR="00356E0B" w:rsidRDefault="00122383">
            <w:pPr>
              <w:pStyle w:val="TOPNummer"/>
            </w:pPr>
            <w:r>
              <w:t>9</w:t>
            </w:r>
            <w:r w:rsidR="003802F2">
              <w:t>.</w:t>
            </w:r>
          </w:p>
        </w:tc>
        <w:tc>
          <w:tcPr>
            <w:tcW w:w="425" w:type="dxa"/>
          </w:tcPr>
          <w:p w14:paraId="098256AE" w14:textId="77777777" w:rsidR="00356E0B" w:rsidRDefault="00356E0B">
            <w:pPr>
              <w:pStyle w:val="TOPAlpha"/>
            </w:pPr>
          </w:p>
        </w:tc>
        <w:tc>
          <w:tcPr>
            <w:tcW w:w="5783" w:type="dxa"/>
            <w:tcMar>
              <w:right w:w="284" w:type="dxa"/>
            </w:tcMar>
          </w:tcPr>
          <w:p w14:paraId="68440429" w14:textId="77777777" w:rsidR="00356E0B" w:rsidRDefault="00356E0B" w:rsidP="005E7912">
            <w:pPr>
              <w:pStyle w:val="Fundstelle"/>
            </w:pPr>
            <w:r>
              <w:t xml:space="preserve">Schreiben SenWiEnBe – II </w:t>
            </w:r>
            <w:proofErr w:type="spellStart"/>
            <w:r>
              <w:t>AbtL</w:t>
            </w:r>
            <w:proofErr w:type="spellEnd"/>
            <w:r>
              <w:t xml:space="preserve"> 1 – vom 08.09.2025</w:t>
            </w:r>
          </w:p>
          <w:p w14:paraId="14608685" w14:textId="77777777" w:rsidR="00356E0B" w:rsidRPr="005E7912" w:rsidRDefault="00356E0B" w:rsidP="005E7912">
            <w:pPr>
              <w:pStyle w:val="berschrift"/>
            </w:pPr>
            <w:r>
              <w:t>Verlagerung von qualifizierten Sperren im Kapitel 1320</w:t>
            </w:r>
          </w:p>
        </w:tc>
        <w:tc>
          <w:tcPr>
            <w:tcW w:w="2126" w:type="dxa"/>
          </w:tcPr>
          <w:p w14:paraId="561545D3" w14:textId="6FAFB321" w:rsidR="00356E0B" w:rsidRDefault="00185840" w:rsidP="005E7912">
            <w:pPr>
              <w:pStyle w:val="Absatz"/>
            </w:pPr>
            <w:hyperlink r:id="rId14" w:history="1">
              <w:r w:rsidR="00356E0B">
                <w:rPr>
                  <w:rStyle w:val="Hyperlink"/>
                </w:rPr>
                <w:t>2475</w:t>
              </w:r>
            </w:hyperlink>
          </w:p>
          <w:p w14:paraId="0924A19F" w14:textId="77777777" w:rsidR="00356E0B" w:rsidRDefault="00356E0B" w:rsidP="005E7912">
            <w:pPr>
              <w:pStyle w:val="Absatz"/>
            </w:pPr>
            <w:r>
              <w:t>Haupt</w:t>
            </w:r>
          </w:p>
        </w:tc>
      </w:tr>
    </w:tbl>
    <w:p w14:paraId="68A6A626" w14:textId="77777777" w:rsidR="00356E0B" w:rsidRDefault="00356E0B" w:rsidP="005C17F9">
      <w:pPr>
        <w:pStyle w:val="Absatz"/>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356E0B" w14:paraId="3083E4C6" w14:textId="77777777" w:rsidTr="005E7912">
        <w:trPr>
          <w:cantSplit/>
        </w:trPr>
        <w:tc>
          <w:tcPr>
            <w:tcW w:w="851" w:type="dxa"/>
          </w:tcPr>
          <w:p w14:paraId="0DF78943" w14:textId="147873DE" w:rsidR="00356E0B" w:rsidRDefault="00122383">
            <w:pPr>
              <w:pStyle w:val="TOPNummer"/>
            </w:pPr>
            <w:r>
              <w:t>10</w:t>
            </w:r>
            <w:r w:rsidR="003802F2">
              <w:t>.</w:t>
            </w:r>
          </w:p>
        </w:tc>
        <w:tc>
          <w:tcPr>
            <w:tcW w:w="425" w:type="dxa"/>
          </w:tcPr>
          <w:p w14:paraId="6C59952C" w14:textId="77777777" w:rsidR="00356E0B" w:rsidRDefault="00356E0B">
            <w:pPr>
              <w:pStyle w:val="TOPAlpha"/>
            </w:pPr>
          </w:p>
        </w:tc>
        <w:tc>
          <w:tcPr>
            <w:tcW w:w="5783" w:type="dxa"/>
            <w:tcMar>
              <w:right w:w="284" w:type="dxa"/>
            </w:tcMar>
          </w:tcPr>
          <w:p w14:paraId="43BC9DEA" w14:textId="77777777" w:rsidR="00356E0B" w:rsidRDefault="00356E0B" w:rsidP="005E7912">
            <w:pPr>
              <w:pStyle w:val="Fundstelle"/>
            </w:pPr>
            <w:r>
              <w:t xml:space="preserve">Schreiben SenWiEnBe – III </w:t>
            </w:r>
            <w:proofErr w:type="spellStart"/>
            <w:r>
              <w:t>AbtL</w:t>
            </w:r>
            <w:proofErr w:type="spellEnd"/>
            <w:r>
              <w:t xml:space="preserve"> 1 – vom 29.08.2025</w:t>
            </w:r>
          </w:p>
          <w:p w14:paraId="3602E743" w14:textId="77777777" w:rsidR="00356E0B" w:rsidRPr="005E7912" w:rsidRDefault="00356E0B" w:rsidP="005E7912">
            <w:pPr>
              <w:pStyle w:val="berschrift"/>
            </w:pPr>
            <w:r>
              <w:t>Verlagerung von qualifizierten Sperren im Kapitel 1350</w:t>
            </w:r>
          </w:p>
        </w:tc>
        <w:tc>
          <w:tcPr>
            <w:tcW w:w="2126" w:type="dxa"/>
          </w:tcPr>
          <w:p w14:paraId="286EB33B" w14:textId="6127E84E" w:rsidR="00356E0B" w:rsidRDefault="00185840" w:rsidP="005E7912">
            <w:pPr>
              <w:pStyle w:val="Absatz"/>
            </w:pPr>
            <w:hyperlink r:id="rId15" w:history="1">
              <w:r w:rsidR="00356E0B">
                <w:rPr>
                  <w:rStyle w:val="Hyperlink"/>
                </w:rPr>
                <w:t>2476</w:t>
              </w:r>
            </w:hyperlink>
          </w:p>
          <w:p w14:paraId="39DEB99F" w14:textId="77777777" w:rsidR="00356E0B" w:rsidRDefault="00356E0B" w:rsidP="005E7912">
            <w:pPr>
              <w:pStyle w:val="Absatz"/>
            </w:pPr>
            <w:r>
              <w:t>Haupt</w:t>
            </w:r>
          </w:p>
        </w:tc>
      </w:tr>
    </w:tbl>
    <w:p w14:paraId="22847464" w14:textId="77777777" w:rsidR="00356E0B" w:rsidRDefault="00356E0B" w:rsidP="005C17F9">
      <w:pPr>
        <w:pStyle w:val="Absatz"/>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356E0B" w14:paraId="35EDEDEB" w14:textId="77777777" w:rsidTr="005E7912">
        <w:trPr>
          <w:cantSplit/>
        </w:trPr>
        <w:tc>
          <w:tcPr>
            <w:tcW w:w="851" w:type="dxa"/>
          </w:tcPr>
          <w:p w14:paraId="4EF996F3" w14:textId="1D977790" w:rsidR="00356E0B" w:rsidRDefault="003802F2">
            <w:pPr>
              <w:pStyle w:val="TOPNummer"/>
            </w:pPr>
            <w:r>
              <w:t>1</w:t>
            </w:r>
            <w:r w:rsidR="00122383">
              <w:t>1</w:t>
            </w:r>
            <w:r>
              <w:t>.</w:t>
            </w:r>
          </w:p>
        </w:tc>
        <w:tc>
          <w:tcPr>
            <w:tcW w:w="425" w:type="dxa"/>
          </w:tcPr>
          <w:p w14:paraId="5820C723" w14:textId="77777777" w:rsidR="00356E0B" w:rsidRDefault="00356E0B">
            <w:pPr>
              <w:pStyle w:val="TOPAlpha"/>
            </w:pPr>
          </w:p>
        </w:tc>
        <w:tc>
          <w:tcPr>
            <w:tcW w:w="5783" w:type="dxa"/>
            <w:tcMar>
              <w:right w:w="284" w:type="dxa"/>
            </w:tcMar>
          </w:tcPr>
          <w:p w14:paraId="7C8461E7" w14:textId="77777777" w:rsidR="00356E0B" w:rsidRDefault="00356E0B" w:rsidP="005E7912">
            <w:pPr>
              <w:pStyle w:val="Fundstelle"/>
            </w:pPr>
            <w:r>
              <w:t xml:space="preserve">Schreiben SenWiEnBe – III </w:t>
            </w:r>
            <w:proofErr w:type="spellStart"/>
            <w:r>
              <w:t>AbtL</w:t>
            </w:r>
            <w:proofErr w:type="spellEnd"/>
            <w:r>
              <w:t xml:space="preserve"> 1 – vom 29.08.2025</w:t>
            </w:r>
          </w:p>
          <w:p w14:paraId="7DACD319" w14:textId="77777777" w:rsidR="00356E0B" w:rsidRDefault="00356E0B" w:rsidP="005E7912">
            <w:pPr>
              <w:pStyle w:val="berschrift"/>
            </w:pPr>
            <w:r>
              <w:t xml:space="preserve">Inanspruchnahme von Beratungsleistungen im Zusammenhang mit der Überarbeitung der Richtlinie des Förderprogramms </w:t>
            </w:r>
            <w:proofErr w:type="spellStart"/>
            <w:r>
              <w:t>ProFIT</w:t>
            </w:r>
            <w:proofErr w:type="spellEnd"/>
          </w:p>
          <w:p w14:paraId="6A2B73C5" w14:textId="77777777" w:rsidR="00356E0B" w:rsidRDefault="00356E0B" w:rsidP="005E7912">
            <w:pPr>
              <w:pStyle w:val="berschrift"/>
            </w:pPr>
            <w:r>
              <w:t>hier: Zustimmung</w:t>
            </w:r>
          </w:p>
          <w:p w14:paraId="200538FD" w14:textId="77777777" w:rsidR="00356E0B" w:rsidRPr="005E7912" w:rsidRDefault="00356E0B" w:rsidP="005E7912">
            <w:pPr>
              <w:pStyle w:val="Fundstelle"/>
            </w:pPr>
            <w:r>
              <w:t>gemäß Auflage A. 20 – Drucksache 19/1350 zum Haushalt 2024/25</w:t>
            </w:r>
          </w:p>
        </w:tc>
        <w:tc>
          <w:tcPr>
            <w:tcW w:w="2126" w:type="dxa"/>
          </w:tcPr>
          <w:p w14:paraId="03681562" w14:textId="5ADA674C" w:rsidR="00356E0B" w:rsidRDefault="00185840" w:rsidP="005E7912">
            <w:pPr>
              <w:pStyle w:val="Absatz"/>
            </w:pPr>
            <w:hyperlink r:id="rId16" w:history="1">
              <w:r w:rsidR="00356E0B">
                <w:rPr>
                  <w:rStyle w:val="Hyperlink"/>
                </w:rPr>
                <w:t>2477</w:t>
              </w:r>
            </w:hyperlink>
          </w:p>
          <w:p w14:paraId="4B09116A" w14:textId="77777777" w:rsidR="00356E0B" w:rsidRDefault="00356E0B" w:rsidP="005E7912">
            <w:pPr>
              <w:pStyle w:val="Absatz"/>
            </w:pPr>
            <w:r>
              <w:t>Haupt</w:t>
            </w:r>
          </w:p>
        </w:tc>
      </w:tr>
    </w:tbl>
    <w:p w14:paraId="7EA360B6" w14:textId="77777777" w:rsidR="00356E0B" w:rsidRDefault="00356E0B" w:rsidP="005C17F9">
      <w:pPr>
        <w:pStyle w:val="Absatz"/>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3802F2" w14:paraId="6FBCF308" w14:textId="77777777" w:rsidTr="00B35787">
        <w:trPr>
          <w:cantSplit/>
        </w:trPr>
        <w:tc>
          <w:tcPr>
            <w:tcW w:w="851" w:type="dxa"/>
          </w:tcPr>
          <w:p w14:paraId="4405F64D" w14:textId="65D086F7" w:rsidR="003802F2" w:rsidRDefault="003802F2">
            <w:pPr>
              <w:pStyle w:val="TOPNummer"/>
            </w:pPr>
            <w:r>
              <w:t>1</w:t>
            </w:r>
            <w:r w:rsidR="00122383">
              <w:t>2</w:t>
            </w:r>
            <w:r>
              <w:t>.</w:t>
            </w:r>
          </w:p>
        </w:tc>
        <w:tc>
          <w:tcPr>
            <w:tcW w:w="425" w:type="dxa"/>
          </w:tcPr>
          <w:p w14:paraId="33C6CD47" w14:textId="77777777" w:rsidR="003802F2" w:rsidRDefault="003802F2">
            <w:pPr>
              <w:pStyle w:val="TOPAlpha"/>
            </w:pPr>
          </w:p>
        </w:tc>
        <w:tc>
          <w:tcPr>
            <w:tcW w:w="5783" w:type="dxa"/>
            <w:tcMar>
              <w:right w:w="284" w:type="dxa"/>
            </w:tcMar>
          </w:tcPr>
          <w:p w14:paraId="6CBDE672" w14:textId="77777777" w:rsidR="003802F2" w:rsidRDefault="003802F2" w:rsidP="00B35787">
            <w:pPr>
              <w:pStyle w:val="Fundstelle"/>
            </w:pPr>
            <w:r>
              <w:t>Schreiben SenWiEnBe IV D 13 / IV D 11 – vom 04.11.2025</w:t>
            </w:r>
          </w:p>
          <w:p w14:paraId="4C3E9275" w14:textId="77777777" w:rsidR="003802F2" w:rsidRPr="00B35787" w:rsidRDefault="003802F2" w:rsidP="00B35787">
            <w:pPr>
              <w:pStyle w:val="berschrift"/>
            </w:pPr>
            <w:r>
              <w:t>Freigabe von Landesmitteln in Höhe von bis zu 16,7 Mio. € für die Auszahlung bewilligter Projekte im Rahmen der Gemeinschaftsaufgabe „Verbesserung der regionalen Wirtschaftsstruktur“ (GRW)</w:t>
            </w:r>
          </w:p>
        </w:tc>
        <w:tc>
          <w:tcPr>
            <w:tcW w:w="2126" w:type="dxa"/>
          </w:tcPr>
          <w:p w14:paraId="178573D7" w14:textId="426CF72B" w:rsidR="003802F2" w:rsidRDefault="00185840" w:rsidP="00B35787">
            <w:pPr>
              <w:pStyle w:val="Absatz"/>
            </w:pPr>
            <w:hyperlink r:id="rId17" w:history="1">
              <w:r w:rsidR="003802F2">
                <w:rPr>
                  <w:rStyle w:val="Hyperlink"/>
                </w:rPr>
                <w:t>2483</w:t>
              </w:r>
            </w:hyperlink>
          </w:p>
          <w:p w14:paraId="75B9B0B4" w14:textId="77777777" w:rsidR="003802F2" w:rsidRDefault="003802F2" w:rsidP="00B35787">
            <w:pPr>
              <w:pStyle w:val="Absatz"/>
            </w:pPr>
            <w:r>
              <w:t>Haupt</w:t>
            </w:r>
          </w:p>
        </w:tc>
      </w:tr>
    </w:tbl>
    <w:p w14:paraId="3F8E4AB2" w14:textId="069CAF83" w:rsidR="003802F2" w:rsidRDefault="003802F2" w:rsidP="005C17F9">
      <w:pPr>
        <w:pStyle w:val="Absatz"/>
      </w:pPr>
    </w:p>
    <w:p w14:paraId="192F4CA5" w14:textId="14BFC4B8" w:rsidR="001A4F1A" w:rsidRDefault="0022061B" w:rsidP="005C17F9">
      <w:pPr>
        <w:pStyle w:val="Absatz"/>
      </w:pPr>
      <w:r>
        <w:t xml:space="preserve">TOP </w:t>
      </w:r>
      <w:r w:rsidR="00122383">
        <w:t>9</w:t>
      </w:r>
      <w:r>
        <w:t xml:space="preserve"> bis 1</w:t>
      </w:r>
      <w:r w:rsidR="00122383">
        <w:t>2</w:t>
      </w:r>
      <w:r>
        <w:t xml:space="preserve"> werden nach der 2. Lesung des Einzelplans 13 aufgerufen.</w:t>
      </w:r>
    </w:p>
    <w:p w14:paraId="00F9002F" w14:textId="73B71A76" w:rsidR="003802F2" w:rsidRDefault="003802F2">
      <w:r>
        <w:br w:type="page"/>
      </w:r>
    </w:p>
    <w:p w14:paraId="05686B5E" w14:textId="77777777" w:rsidR="00244D2B" w:rsidRPr="009F68E5" w:rsidRDefault="00244D2B" w:rsidP="00244D2B">
      <w:pPr>
        <w:pStyle w:val="Absatz"/>
        <w:rPr>
          <w:u w:val="single"/>
        </w:rPr>
      </w:pPr>
      <w:r w:rsidRPr="009F68E5">
        <w:rPr>
          <w:u w:val="single"/>
        </w:rPr>
        <w:t>Fortset</w:t>
      </w:r>
      <w:r>
        <w:rPr>
          <w:u w:val="single"/>
        </w:rPr>
        <w:t>zung der Haushaltsberatungen 2026/2027 (2. Lesung)</w:t>
      </w:r>
    </w:p>
    <w:p w14:paraId="11EBA1A9" w14:textId="77777777" w:rsidR="00244D2B" w:rsidRDefault="00244D2B" w:rsidP="00244D2B">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244D2B" w14:paraId="28B3FEE4" w14:textId="77777777" w:rsidTr="0089274A">
        <w:trPr>
          <w:cantSplit/>
        </w:trPr>
        <w:tc>
          <w:tcPr>
            <w:tcW w:w="851" w:type="dxa"/>
          </w:tcPr>
          <w:p w14:paraId="17A57FD4" w14:textId="0D57EDFB" w:rsidR="00244D2B" w:rsidRDefault="003802F2" w:rsidP="0089274A">
            <w:pPr>
              <w:pStyle w:val="TOPNummer"/>
            </w:pPr>
            <w:r>
              <w:t>1</w:t>
            </w:r>
            <w:r w:rsidR="00122383">
              <w:t>3</w:t>
            </w:r>
            <w:r>
              <w:t>.</w:t>
            </w:r>
          </w:p>
        </w:tc>
        <w:tc>
          <w:tcPr>
            <w:tcW w:w="425" w:type="dxa"/>
          </w:tcPr>
          <w:p w14:paraId="43259AAB" w14:textId="77777777" w:rsidR="00244D2B" w:rsidRDefault="00244D2B" w:rsidP="0089274A">
            <w:pPr>
              <w:pStyle w:val="TOPAlpha"/>
            </w:pPr>
          </w:p>
        </w:tc>
        <w:tc>
          <w:tcPr>
            <w:tcW w:w="5783" w:type="dxa"/>
            <w:tcMar>
              <w:right w:w="284" w:type="dxa"/>
            </w:tcMar>
          </w:tcPr>
          <w:p w14:paraId="14AB63DF" w14:textId="77777777" w:rsidR="00244D2B" w:rsidRDefault="00244D2B" w:rsidP="0089274A">
            <w:pPr>
              <w:pStyle w:val="Fundstelle"/>
            </w:pPr>
            <w:r>
              <w:t>Vorlage – zur Beschlussfassung –</w:t>
            </w:r>
          </w:p>
          <w:p w14:paraId="0E231C02" w14:textId="77777777" w:rsidR="00244D2B" w:rsidRDefault="00244D2B" w:rsidP="0089274A">
            <w:pPr>
              <w:pStyle w:val="Fundstelle"/>
            </w:pPr>
            <w:r>
              <w:t>Drucksache 19/2627</w:t>
            </w:r>
          </w:p>
          <w:p w14:paraId="73F642D4" w14:textId="77777777" w:rsidR="00244D2B" w:rsidRDefault="00244D2B" w:rsidP="0089274A">
            <w:pPr>
              <w:pStyle w:val="berschrift"/>
            </w:pPr>
            <w:r>
              <w:t>Gesetz über die Feststellung des Haushaltsplans von Berlin für die Haushaltsjahre 2026 und 2027 (Haushaltsgesetz 2026/2027 – HG 26/27)</w:t>
            </w:r>
          </w:p>
          <w:p w14:paraId="496EB181" w14:textId="77777777" w:rsidR="00244D2B" w:rsidRDefault="00244D2B" w:rsidP="0089274A">
            <w:pPr>
              <w:pStyle w:val="Absatz"/>
            </w:pPr>
          </w:p>
          <w:p w14:paraId="369C90AF" w14:textId="77777777" w:rsidR="00244D2B" w:rsidRPr="00F365DD" w:rsidRDefault="00244D2B" w:rsidP="0089274A">
            <w:pPr>
              <w:pStyle w:val="Absatz"/>
              <w:rPr>
                <w:u w:val="single"/>
              </w:rPr>
            </w:pPr>
            <w:r w:rsidRPr="00F365DD">
              <w:rPr>
                <w:u w:val="single"/>
              </w:rPr>
              <w:t>hierzu:</w:t>
            </w:r>
          </w:p>
        </w:tc>
        <w:tc>
          <w:tcPr>
            <w:tcW w:w="2126" w:type="dxa"/>
          </w:tcPr>
          <w:p w14:paraId="2F6755DA" w14:textId="77777777" w:rsidR="00244D2B" w:rsidRDefault="00185840" w:rsidP="0089274A">
            <w:pPr>
              <w:pStyle w:val="Absatz"/>
            </w:pPr>
            <w:hyperlink r:id="rId18" w:history="1">
              <w:r w:rsidR="00244D2B">
                <w:rPr>
                  <w:rStyle w:val="Hyperlink"/>
                </w:rPr>
                <w:t>2400</w:t>
              </w:r>
            </w:hyperlink>
          </w:p>
          <w:p w14:paraId="2A556297" w14:textId="77777777" w:rsidR="00244D2B" w:rsidRDefault="00244D2B" w:rsidP="0089274A">
            <w:pPr>
              <w:pStyle w:val="Absatz"/>
            </w:pPr>
            <w:r>
              <w:t>Haupt(f)</w:t>
            </w:r>
          </w:p>
        </w:tc>
      </w:tr>
      <w:tr w:rsidR="00244D2B" w:rsidRPr="00F365DD" w14:paraId="070AC135" w14:textId="77777777" w:rsidTr="0089274A">
        <w:tblPrEx>
          <w:tblLook w:val="04A0" w:firstRow="1" w:lastRow="0" w:firstColumn="1" w:lastColumn="0" w:noHBand="0" w:noVBand="1"/>
        </w:tblPrEx>
        <w:trPr>
          <w:cantSplit/>
        </w:trPr>
        <w:tc>
          <w:tcPr>
            <w:tcW w:w="851" w:type="dxa"/>
          </w:tcPr>
          <w:p w14:paraId="1C4647F9" w14:textId="77777777" w:rsidR="00244D2B" w:rsidRPr="00F365DD" w:rsidRDefault="00244D2B" w:rsidP="0089274A">
            <w:pPr>
              <w:pStyle w:val="Absatz"/>
            </w:pPr>
          </w:p>
        </w:tc>
        <w:tc>
          <w:tcPr>
            <w:tcW w:w="425" w:type="dxa"/>
          </w:tcPr>
          <w:p w14:paraId="4F43D873" w14:textId="77777777" w:rsidR="00244D2B" w:rsidRPr="00F365DD" w:rsidRDefault="00244D2B" w:rsidP="0089274A">
            <w:pPr>
              <w:pStyle w:val="Absatz"/>
            </w:pPr>
          </w:p>
        </w:tc>
        <w:tc>
          <w:tcPr>
            <w:tcW w:w="5783" w:type="dxa"/>
            <w:tcMar>
              <w:top w:w="0" w:type="dxa"/>
              <w:left w:w="57" w:type="dxa"/>
              <w:bottom w:w="284" w:type="dxa"/>
              <w:right w:w="284" w:type="dxa"/>
            </w:tcMar>
            <w:hideMark/>
          </w:tcPr>
          <w:p w14:paraId="78D38812" w14:textId="77777777" w:rsidR="00244D2B" w:rsidRDefault="00244D2B" w:rsidP="0089274A">
            <w:pPr>
              <w:pStyle w:val="Absatz"/>
              <w:jc w:val="left"/>
              <w:rPr>
                <w:b/>
              </w:rPr>
            </w:pPr>
            <w:r w:rsidRPr="00F365DD">
              <w:rPr>
                <w:b/>
              </w:rPr>
              <w:t xml:space="preserve">Austauschseiten im Band 7 – </w:t>
            </w:r>
          </w:p>
          <w:p w14:paraId="661801A3" w14:textId="77777777" w:rsidR="00244D2B" w:rsidRPr="00F365DD" w:rsidRDefault="00244D2B" w:rsidP="0089274A">
            <w:pPr>
              <w:pStyle w:val="Fundstelle"/>
            </w:pPr>
            <w:r>
              <w:t>Drucksache 19/2627-1</w:t>
            </w:r>
          </w:p>
          <w:p w14:paraId="4203C805" w14:textId="77777777" w:rsidR="00244D2B" w:rsidRPr="00F365DD" w:rsidRDefault="00244D2B" w:rsidP="0089274A">
            <w:pPr>
              <w:pStyle w:val="Absatz"/>
              <w:jc w:val="left"/>
              <w:rPr>
                <w:b/>
              </w:rPr>
            </w:pPr>
            <w:r w:rsidRPr="00F365DD">
              <w:rPr>
                <w:b/>
              </w:rPr>
              <w:t>Kapitel 0730, Titel 52135 und 54059</w:t>
            </w:r>
          </w:p>
        </w:tc>
        <w:tc>
          <w:tcPr>
            <w:tcW w:w="2126" w:type="dxa"/>
            <w:hideMark/>
          </w:tcPr>
          <w:p w14:paraId="261D40AF" w14:textId="77777777" w:rsidR="00244D2B" w:rsidRPr="00F365DD" w:rsidRDefault="00185840" w:rsidP="0089274A">
            <w:pPr>
              <w:pStyle w:val="Absatz"/>
              <w:rPr>
                <w:u w:val="single"/>
              </w:rPr>
            </w:pPr>
            <w:hyperlink r:id="rId19" w:history="1">
              <w:r w:rsidR="00244D2B" w:rsidRPr="00F365DD">
                <w:rPr>
                  <w:rStyle w:val="Hyperlink"/>
                </w:rPr>
                <w:t>2400-1</w:t>
              </w:r>
            </w:hyperlink>
          </w:p>
          <w:p w14:paraId="4B473D62" w14:textId="77777777" w:rsidR="00244D2B" w:rsidRPr="00F365DD" w:rsidRDefault="00244D2B" w:rsidP="0089274A">
            <w:pPr>
              <w:pStyle w:val="Absatz"/>
              <w:rPr>
                <w:u w:val="single"/>
              </w:rPr>
            </w:pPr>
            <w:r w:rsidRPr="00F365DD">
              <w:rPr>
                <w:u w:val="single"/>
              </w:rPr>
              <w:t>Haupt</w:t>
            </w:r>
          </w:p>
        </w:tc>
      </w:tr>
    </w:tbl>
    <w:p w14:paraId="3DA7B7C1" w14:textId="77777777" w:rsidR="00244D2B" w:rsidRDefault="00244D2B" w:rsidP="00244D2B">
      <w:pPr>
        <w:pStyle w:val="Absatz"/>
        <w:rPr>
          <w:u w:val="single"/>
        </w:rPr>
      </w:pPr>
      <w:r w:rsidRPr="00893BEB">
        <w:rPr>
          <w:u w:val="single"/>
        </w:rPr>
        <w:t xml:space="preserve">Mitberaten </w:t>
      </w:r>
      <w:r>
        <w:rPr>
          <w:u w:val="single"/>
        </w:rPr>
        <w:t>werden</w:t>
      </w:r>
      <w:r w:rsidRPr="00893BEB">
        <w:rPr>
          <w:u w:val="single"/>
        </w:rPr>
        <w:t>:</w:t>
      </w:r>
    </w:p>
    <w:p w14:paraId="66412FB7" w14:textId="77777777" w:rsidR="00244D2B" w:rsidRDefault="00244D2B" w:rsidP="00244D2B">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766"/>
        <w:gridCol w:w="85"/>
        <w:gridCol w:w="425"/>
        <w:gridCol w:w="5783"/>
        <w:gridCol w:w="2126"/>
      </w:tblGrid>
      <w:tr w:rsidR="00244D2B" w14:paraId="2A4FA36D" w14:textId="77777777" w:rsidTr="0089274A">
        <w:trPr>
          <w:cantSplit/>
        </w:trPr>
        <w:tc>
          <w:tcPr>
            <w:tcW w:w="851" w:type="dxa"/>
            <w:gridSpan w:val="2"/>
          </w:tcPr>
          <w:p w14:paraId="6DD0800E" w14:textId="77777777" w:rsidR="00244D2B" w:rsidRDefault="00244D2B" w:rsidP="0089274A">
            <w:pPr>
              <w:pStyle w:val="TOPNummer"/>
            </w:pPr>
          </w:p>
        </w:tc>
        <w:tc>
          <w:tcPr>
            <w:tcW w:w="425" w:type="dxa"/>
          </w:tcPr>
          <w:p w14:paraId="72CD8D99" w14:textId="77777777" w:rsidR="00244D2B" w:rsidRDefault="00244D2B" w:rsidP="0089274A">
            <w:pPr>
              <w:pStyle w:val="TOPAlpha"/>
            </w:pPr>
            <w:r>
              <w:t>a)</w:t>
            </w:r>
          </w:p>
        </w:tc>
        <w:tc>
          <w:tcPr>
            <w:tcW w:w="5783" w:type="dxa"/>
            <w:tcMar>
              <w:right w:w="284" w:type="dxa"/>
            </w:tcMar>
          </w:tcPr>
          <w:p w14:paraId="52BE11CE" w14:textId="77777777" w:rsidR="00244D2B" w:rsidRDefault="00244D2B" w:rsidP="0089274A">
            <w:pPr>
              <w:pStyle w:val="Fundstelle"/>
            </w:pPr>
            <w:r>
              <w:t>Vorlage – zur Kenntnisnahme –</w:t>
            </w:r>
          </w:p>
          <w:p w14:paraId="60BDE2FA" w14:textId="77777777" w:rsidR="00244D2B" w:rsidRDefault="00244D2B" w:rsidP="0089274A">
            <w:pPr>
              <w:pStyle w:val="Fundstelle"/>
            </w:pPr>
            <w:r>
              <w:t>Drucksache 19/2626</w:t>
            </w:r>
          </w:p>
          <w:p w14:paraId="6FB9742C" w14:textId="77777777" w:rsidR="00244D2B" w:rsidRDefault="00244D2B" w:rsidP="0089274A">
            <w:pPr>
              <w:pStyle w:val="berschrift"/>
            </w:pPr>
            <w:r>
              <w:t>Finanzplanung von Berlin 2025 bis 2029</w:t>
            </w:r>
          </w:p>
          <w:p w14:paraId="38AAB6A5" w14:textId="77777777" w:rsidR="00244D2B" w:rsidRPr="00B3657B" w:rsidRDefault="00244D2B" w:rsidP="0089274A">
            <w:pPr>
              <w:pStyle w:val="Fundstelle"/>
            </w:pPr>
            <w:r>
              <w:t>(überwiesen gemäß § 32 Abs. 6 GO Abghs auf Antrag der Fraktion der CDU und der Fraktion der SPD)</w:t>
            </w:r>
          </w:p>
        </w:tc>
        <w:tc>
          <w:tcPr>
            <w:tcW w:w="2126" w:type="dxa"/>
          </w:tcPr>
          <w:p w14:paraId="082D98C2" w14:textId="77777777" w:rsidR="00244D2B" w:rsidRDefault="00185840" w:rsidP="0089274A">
            <w:pPr>
              <w:pStyle w:val="Absatz"/>
            </w:pPr>
            <w:hyperlink r:id="rId20" w:history="1">
              <w:r w:rsidR="00244D2B">
                <w:rPr>
                  <w:rStyle w:val="Hyperlink"/>
                </w:rPr>
                <w:t>2401</w:t>
              </w:r>
            </w:hyperlink>
          </w:p>
          <w:p w14:paraId="584A0286" w14:textId="77777777" w:rsidR="00244D2B" w:rsidRDefault="00244D2B" w:rsidP="0089274A">
            <w:pPr>
              <w:pStyle w:val="Absatz"/>
            </w:pPr>
            <w:r>
              <w:t>Haupt</w:t>
            </w:r>
          </w:p>
        </w:tc>
      </w:tr>
      <w:tr w:rsidR="00244D2B" w14:paraId="78E3EDD0" w14:textId="77777777" w:rsidTr="0089274A">
        <w:trPr>
          <w:cantSplit/>
        </w:trPr>
        <w:tc>
          <w:tcPr>
            <w:tcW w:w="851" w:type="dxa"/>
            <w:gridSpan w:val="2"/>
          </w:tcPr>
          <w:p w14:paraId="4C3D50C8" w14:textId="77777777" w:rsidR="00244D2B" w:rsidRPr="000E2649" w:rsidRDefault="00244D2B" w:rsidP="0089274A">
            <w:pPr>
              <w:rPr>
                <w:color w:val="000000" w:themeColor="text1"/>
              </w:rPr>
            </w:pPr>
          </w:p>
        </w:tc>
        <w:tc>
          <w:tcPr>
            <w:tcW w:w="425" w:type="dxa"/>
          </w:tcPr>
          <w:p w14:paraId="6750EDBC" w14:textId="77777777" w:rsidR="00244D2B" w:rsidRPr="000E2649" w:rsidRDefault="00244D2B" w:rsidP="0089274A">
            <w:pPr>
              <w:pStyle w:val="TOPAlpha"/>
              <w:rPr>
                <w:color w:val="000000" w:themeColor="text1"/>
              </w:rPr>
            </w:pPr>
            <w:r w:rsidRPr="000E2649">
              <w:rPr>
                <w:color w:val="000000" w:themeColor="text1"/>
              </w:rPr>
              <w:t>a</w:t>
            </w:r>
            <w:r>
              <w:rPr>
                <w:color w:val="000000" w:themeColor="text1"/>
              </w:rPr>
              <w:t>1</w:t>
            </w:r>
            <w:r w:rsidRPr="000E2649">
              <w:rPr>
                <w:color w:val="000000" w:themeColor="text1"/>
              </w:rPr>
              <w:t>)</w:t>
            </w:r>
          </w:p>
        </w:tc>
        <w:tc>
          <w:tcPr>
            <w:tcW w:w="5783" w:type="dxa"/>
            <w:tcMar>
              <w:right w:w="284" w:type="dxa"/>
            </w:tcMar>
          </w:tcPr>
          <w:p w14:paraId="26BD2069" w14:textId="77777777" w:rsidR="00244D2B" w:rsidRPr="000E2649" w:rsidRDefault="00244D2B" w:rsidP="0089274A">
            <w:pPr>
              <w:pStyle w:val="Fundstelle"/>
              <w:rPr>
                <w:color w:val="000000" w:themeColor="text1"/>
              </w:rPr>
            </w:pPr>
            <w:r w:rsidRPr="000E2649">
              <w:rPr>
                <w:color w:val="000000" w:themeColor="text1"/>
              </w:rPr>
              <w:t>Bericht SenFin – II A – vom 04.09.2025</w:t>
            </w:r>
          </w:p>
          <w:p w14:paraId="40913130" w14:textId="77777777" w:rsidR="00244D2B" w:rsidRPr="000E2649" w:rsidRDefault="00244D2B" w:rsidP="0089274A">
            <w:pPr>
              <w:pStyle w:val="berschrift"/>
              <w:rPr>
                <w:color w:val="000000" w:themeColor="text1"/>
              </w:rPr>
            </w:pPr>
            <w:r w:rsidRPr="000E2649">
              <w:rPr>
                <w:color w:val="000000" w:themeColor="text1"/>
              </w:rPr>
              <w:t xml:space="preserve">Disponibilitätsindex (Finanzplanung 2024-28) </w:t>
            </w:r>
          </w:p>
          <w:p w14:paraId="1D18DE7F" w14:textId="77777777" w:rsidR="00244D2B" w:rsidRPr="000E2649" w:rsidRDefault="00244D2B" w:rsidP="0089274A">
            <w:pPr>
              <w:pStyle w:val="Fundstelle"/>
              <w:rPr>
                <w:color w:val="000000" w:themeColor="text1"/>
              </w:rPr>
            </w:pPr>
            <w:r w:rsidRPr="000E2649">
              <w:rPr>
                <w:color w:val="000000" w:themeColor="text1"/>
              </w:rPr>
              <w:t>(Berichtsauftrag aus der 76. Sitzung vom 14.05.2025)</w:t>
            </w:r>
          </w:p>
        </w:tc>
        <w:tc>
          <w:tcPr>
            <w:tcW w:w="2126" w:type="dxa"/>
          </w:tcPr>
          <w:p w14:paraId="5E1C82BB" w14:textId="77777777" w:rsidR="00244D2B" w:rsidRDefault="00185840" w:rsidP="0089274A">
            <w:pPr>
              <w:pStyle w:val="Absatz"/>
            </w:pPr>
            <w:hyperlink r:id="rId21" w:history="1">
              <w:r w:rsidR="00244D2B">
                <w:rPr>
                  <w:rStyle w:val="Hyperlink"/>
                </w:rPr>
                <w:t>1941 C</w:t>
              </w:r>
            </w:hyperlink>
          </w:p>
          <w:p w14:paraId="06D01C8C" w14:textId="77777777" w:rsidR="00244D2B" w:rsidRDefault="00244D2B" w:rsidP="0089274A">
            <w:pPr>
              <w:pStyle w:val="Absatz"/>
            </w:pPr>
            <w:r>
              <w:t>Haupt</w:t>
            </w:r>
          </w:p>
        </w:tc>
      </w:tr>
      <w:tr w:rsidR="00244D2B" w14:paraId="52B9C648" w14:textId="77777777" w:rsidTr="0089274A">
        <w:trPr>
          <w:cantSplit/>
        </w:trPr>
        <w:tc>
          <w:tcPr>
            <w:tcW w:w="851" w:type="dxa"/>
            <w:gridSpan w:val="2"/>
          </w:tcPr>
          <w:p w14:paraId="5B27454A" w14:textId="77777777" w:rsidR="00244D2B" w:rsidRDefault="00244D2B" w:rsidP="0089274A">
            <w:pPr>
              <w:pStyle w:val="TOPNummer"/>
            </w:pPr>
          </w:p>
        </w:tc>
        <w:tc>
          <w:tcPr>
            <w:tcW w:w="425" w:type="dxa"/>
          </w:tcPr>
          <w:p w14:paraId="0C9A041F" w14:textId="77777777" w:rsidR="00244D2B" w:rsidRDefault="00244D2B" w:rsidP="0089274A">
            <w:pPr>
              <w:pStyle w:val="TOPAlpha"/>
            </w:pPr>
            <w:r>
              <w:t>b)</w:t>
            </w:r>
          </w:p>
        </w:tc>
        <w:tc>
          <w:tcPr>
            <w:tcW w:w="5783" w:type="dxa"/>
            <w:tcMar>
              <w:right w:w="284" w:type="dxa"/>
            </w:tcMar>
          </w:tcPr>
          <w:p w14:paraId="0B9CE3BE" w14:textId="77777777" w:rsidR="00244D2B" w:rsidRDefault="00244D2B" w:rsidP="0089274A">
            <w:pPr>
              <w:pStyle w:val="Fundstelle"/>
            </w:pPr>
            <w:r>
              <w:t>Bericht SenFin – Fin II B 13 WT – vom 25.08.2025</w:t>
            </w:r>
          </w:p>
          <w:p w14:paraId="1CD9B8A2" w14:textId="77777777" w:rsidR="00244D2B" w:rsidRPr="006A438B" w:rsidRDefault="00244D2B" w:rsidP="0089274A">
            <w:pPr>
              <w:pStyle w:val="berschrift"/>
            </w:pPr>
            <w:r>
              <w:t>IKT-Titelliste 2026/2027</w:t>
            </w:r>
          </w:p>
        </w:tc>
        <w:tc>
          <w:tcPr>
            <w:tcW w:w="2126" w:type="dxa"/>
          </w:tcPr>
          <w:p w14:paraId="678CD2B3" w14:textId="77777777" w:rsidR="00244D2B" w:rsidRDefault="00185840" w:rsidP="0089274A">
            <w:pPr>
              <w:pStyle w:val="Absatz"/>
            </w:pPr>
            <w:hyperlink r:id="rId22" w:history="1">
              <w:r w:rsidR="00244D2B">
                <w:rPr>
                  <w:rStyle w:val="Hyperlink"/>
                </w:rPr>
                <w:t>2400 A</w:t>
              </w:r>
            </w:hyperlink>
          </w:p>
          <w:p w14:paraId="207C118B" w14:textId="77777777" w:rsidR="00244D2B" w:rsidRDefault="00244D2B" w:rsidP="0089274A">
            <w:pPr>
              <w:pStyle w:val="Absatz"/>
            </w:pPr>
            <w:r>
              <w:t>Haupt</w:t>
            </w:r>
          </w:p>
        </w:tc>
      </w:tr>
      <w:tr w:rsidR="00244D2B" w14:paraId="0AA9E612" w14:textId="77777777" w:rsidTr="0089274A">
        <w:trPr>
          <w:cantSplit/>
        </w:trPr>
        <w:tc>
          <w:tcPr>
            <w:tcW w:w="851" w:type="dxa"/>
            <w:gridSpan w:val="2"/>
          </w:tcPr>
          <w:p w14:paraId="3BF88841" w14:textId="77777777" w:rsidR="00244D2B" w:rsidRDefault="00244D2B" w:rsidP="0089274A">
            <w:pPr>
              <w:pStyle w:val="TOPNummer"/>
            </w:pPr>
          </w:p>
        </w:tc>
        <w:tc>
          <w:tcPr>
            <w:tcW w:w="425" w:type="dxa"/>
          </w:tcPr>
          <w:p w14:paraId="4890061F" w14:textId="77777777" w:rsidR="00244D2B" w:rsidRDefault="00244D2B" w:rsidP="0089274A">
            <w:pPr>
              <w:pStyle w:val="TOPAlpha"/>
            </w:pPr>
            <w:r>
              <w:t>c)</w:t>
            </w:r>
          </w:p>
        </w:tc>
        <w:tc>
          <w:tcPr>
            <w:tcW w:w="5783" w:type="dxa"/>
            <w:tcMar>
              <w:right w:w="284" w:type="dxa"/>
            </w:tcMar>
          </w:tcPr>
          <w:p w14:paraId="5847AB4D" w14:textId="77777777" w:rsidR="00244D2B" w:rsidRDefault="00244D2B" w:rsidP="0089274A">
            <w:pPr>
              <w:pStyle w:val="Fundstelle"/>
            </w:pPr>
            <w:r>
              <w:t>Bericht SenFin – II B 13 WT – vom 27.08.2025</w:t>
            </w:r>
          </w:p>
          <w:p w14:paraId="50839338" w14:textId="77777777" w:rsidR="00244D2B" w:rsidRPr="006A438B" w:rsidRDefault="00244D2B" w:rsidP="0089274A">
            <w:pPr>
              <w:pStyle w:val="berschrift"/>
            </w:pPr>
            <w:r>
              <w:t>FM-Titelliste 2026/2027</w:t>
            </w:r>
          </w:p>
        </w:tc>
        <w:tc>
          <w:tcPr>
            <w:tcW w:w="2126" w:type="dxa"/>
          </w:tcPr>
          <w:p w14:paraId="62B3BAE9" w14:textId="77777777" w:rsidR="00244D2B" w:rsidRDefault="00185840" w:rsidP="0089274A">
            <w:pPr>
              <w:pStyle w:val="Absatz"/>
            </w:pPr>
            <w:hyperlink r:id="rId23" w:history="1">
              <w:r w:rsidR="00244D2B">
                <w:rPr>
                  <w:rStyle w:val="Hyperlink"/>
                </w:rPr>
                <w:t>2400 B</w:t>
              </w:r>
            </w:hyperlink>
          </w:p>
          <w:p w14:paraId="2416683E" w14:textId="77777777" w:rsidR="00244D2B" w:rsidRDefault="00244D2B" w:rsidP="0089274A">
            <w:pPr>
              <w:pStyle w:val="Absatz"/>
            </w:pPr>
            <w:r>
              <w:t>Haupt</w:t>
            </w:r>
          </w:p>
        </w:tc>
      </w:tr>
      <w:tr w:rsidR="00244D2B" w14:paraId="0691EAF5" w14:textId="77777777" w:rsidTr="0089274A">
        <w:trPr>
          <w:cantSplit/>
        </w:trPr>
        <w:tc>
          <w:tcPr>
            <w:tcW w:w="851" w:type="dxa"/>
            <w:gridSpan w:val="2"/>
          </w:tcPr>
          <w:p w14:paraId="32EC0852" w14:textId="77777777" w:rsidR="00244D2B" w:rsidRDefault="00244D2B" w:rsidP="0089274A">
            <w:pPr>
              <w:pStyle w:val="TOPNummer"/>
            </w:pPr>
          </w:p>
        </w:tc>
        <w:tc>
          <w:tcPr>
            <w:tcW w:w="425" w:type="dxa"/>
          </w:tcPr>
          <w:p w14:paraId="24080C14" w14:textId="77777777" w:rsidR="00244D2B" w:rsidRDefault="00244D2B" w:rsidP="0089274A">
            <w:pPr>
              <w:pStyle w:val="TOPAlpha"/>
            </w:pPr>
            <w:r>
              <w:t>d)</w:t>
            </w:r>
          </w:p>
        </w:tc>
        <w:tc>
          <w:tcPr>
            <w:tcW w:w="5783" w:type="dxa"/>
            <w:tcMar>
              <w:right w:w="284" w:type="dxa"/>
            </w:tcMar>
          </w:tcPr>
          <w:p w14:paraId="63C43062" w14:textId="77777777" w:rsidR="00244D2B" w:rsidRDefault="00244D2B" w:rsidP="0089274A">
            <w:pPr>
              <w:pStyle w:val="Fundstelle"/>
            </w:pPr>
            <w:r>
              <w:t>Vertraulicher Bericht SenFin – I A 12 – vom 12.06.2025</w:t>
            </w:r>
          </w:p>
          <w:p w14:paraId="788106A0" w14:textId="77777777" w:rsidR="00244D2B" w:rsidRDefault="00244D2B" w:rsidP="0089274A">
            <w:pPr>
              <w:pStyle w:val="berschrift"/>
            </w:pPr>
            <w:r>
              <w:t xml:space="preserve">Kreditermächtigungen gemäß § 3 Abs. 3 </w:t>
            </w:r>
            <w:proofErr w:type="spellStart"/>
            <w:r>
              <w:t>BerlSchuldenbremseG</w:t>
            </w:r>
            <w:proofErr w:type="spellEnd"/>
            <w:r>
              <w:t xml:space="preserve"> für die Jahre 2025 und 2026 für die als Extrahaushalte eingestuften Landesunternehmen </w:t>
            </w:r>
          </w:p>
          <w:p w14:paraId="08E81EF7" w14:textId="77777777" w:rsidR="00244D2B" w:rsidRDefault="00244D2B" w:rsidP="0089274A">
            <w:pPr>
              <w:pStyle w:val="berschrift"/>
            </w:pPr>
            <w:r>
              <w:t>hier: Nachfragen zur Kredithöhe zum 31.12.2024 sowie zur BEN</w:t>
            </w:r>
          </w:p>
          <w:p w14:paraId="4BF8A081" w14:textId="77777777" w:rsidR="00244D2B" w:rsidRPr="00694BA8" w:rsidRDefault="00244D2B" w:rsidP="0089274A">
            <w:pPr>
              <w:pStyle w:val="Fundstelle"/>
            </w:pPr>
            <w:r>
              <w:t>(Berichtsauftrag aus der 76. Sitzung vom 14.05.2025)</w:t>
            </w:r>
          </w:p>
        </w:tc>
        <w:tc>
          <w:tcPr>
            <w:tcW w:w="2126" w:type="dxa"/>
          </w:tcPr>
          <w:p w14:paraId="1C32463D" w14:textId="77777777" w:rsidR="00244D2B" w:rsidRDefault="00185840" w:rsidP="0089274A">
            <w:pPr>
              <w:pStyle w:val="Absatz"/>
            </w:pPr>
            <w:hyperlink r:id="rId24" w:history="1">
              <w:r w:rsidR="00244D2B">
                <w:rPr>
                  <w:rStyle w:val="Hyperlink"/>
                </w:rPr>
                <w:t>2222 B</w:t>
              </w:r>
            </w:hyperlink>
          </w:p>
          <w:p w14:paraId="4FBD4FAD" w14:textId="77777777" w:rsidR="00244D2B" w:rsidRDefault="00244D2B" w:rsidP="0089274A">
            <w:pPr>
              <w:pStyle w:val="Absatz"/>
            </w:pPr>
            <w:r>
              <w:t>Haupt</w:t>
            </w:r>
          </w:p>
          <w:p w14:paraId="2CA67E8F" w14:textId="77777777" w:rsidR="00244D2B" w:rsidRDefault="00244D2B" w:rsidP="0089274A">
            <w:pPr>
              <w:pStyle w:val="Absatz"/>
            </w:pPr>
            <w:r>
              <w:t>Vertrauliche</w:t>
            </w:r>
          </w:p>
          <w:p w14:paraId="0A51FE35" w14:textId="77777777" w:rsidR="00244D2B" w:rsidRDefault="00244D2B" w:rsidP="0089274A">
            <w:pPr>
              <w:pStyle w:val="Absatz"/>
            </w:pPr>
            <w:r>
              <w:t>Beratung</w:t>
            </w:r>
          </w:p>
        </w:tc>
      </w:tr>
      <w:tr w:rsidR="00244D2B" w14:paraId="36F6DD6D" w14:textId="77777777" w:rsidTr="0089274A">
        <w:trPr>
          <w:cantSplit/>
        </w:trPr>
        <w:tc>
          <w:tcPr>
            <w:tcW w:w="851" w:type="dxa"/>
            <w:gridSpan w:val="2"/>
          </w:tcPr>
          <w:p w14:paraId="26EF7938" w14:textId="77777777" w:rsidR="00244D2B" w:rsidRDefault="00244D2B" w:rsidP="0089274A">
            <w:pPr>
              <w:pStyle w:val="TOPNummer"/>
            </w:pPr>
          </w:p>
        </w:tc>
        <w:tc>
          <w:tcPr>
            <w:tcW w:w="425" w:type="dxa"/>
          </w:tcPr>
          <w:p w14:paraId="4C0A265F" w14:textId="77777777" w:rsidR="00244D2B" w:rsidRDefault="00244D2B" w:rsidP="0089274A">
            <w:pPr>
              <w:pStyle w:val="TOPAlpha"/>
            </w:pPr>
            <w:r>
              <w:t>e)</w:t>
            </w:r>
          </w:p>
        </w:tc>
        <w:tc>
          <w:tcPr>
            <w:tcW w:w="5783" w:type="dxa"/>
            <w:tcMar>
              <w:right w:w="284" w:type="dxa"/>
            </w:tcMar>
          </w:tcPr>
          <w:p w14:paraId="3C6ED9DC" w14:textId="77777777" w:rsidR="00244D2B" w:rsidRDefault="00244D2B" w:rsidP="0089274A">
            <w:pPr>
              <w:pStyle w:val="Fundstelle"/>
            </w:pPr>
            <w:r>
              <w:t>Bericht SenFin – Fin II B Ne – vom 21.08.2025</w:t>
            </w:r>
          </w:p>
          <w:p w14:paraId="03A8B47A" w14:textId="77777777" w:rsidR="00244D2B" w:rsidRDefault="00244D2B" w:rsidP="0089274A">
            <w:pPr>
              <w:pStyle w:val="berschrift"/>
            </w:pPr>
            <w:r>
              <w:t>Bericht zu doppelt veranschlagten Verpflichtungsermächtigungen für den Doppelhaushalt 2026/2027</w:t>
            </w:r>
          </w:p>
          <w:p w14:paraId="7A2060D8" w14:textId="77777777" w:rsidR="00244D2B" w:rsidRPr="006A438B" w:rsidRDefault="00244D2B" w:rsidP="0089274A">
            <w:pPr>
              <w:pStyle w:val="Fundstelle"/>
            </w:pPr>
            <w:r>
              <w:t>(Berichtsauftrag aus der 79. Sitzung vom 02.07.2025)</w:t>
            </w:r>
          </w:p>
        </w:tc>
        <w:tc>
          <w:tcPr>
            <w:tcW w:w="2126" w:type="dxa"/>
          </w:tcPr>
          <w:p w14:paraId="473024F8" w14:textId="77777777" w:rsidR="00244D2B" w:rsidRDefault="00185840" w:rsidP="0089274A">
            <w:pPr>
              <w:pStyle w:val="Absatz"/>
            </w:pPr>
            <w:hyperlink r:id="rId25" w:history="1">
              <w:r w:rsidR="00244D2B">
                <w:rPr>
                  <w:rStyle w:val="Hyperlink"/>
                </w:rPr>
                <w:t>2379</w:t>
              </w:r>
            </w:hyperlink>
          </w:p>
          <w:p w14:paraId="1D072A84" w14:textId="77777777" w:rsidR="00244D2B" w:rsidRDefault="00244D2B" w:rsidP="0089274A">
            <w:pPr>
              <w:pStyle w:val="Absatz"/>
            </w:pPr>
            <w:r>
              <w:t>Haupt</w:t>
            </w:r>
          </w:p>
        </w:tc>
      </w:tr>
      <w:tr w:rsidR="00244D2B" w14:paraId="05D6A2B0" w14:textId="77777777" w:rsidTr="0089274A">
        <w:trPr>
          <w:cantSplit/>
        </w:trPr>
        <w:tc>
          <w:tcPr>
            <w:tcW w:w="766" w:type="dxa"/>
          </w:tcPr>
          <w:p w14:paraId="37995F69" w14:textId="77777777" w:rsidR="00244D2B" w:rsidRDefault="00244D2B" w:rsidP="0089274A">
            <w:pPr>
              <w:pStyle w:val="TOPNummer"/>
            </w:pPr>
          </w:p>
        </w:tc>
        <w:tc>
          <w:tcPr>
            <w:tcW w:w="510" w:type="dxa"/>
            <w:gridSpan w:val="2"/>
          </w:tcPr>
          <w:p w14:paraId="11EE1D8F" w14:textId="77777777" w:rsidR="00244D2B" w:rsidRDefault="00244D2B" w:rsidP="0089274A">
            <w:pPr>
              <w:pStyle w:val="TOPAlpha"/>
            </w:pPr>
            <w:r>
              <w:t>f1)</w:t>
            </w:r>
          </w:p>
        </w:tc>
        <w:tc>
          <w:tcPr>
            <w:tcW w:w="5783" w:type="dxa"/>
            <w:tcMar>
              <w:right w:w="284" w:type="dxa"/>
            </w:tcMar>
          </w:tcPr>
          <w:p w14:paraId="76F0A554" w14:textId="77777777" w:rsidR="00244D2B" w:rsidRDefault="00244D2B" w:rsidP="0089274A">
            <w:pPr>
              <w:pStyle w:val="Fundstelle"/>
            </w:pPr>
            <w:r>
              <w:t>Bericht SenFin – II A – vom 15.06.2025</w:t>
            </w:r>
          </w:p>
          <w:p w14:paraId="09037211" w14:textId="77777777" w:rsidR="00244D2B" w:rsidRDefault="00244D2B" w:rsidP="0089274A">
            <w:pPr>
              <w:pStyle w:val="berschrift"/>
            </w:pPr>
            <w:r>
              <w:t>Möglichkeiten der Schuldenaufnahme für den Klimapakt</w:t>
            </w:r>
          </w:p>
          <w:p w14:paraId="643BB50A" w14:textId="77777777" w:rsidR="00244D2B" w:rsidRPr="003D07A3" w:rsidRDefault="00244D2B" w:rsidP="0089274A">
            <w:pPr>
              <w:pStyle w:val="Fundstelle"/>
            </w:pPr>
            <w:r>
              <w:t>(Berichtsauftrag aus der 76. Sitzung vom 14.05.2025)</w:t>
            </w:r>
          </w:p>
        </w:tc>
        <w:tc>
          <w:tcPr>
            <w:tcW w:w="2126" w:type="dxa"/>
          </w:tcPr>
          <w:p w14:paraId="619D29AE" w14:textId="77777777" w:rsidR="00244D2B" w:rsidRDefault="00185840" w:rsidP="0089274A">
            <w:pPr>
              <w:pStyle w:val="Absatz"/>
            </w:pPr>
            <w:hyperlink r:id="rId26" w:history="1">
              <w:r w:rsidR="00244D2B">
                <w:rPr>
                  <w:rStyle w:val="Hyperlink"/>
                </w:rPr>
                <w:t>1872 C</w:t>
              </w:r>
            </w:hyperlink>
          </w:p>
          <w:p w14:paraId="6554EB60" w14:textId="77777777" w:rsidR="00244D2B" w:rsidRDefault="00244D2B" w:rsidP="0089274A">
            <w:pPr>
              <w:pStyle w:val="Absatz"/>
            </w:pPr>
            <w:r>
              <w:t>Haupt</w:t>
            </w:r>
          </w:p>
        </w:tc>
      </w:tr>
      <w:tr w:rsidR="00244D2B" w14:paraId="0165939E" w14:textId="77777777" w:rsidTr="0089274A">
        <w:trPr>
          <w:cantSplit/>
        </w:trPr>
        <w:tc>
          <w:tcPr>
            <w:tcW w:w="766" w:type="dxa"/>
          </w:tcPr>
          <w:p w14:paraId="162BE121" w14:textId="77777777" w:rsidR="00244D2B" w:rsidRDefault="00244D2B" w:rsidP="0089274A">
            <w:pPr>
              <w:pStyle w:val="TOPNummer"/>
            </w:pPr>
          </w:p>
        </w:tc>
        <w:tc>
          <w:tcPr>
            <w:tcW w:w="510" w:type="dxa"/>
            <w:gridSpan w:val="2"/>
          </w:tcPr>
          <w:p w14:paraId="2C686264" w14:textId="77777777" w:rsidR="00244D2B" w:rsidRDefault="00244D2B" w:rsidP="0089274A">
            <w:pPr>
              <w:pStyle w:val="TOPAlpha"/>
            </w:pPr>
            <w:r>
              <w:t>f2)</w:t>
            </w:r>
          </w:p>
        </w:tc>
        <w:tc>
          <w:tcPr>
            <w:tcW w:w="5783" w:type="dxa"/>
            <w:tcMar>
              <w:right w:w="284" w:type="dxa"/>
            </w:tcMar>
          </w:tcPr>
          <w:p w14:paraId="3B936108" w14:textId="77777777" w:rsidR="00244D2B" w:rsidRDefault="00244D2B" w:rsidP="0089274A">
            <w:pPr>
              <w:pStyle w:val="Fundstelle"/>
            </w:pPr>
            <w:r>
              <w:t>Vertraulicher Bericht SenFin – I A 1 – vom 28.07.2025</w:t>
            </w:r>
          </w:p>
          <w:p w14:paraId="1FFE4D6B" w14:textId="77777777" w:rsidR="00244D2B" w:rsidRDefault="00244D2B" w:rsidP="0089274A">
            <w:pPr>
              <w:pStyle w:val="berschrift"/>
            </w:pPr>
            <w:r>
              <w:t>Klimapakt</w:t>
            </w:r>
          </w:p>
          <w:p w14:paraId="79ECCFB8" w14:textId="77777777" w:rsidR="00244D2B" w:rsidRPr="007E45BC" w:rsidRDefault="00244D2B" w:rsidP="0089274A">
            <w:pPr>
              <w:pStyle w:val="Fundstelle"/>
            </w:pPr>
            <w:r>
              <w:t>(Berichtsauftrag aus der 69. Sitzung vom 04.12.2024 und 65. Sitzung vom 04.09.2024)</w:t>
            </w:r>
          </w:p>
        </w:tc>
        <w:tc>
          <w:tcPr>
            <w:tcW w:w="2126" w:type="dxa"/>
          </w:tcPr>
          <w:p w14:paraId="0CE9BB7C" w14:textId="77777777" w:rsidR="00244D2B" w:rsidRDefault="00185840" w:rsidP="0089274A">
            <w:pPr>
              <w:pStyle w:val="Absatz"/>
            </w:pPr>
            <w:hyperlink r:id="rId27" w:history="1">
              <w:r w:rsidR="00244D2B">
                <w:rPr>
                  <w:rStyle w:val="Hyperlink"/>
                </w:rPr>
                <w:t>1872 D</w:t>
              </w:r>
            </w:hyperlink>
          </w:p>
          <w:p w14:paraId="7DCA3E6A" w14:textId="77777777" w:rsidR="00244D2B" w:rsidRDefault="00244D2B" w:rsidP="0089274A">
            <w:pPr>
              <w:pStyle w:val="Absatz"/>
            </w:pPr>
            <w:r>
              <w:t>Haupt</w:t>
            </w:r>
          </w:p>
          <w:p w14:paraId="52C95574" w14:textId="77777777" w:rsidR="00244D2B" w:rsidRDefault="00244D2B" w:rsidP="0089274A">
            <w:pPr>
              <w:pStyle w:val="Absatz"/>
            </w:pPr>
            <w:r>
              <w:t>Vertrauliche</w:t>
            </w:r>
          </w:p>
          <w:p w14:paraId="10E0212E" w14:textId="77777777" w:rsidR="00244D2B" w:rsidRDefault="00244D2B" w:rsidP="0089274A">
            <w:pPr>
              <w:pStyle w:val="Absatz"/>
            </w:pPr>
            <w:r>
              <w:t>Beratung</w:t>
            </w:r>
          </w:p>
        </w:tc>
      </w:tr>
      <w:tr w:rsidR="00244D2B" w:rsidRPr="00AB3DF1" w14:paraId="4E6A59C6" w14:textId="77777777" w:rsidTr="0089274A">
        <w:tblPrEx>
          <w:tblLook w:val="04A0" w:firstRow="1" w:lastRow="0" w:firstColumn="1" w:lastColumn="0" w:noHBand="0" w:noVBand="1"/>
        </w:tblPrEx>
        <w:trPr>
          <w:cantSplit/>
        </w:trPr>
        <w:tc>
          <w:tcPr>
            <w:tcW w:w="851" w:type="dxa"/>
            <w:gridSpan w:val="2"/>
          </w:tcPr>
          <w:p w14:paraId="30DCC6D4" w14:textId="77777777" w:rsidR="00244D2B" w:rsidRPr="00AB3DF1" w:rsidRDefault="00244D2B" w:rsidP="0089274A">
            <w:pPr>
              <w:pStyle w:val="Absatz"/>
            </w:pPr>
          </w:p>
        </w:tc>
        <w:tc>
          <w:tcPr>
            <w:tcW w:w="425" w:type="dxa"/>
          </w:tcPr>
          <w:p w14:paraId="20C46FDC" w14:textId="77777777" w:rsidR="00244D2B" w:rsidRPr="00AB3DF1" w:rsidRDefault="00244D2B" w:rsidP="0089274A">
            <w:pPr>
              <w:pStyle w:val="Absatz"/>
            </w:pPr>
            <w:r>
              <w:t>f3)</w:t>
            </w:r>
          </w:p>
        </w:tc>
        <w:tc>
          <w:tcPr>
            <w:tcW w:w="5783" w:type="dxa"/>
            <w:tcMar>
              <w:top w:w="0" w:type="dxa"/>
              <w:left w:w="57" w:type="dxa"/>
              <w:bottom w:w="284" w:type="dxa"/>
              <w:right w:w="284" w:type="dxa"/>
            </w:tcMar>
            <w:hideMark/>
          </w:tcPr>
          <w:p w14:paraId="2B041CC8" w14:textId="77777777" w:rsidR="00244D2B" w:rsidRPr="00AB3DF1" w:rsidRDefault="00244D2B" w:rsidP="0089274A">
            <w:pPr>
              <w:pStyle w:val="Absatz"/>
            </w:pPr>
            <w:r w:rsidRPr="00AB3DF1">
              <w:t>Vertraulicher Bericht SenFin – I A 1 – vom 02.10.2025</w:t>
            </w:r>
          </w:p>
          <w:p w14:paraId="57D0FC49" w14:textId="77777777" w:rsidR="00244D2B" w:rsidRPr="00AB3DF1" w:rsidRDefault="00244D2B" w:rsidP="0089274A">
            <w:pPr>
              <w:pStyle w:val="Absatz"/>
              <w:jc w:val="left"/>
              <w:rPr>
                <w:b/>
              </w:rPr>
            </w:pPr>
            <w:r w:rsidRPr="00AB3DF1">
              <w:rPr>
                <w:b/>
              </w:rPr>
              <w:t>Entwurf des Klimapakts 2025-2030 – Gemeinsame Erklärung des Landes Berlin und bedeutender Landesunternehmen zur beschleunigten Erreichung ihrer Klimaschutzziele</w:t>
            </w:r>
          </w:p>
          <w:p w14:paraId="076B53A1" w14:textId="77777777" w:rsidR="00244D2B" w:rsidRPr="00AB3DF1" w:rsidRDefault="00244D2B" w:rsidP="0089274A">
            <w:pPr>
              <w:pStyle w:val="Absatz"/>
            </w:pPr>
            <w:r w:rsidRPr="00AB3DF1">
              <w:t>(Berichtsauftrag aus der 81. Sitzung vom 17.09.2025)</w:t>
            </w:r>
          </w:p>
        </w:tc>
        <w:tc>
          <w:tcPr>
            <w:tcW w:w="2126" w:type="dxa"/>
            <w:hideMark/>
          </w:tcPr>
          <w:p w14:paraId="3B73EDDA" w14:textId="77777777" w:rsidR="00244D2B" w:rsidRPr="00AB3DF1" w:rsidRDefault="00185840" w:rsidP="0089274A">
            <w:pPr>
              <w:pStyle w:val="Absatz"/>
            </w:pPr>
            <w:hyperlink r:id="rId28" w:history="1">
              <w:r w:rsidR="00244D2B" w:rsidRPr="00AB3DF1">
                <w:rPr>
                  <w:rStyle w:val="Hyperlink"/>
                </w:rPr>
                <w:t>1872 E</w:t>
              </w:r>
            </w:hyperlink>
          </w:p>
          <w:p w14:paraId="69789E08" w14:textId="77777777" w:rsidR="00244D2B" w:rsidRDefault="00244D2B" w:rsidP="0089274A">
            <w:pPr>
              <w:pStyle w:val="Absatz"/>
            </w:pPr>
            <w:r w:rsidRPr="00AB3DF1">
              <w:t>Haupt</w:t>
            </w:r>
          </w:p>
          <w:p w14:paraId="535390F1" w14:textId="77777777" w:rsidR="00244D2B" w:rsidRDefault="00244D2B" w:rsidP="0089274A">
            <w:pPr>
              <w:pStyle w:val="Absatz"/>
            </w:pPr>
            <w:r>
              <w:t xml:space="preserve">Vertrauliche </w:t>
            </w:r>
          </w:p>
          <w:p w14:paraId="47EC46F1" w14:textId="77777777" w:rsidR="00244D2B" w:rsidRPr="00AB3DF1" w:rsidRDefault="00244D2B" w:rsidP="0089274A">
            <w:pPr>
              <w:pStyle w:val="Absatz"/>
            </w:pPr>
            <w:r>
              <w:t>Beratung</w:t>
            </w:r>
          </w:p>
        </w:tc>
      </w:tr>
      <w:tr w:rsidR="00244D2B" w14:paraId="2005C5A7" w14:textId="77777777" w:rsidTr="0089274A">
        <w:trPr>
          <w:cantSplit/>
        </w:trPr>
        <w:tc>
          <w:tcPr>
            <w:tcW w:w="851" w:type="dxa"/>
            <w:gridSpan w:val="2"/>
          </w:tcPr>
          <w:p w14:paraId="6102F30B" w14:textId="77777777" w:rsidR="00244D2B" w:rsidRDefault="00244D2B" w:rsidP="0089274A">
            <w:pPr>
              <w:pStyle w:val="TOPNummer"/>
            </w:pPr>
          </w:p>
        </w:tc>
        <w:tc>
          <w:tcPr>
            <w:tcW w:w="425" w:type="dxa"/>
          </w:tcPr>
          <w:p w14:paraId="4932DF56" w14:textId="77777777" w:rsidR="00244D2B" w:rsidRDefault="00244D2B" w:rsidP="0089274A">
            <w:pPr>
              <w:pStyle w:val="TOPAlpha"/>
            </w:pPr>
            <w:r>
              <w:t>g)</w:t>
            </w:r>
          </w:p>
        </w:tc>
        <w:tc>
          <w:tcPr>
            <w:tcW w:w="5783" w:type="dxa"/>
            <w:tcMar>
              <w:right w:w="284" w:type="dxa"/>
            </w:tcMar>
          </w:tcPr>
          <w:p w14:paraId="3FAEC720" w14:textId="77777777" w:rsidR="00244D2B" w:rsidRDefault="00244D2B" w:rsidP="0089274A">
            <w:pPr>
              <w:pStyle w:val="Fundstelle"/>
            </w:pPr>
            <w:r>
              <w:t>Bericht SenFin – II B Ne – vom 17.08.2025</w:t>
            </w:r>
          </w:p>
          <w:p w14:paraId="2F19EB25" w14:textId="77777777" w:rsidR="00244D2B" w:rsidRDefault="00244D2B" w:rsidP="0089274A">
            <w:pPr>
              <w:pStyle w:val="berschrift"/>
            </w:pPr>
            <w:r>
              <w:t>Budgetübersichten nach Politik- und Querschnittsfeldern für den Haushaltsplanentwurf 2026/2027</w:t>
            </w:r>
          </w:p>
          <w:p w14:paraId="105EC016" w14:textId="77777777" w:rsidR="00244D2B" w:rsidRPr="00A411AC" w:rsidRDefault="00244D2B" w:rsidP="0089274A">
            <w:pPr>
              <w:pStyle w:val="Fundstelle"/>
            </w:pPr>
            <w:r>
              <w:t>(Berichtsauftrag aus der 76. Sitzung vom 14.05.2025)</w:t>
            </w:r>
          </w:p>
        </w:tc>
        <w:tc>
          <w:tcPr>
            <w:tcW w:w="2126" w:type="dxa"/>
          </w:tcPr>
          <w:p w14:paraId="1DFBD713" w14:textId="77777777" w:rsidR="00244D2B" w:rsidRDefault="00185840" w:rsidP="0089274A">
            <w:pPr>
              <w:pStyle w:val="Absatz"/>
            </w:pPr>
            <w:hyperlink r:id="rId29" w:history="1">
              <w:r w:rsidR="00244D2B">
                <w:rPr>
                  <w:rStyle w:val="Hyperlink"/>
                </w:rPr>
                <w:t>2376</w:t>
              </w:r>
            </w:hyperlink>
          </w:p>
          <w:p w14:paraId="6176A787" w14:textId="77777777" w:rsidR="00244D2B" w:rsidRDefault="00244D2B" w:rsidP="0089274A">
            <w:pPr>
              <w:pStyle w:val="Absatz"/>
            </w:pPr>
            <w:r>
              <w:t>Haupt</w:t>
            </w:r>
          </w:p>
        </w:tc>
      </w:tr>
      <w:tr w:rsidR="00244D2B" w14:paraId="4693F99E" w14:textId="77777777" w:rsidTr="0089274A">
        <w:trPr>
          <w:cantSplit/>
        </w:trPr>
        <w:tc>
          <w:tcPr>
            <w:tcW w:w="851" w:type="dxa"/>
            <w:gridSpan w:val="2"/>
          </w:tcPr>
          <w:p w14:paraId="187C68D1" w14:textId="77777777" w:rsidR="00244D2B" w:rsidRPr="000E2649" w:rsidRDefault="00244D2B" w:rsidP="0089274A">
            <w:pPr>
              <w:rPr>
                <w:color w:val="000000" w:themeColor="text1"/>
              </w:rPr>
            </w:pPr>
          </w:p>
        </w:tc>
        <w:tc>
          <w:tcPr>
            <w:tcW w:w="425" w:type="dxa"/>
          </w:tcPr>
          <w:p w14:paraId="77CDE8E6" w14:textId="77777777" w:rsidR="00244D2B" w:rsidRPr="000E2649" w:rsidRDefault="00244D2B" w:rsidP="0089274A">
            <w:pPr>
              <w:pStyle w:val="TOPAlpha"/>
              <w:rPr>
                <w:color w:val="000000" w:themeColor="text1"/>
              </w:rPr>
            </w:pPr>
            <w:r>
              <w:rPr>
                <w:color w:val="000000" w:themeColor="text1"/>
              </w:rPr>
              <w:t>h</w:t>
            </w:r>
            <w:r w:rsidRPr="000E2649">
              <w:rPr>
                <w:color w:val="000000" w:themeColor="text1"/>
              </w:rPr>
              <w:t>)</w:t>
            </w:r>
          </w:p>
        </w:tc>
        <w:tc>
          <w:tcPr>
            <w:tcW w:w="5783" w:type="dxa"/>
            <w:tcMar>
              <w:right w:w="284" w:type="dxa"/>
            </w:tcMar>
          </w:tcPr>
          <w:p w14:paraId="316CAAA1" w14:textId="77777777" w:rsidR="00244D2B" w:rsidRPr="000E2649" w:rsidRDefault="00244D2B" w:rsidP="0089274A">
            <w:pPr>
              <w:pStyle w:val="Fundstelle"/>
              <w:rPr>
                <w:color w:val="000000" w:themeColor="text1"/>
              </w:rPr>
            </w:pPr>
            <w:r w:rsidRPr="000E2649">
              <w:rPr>
                <w:color w:val="000000" w:themeColor="text1"/>
              </w:rPr>
              <w:t xml:space="preserve">Bericht SenFin – Fin II LIP 6 / II </w:t>
            </w:r>
            <w:proofErr w:type="spellStart"/>
            <w:r w:rsidRPr="000E2649">
              <w:rPr>
                <w:color w:val="000000" w:themeColor="text1"/>
              </w:rPr>
              <w:t>BfdH</w:t>
            </w:r>
            <w:proofErr w:type="spellEnd"/>
            <w:r w:rsidRPr="000E2649">
              <w:rPr>
                <w:color w:val="000000" w:themeColor="text1"/>
              </w:rPr>
              <w:t xml:space="preserve"> (V) – vom 20.08.2025</w:t>
            </w:r>
          </w:p>
          <w:p w14:paraId="30DAABB2" w14:textId="77777777" w:rsidR="00244D2B" w:rsidRPr="000E2649" w:rsidRDefault="00244D2B" w:rsidP="0089274A">
            <w:pPr>
              <w:pStyle w:val="berschrift"/>
              <w:rPr>
                <w:color w:val="000000" w:themeColor="text1"/>
              </w:rPr>
            </w:pPr>
            <w:r w:rsidRPr="000E2649">
              <w:rPr>
                <w:color w:val="000000" w:themeColor="text1"/>
              </w:rPr>
              <w:t xml:space="preserve">Sondervermögen Infrastruktur der Wachsenden Stadt (SIWA) </w:t>
            </w:r>
          </w:p>
          <w:p w14:paraId="4FF990E6" w14:textId="77777777" w:rsidR="00244D2B" w:rsidRPr="000E2649" w:rsidRDefault="00244D2B" w:rsidP="0089274A">
            <w:pPr>
              <w:pStyle w:val="berschrift"/>
              <w:rPr>
                <w:color w:val="000000" w:themeColor="text1"/>
              </w:rPr>
            </w:pPr>
            <w:r w:rsidRPr="000E2649">
              <w:rPr>
                <w:color w:val="000000" w:themeColor="text1"/>
              </w:rPr>
              <w:t>Controlling 2025 (Statusbericht)</w:t>
            </w:r>
          </w:p>
          <w:p w14:paraId="34389B1A" w14:textId="77777777" w:rsidR="00244D2B" w:rsidRPr="000E2649" w:rsidRDefault="00244D2B" w:rsidP="0089274A">
            <w:pPr>
              <w:pStyle w:val="Fundstelle"/>
              <w:rPr>
                <w:color w:val="000000" w:themeColor="text1"/>
              </w:rPr>
            </w:pPr>
            <w:r w:rsidRPr="000E2649">
              <w:rPr>
                <w:color w:val="000000" w:themeColor="text1"/>
              </w:rPr>
              <w:t>(Berichtsauftrag aus der 73. Sitzung vom 05.03.2025)</w:t>
            </w:r>
          </w:p>
        </w:tc>
        <w:tc>
          <w:tcPr>
            <w:tcW w:w="2126" w:type="dxa"/>
          </w:tcPr>
          <w:p w14:paraId="7AA2FC39" w14:textId="77777777" w:rsidR="00244D2B" w:rsidRDefault="00185840" w:rsidP="0089274A">
            <w:pPr>
              <w:pStyle w:val="Absatz"/>
            </w:pPr>
            <w:hyperlink r:id="rId30" w:history="1">
              <w:r w:rsidR="00244D2B">
                <w:rPr>
                  <w:rStyle w:val="Hyperlink"/>
                </w:rPr>
                <w:t>2377</w:t>
              </w:r>
            </w:hyperlink>
          </w:p>
          <w:p w14:paraId="59B3175C" w14:textId="77777777" w:rsidR="00244D2B" w:rsidRDefault="00244D2B" w:rsidP="0089274A">
            <w:pPr>
              <w:pStyle w:val="Absatz"/>
            </w:pPr>
            <w:r>
              <w:t>Haupt</w:t>
            </w:r>
          </w:p>
        </w:tc>
      </w:tr>
      <w:tr w:rsidR="00244D2B" w14:paraId="4B718D3F" w14:textId="77777777" w:rsidTr="0089274A">
        <w:trPr>
          <w:cantSplit/>
        </w:trPr>
        <w:tc>
          <w:tcPr>
            <w:tcW w:w="851" w:type="dxa"/>
            <w:gridSpan w:val="2"/>
          </w:tcPr>
          <w:p w14:paraId="35DBEA08" w14:textId="77777777" w:rsidR="00244D2B" w:rsidRPr="000E2649" w:rsidRDefault="00244D2B" w:rsidP="0089274A">
            <w:pPr>
              <w:pStyle w:val="TOPNummer"/>
              <w:rPr>
                <w:color w:val="000000" w:themeColor="text1"/>
              </w:rPr>
            </w:pPr>
          </w:p>
        </w:tc>
        <w:tc>
          <w:tcPr>
            <w:tcW w:w="425" w:type="dxa"/>
          </w:tcPr>
          <w:p w14:paraId="50AE0142" w14:textId="77777777" w:rsidR="00244D2B" w:rsidRPr="000E2649" w:rsidRDefault="00244D2B" w:rsidP="0089274A">
            <w:pPr>
              <w:pStyle w:val="TOPAlpha"/>
              <w:rPr>
                <w:color w:val="000000" w:themeColor="text1"/>
              </w:rPr>
            </w:pPr>
            <w:r>
              <w:rPr>
                <w:color w:val="000000" w:themeColor="text1"/>
              </w:rPr>
              <w:t>i</w:t>
            </w:r>
            <w:r w:rsidRPr="000E2649">
              <w:rPr>
                <w:color w:val="000000" w:themeColor="text1"/>
              </w:rPr>
              <w:t>)</w:t>
            </w:r>
          </w:p>
        </w:tc>
        <w:tc>
          <w:tcPr>
            <w:tcW w:w="5783" w:type="dxa"/>
            <w:tcMar>
              <w:right w:w="284" w:type="dxa"/>
            </w:tcMar>
          </w:tcPr>
          <w:p w14:paraId="3E731E56" w14:textId="77777777" w:rsidR="00244D2B" w:rsidRPr="000E2649" w:rsidRDefault="00244D2B" w:rsidP="0089274A">
            <w:pPr>
              <w:pStyle w:val="Fundstelle"/>
              <w:rPr>
                <w:color w:val="000000" w:themeColor="text1"/>
              </w:rPr>
            </w:pPr>
            <w:r w:rsidRPr="000E2649">
              <w:rPr>
                <w:color w:val="000000" w:themeColor="text1"/>
              </w:rPr>
              <w:t>Bericht SenFin – II F 24 – vom 03.09.2025</w:t>
            </w:r>
          </w:p>
          <w:p w14:paraId="615FAF85" w14:textId="77777777" w:rsidR="00244D2B" w:rsidRPr="000E2649" w:rsidRDefault="00244D2B" w:rsidP="0089274A">
            <w:pPr>
              <w:pStyle w:val="berschrift"/>
              <w:rPr>
                <w:color w:val="000000" w:themeColor="text1"/>
              </w:rPr>
            </w:pPr>
            <w:r w:rsidRPr="000E2649">
              <w:rPr>
                <w:color w:val="000000" w:themeColor="text1"/>
              </w:rPr>
              <w:t>Neue Praxis zur Veranschlagung von Investitionsmaßnahmen</w:t>
            </w:r>
          </w:p>
          <w:p w14:paraId="2EDD58D6" w14:textId="77777777" w:rsidR="00244D2B" w:rsidRPr="000E2649" w:rsidRDefault="00244D2B" w:rsidP="0089274A">
            <w:pPr>
              <w:pStyle w:val="Fundstelle"/>
              <w:rPr>
                <w:color w:val="000000" w:themeColor="text1"/>
              </w:rPr>
            </w:pPr>
            <w:r w:rsidRPr="000E2649">
              <w:rPr>
                <w:color w:val="000000" w:themeColor="text1"/>
              </w:rPr>
              <w:t>(Berichtsauftrag aus der 72. Sitzung vom 19.02.2025)</w:t>
            </w:r>
          </w:p>
        </w:tc>
        <w:tc>
          <w:tcPr>
            <w:tcW w:w="2126" w:type="dxa"/>
          </w:tcPr>
          <w:p w14:paraId="7CA5C335" w14:textId="77777777" w:rsidR="00244D2B" w:rsidRDefault="00185840" w:rsidP="0089274A">
            <w:pPr>
              <w:pStyle w:val="Absatz"/>
            </w:pPr>
            <w:hyperlink r:id="rId31" w:history="1">
              <w:r w:rsidR="00244D2B">
                <w:rPr>
                  <w:rStyle w:val="Hyperlink"/>
                </w:rPr>
                <w:t>1905 H</w:t>
              </w:r>
            </w:hyperlink>
          </w:p>
          <w:p w14:paraId="7E3ED4AB" w14:textId="77777777" w:rsidR="00244D2B" w:rsidRDefault="00244D2B" w:rsidP="0089274A">
            <w:pPr>
              <w:pStyle w:val="Absatz"/>
            </w:pPr>
            <w:r>
              <w:t>Haupt</w:t>
            </w:r>
          </w:p>
        </w:tc>
      </w:tr>
    </w:tbl>
    <w:p w14:paraId="20D72156" w14:textId="77777777" w:rsidR="003802F2" w:rsidRDefault="003802F2" w:rsidP="00244D2B">
      <w:pPr>
        <w:pStyle w:val="Absatz"/>
        <w:rPr>
          <w:color w:val="000000" w:themeColor="text1"/>
        </w:rPr>
      </w:pPr>
    </w:p>
    <w:p w14:paraId="5E447DBB" w14:textId="77555CD4" w:rsidR="00244D2B" w:rsidRDefault="00244D2B" w:rsidP="00244D2B">
      <w:pPr>
        <w:pStyle w:val="Absatz"/>
        <w:rPr>
          <w:color w:val="000000" w:themeColor="text1"/>
        </w:rPr>
      </w:pPr>
      <w:r>
        <w:rPr>
          <w:color w:val="000000" w:themeColor="text1"/>
        </w:rPr>
        <w:t>Die Fraktionen werden gebeten, Änderungsanträge spätestens bis Dienstag, 11. November 2025, 18.00 Uhr, der Geschäftsstelle des Hauptausschusses zuzuleiten, um eine ordnungsgemäße Sitzungsvorbereitung zu gewährleisten. Zu Beginn des jeweiligen Einzelplans besteht für die Fraktionen die Gelegenheit, ihre Änderungsanträge übergreifend zu begründen.</w:t>
      </w:r>
    </w:p>
    <w:p w14:paraId="62C4D478" w14:textId="77777777" w:rsidR="00244D2B" w:rsidRDefault="00244D2B" w:rsidP="005C17F9">
      <w:pPr>
        <w:pStyle w:val="Absatz"/>
      </w:pPr>
    </w:p>
    <w:p w14:paraId="743D10F2" w14:textId="77777777" w:rsidR="0099405C" w:rsidRDefault="0099405C" w:rsidP="005C17F9">
      <w:pPr>
        <w:pStyle w:val="Absatz"/>
      </w:pPr>
    </w:p>
    <w:p w14:paraId="623B81F1" w14:textId="77777777" w:rsidR="002F7A0B" w:rsidRPr="00E04B7C" w:rsidRDefault="002F7A0B" w:rsidP="002F7A0B">
      <w:pPr>
        <w:pStyle w:val="Absatz"/>
        <w:rPr>
          <w:b/>
          <w:bCs/>
        </w:rPr>
      </w:pPr>
      <w:r w:rsidRPr="00E04B7C">
        <w:rPr>
          <w:b/>
          <w:bCs/>
        </w:rPr>
        <w:t>Einzelplan 10 – Bildung, Jugend und Familie</w:t>
      </w:r>
    </w:p>
    <w:p w14:paraId="1FF4E5DA" w14:textId="77777777" w:rsidR="002F7A0B" w:rsidRDefault="002F7A0B" w:rsidP="002F7A0B"/>
    <w:p w14:paraId="3B832082" w14:textId="7FA38834" w:rsidR="0094180F" w:rsidRPr="0094180F" w:rsidRDefault="0094180F" w:rsidP="002F7A0B">
      <w:pPr>
        <w:rPr>
          <w:u w:val="single"/>
        </w:rPr>
      </w:pPr>
      <w:r w:rsidRPr="0094180F">
        <w:rPr>
          <w:u w:val="single"/>
        </w:rPr>
        <w:t>hierzu:</w:t>
      </w:r>
    </w:p>
    <w:p w14:paraId="6F9433CF" w14:textId="77777777" w:rsidR="0094180F" w:rsidRDefault="0094180F" w:rsidP="002F7A0B"/>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94180F" w14:paraId="18B81530" w14:textId="77777777" w:rsidTr="00423E93">
        <w:trPr>
          <w:cantSplit/>
        </w:trPr>
        <w:tc>
          <w:tcPr>
            <w:tcW w:w="851" w:type="dxa"/>
          </w:tcPr>
          <w:p w14:paraId="04AFCC56" w14:textId="3FF4A3D3" w:rsidR="0094180F" w:rsidRDefault="0094180F">
            <w:pPr>
              <w:pStyle w:val="TOPNummer"/>
            </w:pPr>
          </w:p>
        </w:tc>
        <w:tc>
          <w:tcPr>
            <w:tcW w:w="425" w:type="dxa"/>
          </w:tcPr>
          <w:p w14:paraId="673EB9CC" w14:textId="77777777" w:rsidR="0094180F" w:rsidRDefault="0094180F">
            <w:pPr>
              <w:pStyle w:val="TOPAlpha"/>
            </w:pPr>
          </w:p>
        </w:tc>
        <w:tc>
          <w:tcPr>
            <w:tcW w:w="5783" w:type="dxa"/>
            <w:tcMar>
              <w:right w:w="284" w:type="dxa"/>
            </w:tcMar>
          </w:tcPr>
          <w:p w14:paraId="40EEF43B" w14:textId="4DB28BEB" w:rsidR="0094180F" w:rsidRPr="0094180F" w:rsidRDefault="0094180F" w:rsidP="0094180F">
            <w:pPr>
              <w:pStyle w:val="Fundstelle"/>
              <w:rPr>
                <w:b/>
                <w:bCs/>
              </w:rPr>
            </w:pPr>
            <w:r w:rsidRPr="0094180F">
              <w:rPr>
                <w:b/>
                <w:bCs/>
              </w:rPr>
              <w:t>Stellungnahme des Ausschusses BildJugFam vom 16.10.2025 zum Haushaltsgesetz 2026/2027</w:t>
            </w:r>
          </w:p>
        </w:tc>
        <w:tc>
          <w:tcPr>
            <w:tcW w:w="2126" w:type="dxa"/>
          </w:tcPr>
          <w:p w14:paraId="2A1C641C" w14:textId="71CA61A4" w:rsidR="0094180F" w:rsidRDefault="00185840" w:rsidP="00423E93">
            <w:pPr>
              <w:pStyle w:val="Absatz"/>
            </w:pPr>
            <w:hyperlink r:id="rId32" w:history="1">
              <w:r w:rsidR="0094180F">
                <w:rPr>
                  <w:rStyle w:val="Hyperlink"/>
                </w:rPr>
                <w:t>2400 Z</w:t>
              </w:r>
            </w:hyperlink>
          </w:p>
          <w:p w14:paraId="1E39567F" w14:textId="77777777" w:rsidR="0094180F" w:rsidRDefault="0094180F" w:rsidP="00423E93">
            <w:pPr>
              <w:pStyle w:val="Absatz"/>
            </w:pPr>
            <w:r>
              <w:t>Haupt</w:t>
            </w:r>
          </w:p>
        </w:tc>
      </w:tr>
    </w:tbl>
    <w:p w14:paraId="2D3ABA43" w14:textId="77777777" w:rsidR="0094180F" w:rsidRDefault="0094180F" w:rsidP="002F7A0B"/>
    <w:p w14:paraId="6909562D" w14:textId="6A239BFC" w:rsidR="00591525" w:rsidRPr="00591525" w:rsidRDefault="00591525" w:rsidP="002F7A0B">
      <w:pPr>
        <w:rPr>
          <w:u w:val="single"/>
        </w:rPr>
      </w:pPr>
      <w:r w:rsidRPr="00591525">
        <w:rPr>
          <w:u w:val="single"/>
        </w:rPr>
        <w:t>Mitberaten wird (übergreifend):</w:t>
      </w:r>
    </w:p>
    <w:p w14:paraId="219BFB7F" w14:textId="77777777" w:rsidR="00591525" w:rsidRDefault="00591525" w:rsidP="00591525">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591525" w14:paraId="15102304" w14:textId="77777777" w:rsidTr="00DA07B8">
        <w:trPr>
          <w:cantSplit/>
        </w:trPr>
        <w:tc>
          <w:tcPr>
            <w:tcW w:w="851" w:type="dxa"/>
          </w:tcPr>
          <w:p w14:paraId="780C013D" w14:textId="77777777" w:rsidR="00591525" w:rsidRDefault="00591525" w:rsidP="00496391">
            <w:pPr>
              <w:pStyle w:val="TOPNummer"/>
            </w:pPr>
          </w:p>
        </w:tc>
        <w:tc>
          <w:tcPr>
            <w:tcW w:w="425" w:type="dxa"/>
          </w:tcPr>
          <w:p w14:paraId="7F9873A6" w14:textId="4375304A" w:rsidR="00591525" w:rsidRDefault="00DA07B8" w:rsidP="00496391">
            <w:pPr>
              <w:pStyle w:val="TOPAlpha"/>
            </w:pPr>
            <w:r>
              <w:t>a)</w:t>
            </w:r>
          </w:p>
        </w:tc>
        <w:tc>
          <w:tcPr>
            <w:tcW w:w="5783" w:type="dxa"/>
            <w:tcMar>
              <w:right w:w="284" w:type="dxa"/>
            </w:tcMar>
          </w:tcPr>
          <w:p w14:paraId="16999620" w14:textId="77777777" w:rsidR="00591525" w:rsidRDefault="00591525" w:rsidP="00496391">
            <w:pPr>
              <w:pStyle w:val="Fundstelle"/>
            </w:pPr>
            <w:r>
              <w:t>Bericht SenBJF – ZS B 3 – vom 22.10.2025</w:t>
            </w:r>
          </w:p>
          <w:p w14:paraId="1D2115FB" w14:textId="77777777" w:rsidR="00591525" w:rsidRDefault="00591525" w:rsidP="00496391">
            <w:pPr>
              <w:pStyle w:val="berschrift"/>
            </w:pPr>
            <w:r>
              <w:t>Vergleich des Haushalts 2024/2025 zum Entwurf 2026/2027</w:t>
            </w:r>
          </w:p>
          <w:p w14:paraId="1954F52F" w14:textId="77777777" w:rsidR="00591525" w:rsidRDefault="00591525" w:rsidP="00496391">
            <w:pPr>
              <w:pStyle w:val="berschrift"/>
            </w:pPr>
            <w:r>
              <w:t>hier: Senatsverwaltung für Bildung, Jugend und Familie</w:t>
            </w:r>
          </w:p>
          <w:p w14:paraId="31E580F8" w14:textId="77777777" w:rsidR="00591525" w:rsidRDefault="00591525" w:rsidP="00496391">
            <w:pPr>
              <w:pStyle w:val="Fundstelle"/>
            </w:pPr>
            <w:r>
              <w:t>(Berichtsauftrag aus der 82. Sitzung vom 19.09.2025)</w:t>
            </w:r>
          </w:p>
          <w:p w14:paraId="6B4ECBFC" w14:textId="3FC7011A" w:rsidR="00591525" w:rsidRPr="00591525" w:rsidRDefault="00591525" w:rsidP="00591525">
            <w:pPr>
              <w:pStyle w:val="Absatz"/>
              <w:jc w:val="left"/>
            </w:pPr>
            <w:r>
              <w:t>(in der 88. Sitzung am 05.11.2025 zur 2. Lesung des Einzelplans 10 zurückgestellt)</w:t>
            </w:r>
          </w:p>
        </w:tc>
        <w:tc>
          <w:tcPr>
            <w:tcW w:w="2126" w:type="dxa"/>
          </w:tcPr>
          <w:p w14:paraId="48F4806D" w14:textId="77777777" w:rsidR="00591525" w:rsidRDefault="00185840" w:rsidP="00496391">
            <w:pPr>
              <w:pStyle w:val="Absatz"/>
            </w:pPr>
            <w:hyperlink r:id="rId33" w:history="1">
              <w:r w:rsidR="00591525">
                <w:rPr>
                  <w:rStyle w:val="Hyperlink"/>
                </w:rPr>
                <w:t>2455 D</w:t>
              </w:r>
            </w:hyperlink>
          </w:p>
          <w:p w14:paraId="66EFB56E" w14:textId="77777777" w:rsidR="00591525" w:rsidRDefault="00591525" w:rsidP="00496391">
            <w:pPr>
              <w:pStyle w:val="Absatz"/>
            </w:pPr>
            <w:r>
              <w:t>Haupt</w:t>
            </w:r>
          </w:p>
        </w:tc>
      </w:tr>
      <w:tr w:rsidR="00DA07B8" w:rsidRPr="00DA07B8" w14:paraId="2A3F4533" w14:textId="77777777" w:rsidTr="00DA07B8">
        <w:tblPrEx>
          <w:tblLook w:val="04A0" w:firstRow="1" w:lastRow="0" w:firstColumn="1" w:lastColumn="0" w:noHBand="0" w:noVBand="1"/>
        </w:tblPrEx>
        <w:trPr>
          <w:cantSplit/>
        </w:trPr>
        <w:tc>
          <w:tcPr>
            <w:tcW w:w="851" w:type="dxa"/>
          </w:tcPr>
          <w:p w14:paraId="0ECC6EC0" w14:textId="77777777" w:rsidR="00DA07B8" w:rsidRPr="00DA07B8" w:rsidRDefault="00DA07B8" w:rsidP="00DA07B8"/>
        </w:tc>
        <w:tc>
          <w:tcPr>
            <w:tcW w:w="425" w:type="dxa"/>
          </w:tcPr>
          <w:p w14:paraId="53C17A17" w14:textId="4AD0D7AF" w:rsidR="00DA07B8" w:rsidRPr="00DA07B8" w:rsidRDefault="00DA07B8" w:rsidP="00DA07B8">
            <w:r>
              <w:t>b)</w:t>
            </w:r>
          </w:p>
        </w:tc>
        <w:tc>
          <w:tcPr>
            <w:tcW w:w="5783" w:type="dxa"/>
            <w:tcMar>
              <w:top w:w="0" w:type="dxa"/>
              <w:left w:w="57" w:type="dxa"/>
              <w:bottom w:w="284" w:type="dxa"/>
              <w:right w:w="284" w:type="dxa"/>
            </w:tcMar>
            <w:hideMark/>
          </w:tcPr>
          <w:p w14:paraId="4075A2FD" w14:textId="77777777" w:rsidR="00DA07B8" w:rsidRPr="00DA07B8" w:rsidRDefault="00DA07B8" w:rsidP="00DA07B8">
            <w:r w:rsidRPr="00DA07B8">
              <w:t>Sammelvorlage SenBJF – BKP-</w:t>
            </w:r>
            <w:proofErr w:type="spellStart"/>
            <w:r w:rsidRPr="00DA07B8">
              <w:t>Vbst</w:t>
            </w:r>
            <w:proofErr w:type="spellEnd"/>
            <w:r w:rsidRPr="00DA07B8">
              <w:t xml:space="preserve"> – vom 05.11.2025</w:t>
            </w:r>
          </w:p>
          <w:p w14:paraId="7BFAAD8E" w14:textId="79E17D04" w:rsidR="00DA07B8" w:rsidRDefault="00DA07B8" w:rsidP="00DA07B8">
            <w:pPr>
              <w:rPr>
                <w:b/>
              </w:rPr>
            </w:pPr>
            <w:r w:rsidRPr="00DA07B8">
              <w:rPr>
                <w:b/>
              </w:rPr>
              <w:t xml:space="preserve">Beantwortung der Berichtsaufträge aus der </w:t>
            </w:r>
            <w:r w:rsidR="00354C80">
              <w:rPr>
                <w:b/>
              </w:rPr>
              <w:br/>
            </w:r>
            <w:r w:rsidRPr="00DA07B8">
              <w:rPr>
                <w:b/>
              </w:rPr>
              <w:t>1. Lesung des Hauptausschusses – Einzelplan 10</w:t>
            </w:r>
          </w:p>
          <w:p w14:paraId="726169E4" w14:textId="556541B2" w:rsidR="00DA07B8" w:rsidRDefault="00DA07B8" w:rsidP="00DA07B8">
            <w:pPr>
              <w:rPr>
                <w:bCs/>
              </w:rPr>
            </w:pPr>
            <w:r w:rsidRPr="00DA07B8">
              <w:rPr>
                <w:bCs/>
                <w:u w:val="single"/>
              </w:rPr>
              <w:t>hier:</w:t>
            </w:r>
            <w:r>
              <w:rPr>
                <w:bCs/>
              </w:rPr>
              <w:t xml:space="preserve"> Bericht Nr. 1</w:t>
            </w:r>
            <w:r w:rsidR="003802F2">
              <w:rPr>
                <w:bCs/>
              </w:rPr>
              <w:t xml:space="preserve"> – Tarifmittel</w:t>
            </w:r>
            <w:r w:rsidR="003802F2">
              <w:rPr>
                <w:bCs/>
              </w:rPr>
              <w:br/>
              <w:t xml:space="preserve">Bericht Nr. </w:t>
            </w:r>
            <w:r>
              <w:rPr>
                <w:bCs/>
              </w:rPr>
              <w:t>2</w:t>
            </w:r>
            <w:r w:rsidR="003802F2">
              <w:rPr>
                <w:bCs/>
              </w:rPr>
              <w:t xml:space="preserve"> – </w:t>
            </w:r>
            <w:r w:rsidR="003802F2" w:rsidRPr="003802F2">
              <w:rPr>
                <w:bCs/>
              </w:rPr>
              <w:t>Zuwendungsempfangende</w:t>
            </w:r>
            <w:r w:rsidR="003802F2">
              <w:rPr>
                <w:bCs/>
              </w:rPr>
              <w:br/>
            </w:r>
            <w:r w:rsidR="00354C80">
              <w:rPr>
                <w:bCs/>
              </w:rPr>
              <w:t xml:space="preserve">Bericht Nr. </w:t>
            </w:r>
            <w:r>
              <w:rPr>
                <w:bCs/>
              </w:rPr>
              <w:t xml:space="preserve">4 </w:t>
            </w:r>
            <w:r w:rsidR="00354C80">
              <w:rPr>
                <w:bCs/>
              </w:rPr>
              <w:t xml:space="preserve">– </w:t>
            </w:r>
            <w:r w:rsidR="00354C80" w:rsidRPr="00354C80">
              <w:rPr>
                <w:bCs/>
              </w:rPr>
              <w:t xml:space="preserve">Kitachancenjahr &amp; </w:t>
            </w:r>
            <w:proofErr w:type="spellStart"/>
            <w:r w:rsidR="00354C80" w:rsidRPr="00354C80">
              <w:rPr>
                <w:bCs/>
              </w:rPr>
              <w:t>KitaFöG</w:t>
            </w:r>
            <w:proofErr w:type="spellEnd"/>
            <w:r w:rsidR="00354C80">
              <w:rPr>
                <w:bCs/>
              </w:rPr>
              <w:t xml:space="preserve"> </w:t>
            </w:r>
          </w:p>
          <w:p w14:paraId="1846E963" w14:textId="22A08041" w:rsidR="00354C80" w:rsidRDefault="00354C80" w:rsidP="00DA07B8">
            <w:pPr>
              <w:rPr>
                <w:bCs/>
              </w:rPr>
            </w:pPr>
            <w:r>
              <w:rPr>
                <w:bCs/>
              </w:rPr>
              <w:t xml:space="preserve">Bericht Nr. 5 – </w:t>
            </w:r>
            <w:r w:rsidRPr="00354C80">
              <w:rPr>
                <w:bCs/>
              </w:rPr>
              <w:t>11. Pflichtschuljahr</w:t>
            </w:r>
          </w:p>
          <w:p w14:paraId="5833252A" w14:textId="76E920DC" w:rsidR="00354C80" w:rsidRDefault="00354C80" w:rsidP="00DA07B8">
            <w:pPr>
              <w:rPr>
                <w:bCs/>
              </w:rPr>
            </w:pPr>
            <w:r>
              <w:rPr>
                <w:bCs/>
              </w:rPr>
              <w:t xml:space="preserve">Bericht Nr. 6 – </w:t>
            </w:r>
            <w:r w:rsidRPr="00354C80">
              <w:rPr>
                <w:bCs/>
              </w:rPr>
              <w:t>Bildungs- und Teilhabepaket</w:t>
            </w:r>
          </w:p>
          <w:p w14:paraId="4C896A7D" w14:textId="24B8297A" w:rsidR="00354C80" w:rsidRDefault="00354C80" w:rsidP="00DA07B8">
            <w:pPr>
              <w:rPr>
                <w:bCs/>
              </w:rPr>
            </w:pPr>
            <w:r>
              <w:rPr>
                <w:bCs/>
              </w:rPr>
              <w:t xml:space="preserve">Bericht Nr. 7 – </w:t>
            </w:r>
            <w:r w:rsidRPr="00354C80">
              <w:rPr>
                <w:bCs/>
              </w:rPr>
              <w:t>VV Zumessung</w:t>
            </w:r>
          </w:p>
          <w:p w14:paraId="0EB4BAEB" w14:textId="6C91DC0F" w:rsidR="00354C80" w:rsidRDefault="00354C80" w:rsidP="00DA07B8">
            <w:pPr>
              <w:rPr>
                <w:bCs/>
              </w:rPr>
            </w:pPr>
            <w:r>
              <w:rPr>
                <w:bCs/>
              </w:rPr>
              <w:t xml:space="preserve">Bericht Nr. 8 – </w:t>
            </w:r>
            <w:r w:rsidRPr="00354C80">
              <w:rPr>
                <w:bCs/>
              </w:rPr>
              <w:t>Schulmittagessen</w:t>
            </w:r>
          </w:p>
          <w:p w14:paraId="4504EF6C" w14:textId="71241CED" w:rsidR="00354C80" w:rsidRDefault="00354C80" w:rsidP="00354C80">
            <w:pPr>
              <w:rPr>
                <w:bCs/>
              </w:rPr>
            </w:pPr>
            <w:r>
              <w:rPr>
                <w:bCs/>
              </w:rPr>
              <w:t xml:space="preserve">Bericht Nr. 9 – </w:t>
            </w:r>
            <w:r w:rsidRPr="00354C80">
              <w:rPr>
                <w:bCs/>
              </w:rPr>
              <w:t xml:space="preserve">Erstattung von Kosten an Träger der freien Jugendhilfe für Ganztagsangebote der Schulen </w:t>
            </w:r>
          </w:p>
          <w:p w14:paraId="1E5A9F0A" w14:textId="0D489A7C" w:rsidR="00354C80" w:rsidRPr="00354C80" w:rsidRDefault="00354C80" w:rsidP="00354C80">
            <w:pPr>
              <w:rPr>
                <w:bCs/>
              </w:rPr>
            </w:pPr>
            <w:r>
              <w:rPr>
                <w:bCs/>
              </w:rPr>
              <w:t xml:space="preserve">Bericht Nr. 10 – </w:t>
            </w:r>
            <w:r w:rsidRPr="00354C80">
              <w:rPr>
                <w:bCs/>
              </w:rPr>
              <w:t xml:space="preserve">Erstattung von Kosten an Träger der freien Jugendhilfe für Angebote im Rahmen der ergänzenden Förderung und Betreuung (ehemals Hort); </w:t>
            </w:r>
          </w:p>
          <w:p w14:paraId="728B95AC" w14:textId="2013BCE0" w:rsidR="00354C80" w:rsidRDefault="00354C80" w:rsidP="00354C80">
            <w:pPr>
              <w:rPr>
                <w:bCs/>
              </w:rPr>
            </w:pPr>
            <w:r w:rsidRPr="00354C80">
              <w:rPr>
                <w:bCs/>
              </w:rPr>
              <w:t xml:space="preserve">Erstattung von Kosten an Träger der freien Jugendhilfe für Ganztagsangebote (übergreifend) </w:t>
            </w:r>
          </w:p>
          <w:p w14:paraId="62529F58" w14:textId="23D52B63" w:rsidR="00354C80" w:rsidRDefault="00354C80" w:rsidP="00354C80">
            <w:pPr>
              <w:rPr>
                <w:bCs/>
              </w:rPr>
            </w:pPr>
            <w:r>
              <w:rPr>
                <w:bCs/>
              </w:rPr>
              <w:t xml:space="preserve">Bericht Nr. 11 – </w:t>
            </w:r>
            <w:r w:rsidRPr="00354C80">
              <w:rPr>
                <w:bCs/>
              </w:rPr>
              <w:t>Schulstationen</w:t>
            </w:r>
          </w:p>
          <w:p w14:paraId="6FEFBC8C" w14:textId="4197DB8F" w:rsidR="00354C80" w:rsidRDefault="00354C80" w:rsidP="00354C80">
            <w:pPr>
              <w:rPr>
                <w:bCs/>
              </w:rPr>
            </w:pPr>
            <w:r>
              <w:rPr>
                <w:bCs/>
              </w:rPr>
              <w:t xml:space="preserve">Bericht Nr. 12 – </w:t>
            </w:r>
            <w:r w:rsidRPr="00354C80">
              <w:rPr>
                <w:bCs/>
              </w:rPr>
              <w:t>Zuwendungsempfangende</w:t>
            </w:r>
          </w:p>
          <w:p w14:paraId="734B9528" w14:textId="08A18FB1" w:rsidR="00354C80" w:rsidRDefault="00354C80" w:rsidP="00354C80">
            <w:pPr>
              <w:rPr>
                <w:bCs/>
              </w:rPr>
            </w:pPr>
            <w:r>
              <w:rPr>
                <w:bCs/>
              </w:rPr>
              <w:t xml:space="preserve">Bericht Nr. 13 – </w:t>
            </w:r>
            <w:r w:rsidRPr="00354C80">
              <w:rPr>
                <w:bCs/>
              </w:rPr>
              <w:t>Co-Finanzierung</w:t>
            </w:r>
          </w:p>
          <w:p w14:paraId="08190DCE" w14:textId="5D21EF2D" w:rsidR="00354C80" w:rsidRDefault="00354C80" w:rsidP="00354C80">
            <w:pPr>
              <w:rPr>
                <w:bCs/>
              </w:rPr>
            </w:pPr>
            <w:r>
              <w:rPr>
                <w:bCs/>
              </w:rPr>
              <w:t xml:space="preserve">Bericht Nr. 14 – </w:t>
            </w:r>
            <w:r w:rsidRPr="00354C80">
              <w:rPr>
                <w:bCs/>
              </w:rPr>
              <w:t>Betriebs- und Nebenkosten im Rahmen des Facility Managements</w:t>
            </w:r>
          </w:p>
          <w:p w14:paraId="5AE12522" w14:textId="77777777" w:rsidR="00DA07B8" w:rsidRPr="00DA07B8" w:rsidRDefault="00DA07B8" w:rsidP="00DA07B8">
            <w:r w:rsidRPr="00DA07B8">
              <w:t>(Berichtsauftrag aus der 85. Sitzung vom 08.10.2025)</w:t>
            </w:r>
          </w:p>
        </w:tc>
        <w:tc>
          <w:tcPr>
            <w:tcW w:w="2126" w:type="dxa"/>
            <w:hideMark/>
          </w:tcPr>
          <w:p w14:paraId="0A5A6FA2" w14:textId="77777777" w:rsidR="00DA07B8" w:rsidRPr="00DA07B8" w:rsidRDefault="00185840" w:rsidP="00DA07B8">
            <w:hyperlink r:id="rId34" w:history="1">
              <w:r w:rsidR="00DA07B8" w:rsidRPr="00DA07B8">
                <w:rPr>
                  <w:rStyle w:val="Hyperlink"/>
                </w:rPr>
                <w:t>2485</w:t>
              </w:r>
            </w:hyperlink>
          </w:p>
          <w:p w14:paraId="4A794B01" w14:textId="77777777" w:rsidR="00DA07B8" w:rsidRPr="00DA07B8" w:rsidRDefault="00DA07B8" w:rsidP="00DA07B8">
            <w:r w:rsidRPr="00DA07B8">
              <w:t>Haupt</w:t>
            </w:r>
          </w:p>
        </w:tc>
      </w:tr>
      <w:tr w:rsidR="002C428B" w:rsidRPr="0013025D" w14:paraId="3602E58C" w14:textId="77777777" w:rsidTr="00A844C0">
        <w:tblPrEx>
          <w:tblLook w:val="04A0" w:firstRow="1" w:lastRow="0" w:firstColumn="1" w:lastColumn="0" w:noHBand="0" w:noVBand="1"/>
        </w:tblPrEx>
        <w:trPr>
          <w:cantSplit/>
        </w:trPr>
        <w:tc>
          <w:tcPr>
            <w:tcW w:w="851" w:type="dxa"/>
          </w:tcPr>
          <w:p w14:paraId="266FA012" w14:textId="77777777" w:rsidR="002C428B" w:rsidRPr="002C428B" w:rsidRDefault="002C428B" w:rsidP="00A844C0">
            <w:pPr>
              <w:pStyle w:val="Absatz"/>
              <w:rPr>
                <w:color w:val="FF0000"/>
              </w:rPr>
            </w:pPr>
          </w:p>
        </w:tc>
        <w:tc>
          <w:tcPr>
            <w:tcW w:w="425" w:type="dxa"/>
          </w:tcPr>
          <w:p w14:paraId="235C8C16" w14:textId="77777777" w:rsidR="002C428B" w:rsidRPr="002C428B" w:rsidRDefault="002C428B" w:rsidP="00A844C0">
            <w:pPr>
              <w:pStyle w:val="Absatz"/>
              <w:rPr>
                <w:color w:val="FF0000"/>
              </w:rPr>
            </w:pPr>
            <w:r w:rsidRPr="002C428B">
              <w:rPr>
                <w:color w:val="FF0000"/>
              </w:rPr>
              <w:t>c)</w:t>
            </w:r>
          </w:p>
        </w:tc>
        <w:tc>
          <w:tcPr>
            <w:tcW w:w="5783" w:type="dxa"/>
            <w:tcMar>
              <w:top w:w="0" w:type="dxa"/>
              <w:left w:w="57" w:type="dxa"/>
              <w:bottom w:w="284" w:type="dxa"/>
              <w:right w:w="284" w:type="dxa"/>
            </w:tcMar>
            <w:hideMark/>
          </w:tcPr>
          <w:p w14:paraId="3076EEA7" w14:textId="77777777" w:rsidR="002C428B" w:rsidRPr="002C428B" w:rsidRDefault="002C428B" w:rsidP="00A844C0">
            <w:pPr>
              <w:pStyle w:val="Absatz"/>
              <w:jc w:val="left"/>
              <w:rPr>
                <w:bCs/>
                <w:color w:val="FF0000"/>
              </w:rPr>
            </w:pPr>
            <w:r w:rsidRPr="002C428B">
              <w:rPr>
                <w:bCs/>
                <w:color w:val="FF0000"/>
              </w:rPr>
              <w:t>2. Sammelvorlage SenBJF – BKP-</w:t>
            </w:r>
            <w:proofErr w:type="spellStart"/>
            <w:r w:rsidRPr="002C428B">
              <w:rPr>
                <w:bCs/>
                <w:color w:val="FF0000"/>
              </w:rPr>
              <w:t>Vbst</w:t>
            </w:r>
            <w:proofErr w:type="spellEnd"/>
            <w:r w:rsidRPr="002C428B">
              <w:rPr>
                <w:bCs/>
                <w:color w:val="FF0000"/>
              </w:rPr>
              <w:t xml:space="preserve"> – vom 06.11.2025</w:t>
            </w:r>
          </w:p>
          <w:p w14:paraId="5DAE3B28" w14:textId="77777777" w:rsidR="002C428B" w:rsidRPr="002C428B" w:rsidRDefault="002C428B" w:rsidP="00A844C0">
            <w:pPr>
              <w:pStyle w:val="Absatz"/>
              <w:jc w:val="left"/>
              <w:rPr>
                <w:b/>
                <w:bCs/>
                <w:color w:val="FF0000"/>
              </w:rPr>
            </w:pPr>
            <w:r w:rsidRPr="002C428B">
              <w:rPr>
                <w:b/>
                <w:bCs/>
                <w:color w:val="FF0000"/>
              </w:rPr>
              <w:t xml:space="preserve">Beantwortung der Berichtsaufträge aus der </w:t>
            </w:r>
            <w:r w:rsidRPr="002C428B">
              <w:rPr>
                <w:b/>
                <w:bCs/>
                <w:color w:val="FF0000"/>
              </w:rPr>
              <w:br/>
              <w:t>1. Lesung des Hauptausschusses – Einzelplan 10</w:t>
            </w:r>
          </w:p>
          <w:p w14:paraId="00205A1B" w14:textId="77777777" w:rsidR="002C428B" w:rsidRPr="002C428B" w:rsidRDefault="002C428B" w:rsidP="00A844C0">
            <w:pPr>
              <w:pStyle w:val="Absatz"/>
              <w:jc w:val="left"/>
              <w:rPr>
                <w:b/>
                <w:bCs/>
                <w:color w:val="FF0000"/>
              </w:rPr>
            </w:pPr>
            <w:r w:rsidRPr="002C428B">
              <w:rPr>
                <w:color w:val="FF0000"/>
                <w:u w:val="single"/>
              </w:rPr>
              <w:t>hier:</w:t>
            </w:r>
            <w:r w:rsidRPr="002C428B">
              <w:rPr>
                <w:b/>
                <w:bCs/>
                <w:color w:val="FF0000"/>
              </w:rPr>
              <w:t xml:space="preserve"> </w:t>
            </w:r>
            <w:r w:rsidRPr="002C428B">
              <w:rPr>
                <w:color w:val="FF0000"/>
              </w:rPr>
              <w:t>Bericht 3 - Jugendgewaltgipfel</w:t>
            </w:r>
          </w:p>
          <w:p w14:paraId="742D78D9" w14:textId="77777777" w:rsidR="002C428B" w:rsidRPr="002C428B" w:rsidRDefault="002C428B" w:rsidP="00A844C0">
            <w:pPr>
              <w:pStyle w:val="Absatz"/>
              <w:jc w:val="left"/>
              <w:rPr>
                <w:color w:val="FF0000"/>
              </w:rPr>
            </w:pPr>
            <w:r w:rsidRPr="002C428B">
              <w:rPr>
                <w:color w:val="FF0000"/>
              </w:rPr>
              <w:t>(Berichtsauftrag aus der 85. Sitzung vom 08.10.2025)</w:t>
            </w:r>
          </w:p>
        </w:tc>
        <w:tc>
          <w:tcPr>
            <w:tcW w:w="2126" w:type="dxa"/>
            <w:hideMark/>
          </w:tcPr>
          <w:p w14:paraId="0F822222" w14:textId="77777777" w:rsidR="002C428B" w:rsidRPr="0013025D" w:rsidRDefault="00185840" w:rsidP="00A844C0">
            <w:pPr>
              <w:pStyle w:val="Absatz"/>
            </w:pPr>
            <w:hyperlink r:id="rId35" w:history="1">
              <w:r w:rsidR="002C428B" w:rsidRPr="0013025D">
                <w:rPr>
                  <w:rStyle w:val="Hyperlink"/>
                </w:rPr>
                <w:t>2485 A</w:t>
              </w:r>
            </w:hyperlink>
          </w:p>
          <w:p w14:paraId="0E64399D" w14:textId="77777777" w:rsidR="002C428B" w:rsidRPr="0013025D" w:rsidRDefault="002C428B" w:rsidP="00A844C0">
            <w:pPr>
              <w:pStyle w:val="Absatz"/>
            </w:pPr>
            <w:r w:rsidRPr="0013025D">
              <w:t>Haupt</w:t>
            </w:r>
          </w:p>
        </w:tc>
      </w:tr>
    </w:tbl>
    <w:p w14:paraId="61ABE949" w14:textId="77777777" w:rsidR="002C428B" w:rsidRDefault="002C428B" w:rsidP="002F7A0B">
      <w:pPr>
        <w:pStyle w:val="Absatz"/>
      </w:pPr>
    </w:p>
    <w:p w14:paraId="0982C1FD" w14:textId="77777777" w:rsidR="002F7A0B" w:rsidRDefault="002F7A0B" w:rsidP="002F7A0B">
      <w:r w:rsidRPr="0096187D">
        <w:t xml:space="preserve">Kapitel 1000 </w:t>
      </w:r>
      <w:r>
        <w:t xml:space="preserve">– </w:t>
      </w:r>
      <w:r w:rsidRPr="0096187D">
        <w:t>Senatsverwaltung für Bildung, Jugend und Familie</w:t>
      </w:r>
      <w:r>
        <w:t xml:space="preserve"> </w:t>
      </w:r>
      <w:r w:rsidRPr="0096187D">
        <w:t>- Politisch-Administrativer Bereich und Service</w:t>
      </w:r>
      <w:r>
        <w:t xml:space="preserve"> –</w:t>
      </w:r>
    </w:p>
    <w:p w14:paraId="7858ADF2" w14:textId="77777777" w:rsidR="002F7A0B" w:rsidRDefault="002F7A0B" w:rsidP="002F7A0B"/>
    <w:p w14:paraId="5B8FC370" w14:textId="77777777" w:rsidR="002F7A0B" w:rsidRDefault="002F7A0B" w:rsidP="002F7A0B">
      <w:pPr>
        <w:pStyle w:val="Ergebnis"/>
        <w:ind w:left="0"/>
      </w:pPr>
      <w:r>
        <w:t xml:space="preserve">S. 24: </w:t>
      </w:r>
      <w:r w:rsidRPr="009433F2">
        <w:t>Titel 51715 – Betriebs- und Nebenkosten im Rahmen des Facility Managements</w:t>
      </w:r>
    </w:p>
    <w:p w14:paraId="35497901" w14:textId="70D29A8A" w:rsidR="002C428B" w:rsidRDefault="002C428B">
      <w:r>
        <w:br w:type="page"/>
      </w:r>
    </w:p>
    <w:p w14:paraId="6DF2C79A" w14:textId="643BFE2F" w:rsidR="00A206A1" w:rsidRPr="00A206A1" w:rsidRDefault="00A206A1" w:rsidP="002F7A0B">
      <w:pPr>
        <w:pStyle w:val="Ergebnis"/>
        <w:ind w:left="0"/>
        <w:rPr>
          <w:u w:val="single"/>
        </w:rPr>
      </w:pPr>
      <w:r w:rsidRPr="00A206A1">
        <w:rPr>
          <w:u w:val="single"/>
        </w:rPr>
        <w:t>Mitberaten wird:</w:t>
      </w:r>
    </w:p>
    <w:p w14:paraId="7D342C15" w14:textId="77777777" w:rsidR="00350264" w:rsidRDefault="00350264" w:rsidP="00350264"/>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350264" w:rsidRPr="00DA07B8" w14:paraId="7D722284" w14:textId="77777777" w:rsidTr="00501784">
        <w:trPr>
          <w:cantSplit/>
        </w:trPr>
        <w:tc>
          <w:tcPr>
            <w:tcW w:w="851" w:type="dxa"/>
          </w:tcPr>
          <w:p w14:paraId="558C24E7" w14:textId="77777777" w:rsidR="00350264" w:rsidRPr="00DA07B8" w:rsidRDefault="00350264" w:rsidP="00501784"/>
        </w:tc>
        <w:tc>
          <w:tcPr>
            <w:tcW w:w="425" w:type="dxa"/>
          </w:tcPr>
          <w:p w14:paraId="7C7094BF" w14:textId="77777777" w:rsidR="00350264" w:rsidRPr="00DA07B8" w:rsidRDefault="00350264" w:rsidP="00501784"/>
        </w:tc>
        <w:tc>
          <w:tcPr>
            <w:tcW w:w="5783" w:type="dxa"/>
            <w:tcMar>
              <w:top w:w="0" w:type="dxa"/>
              <w:left w:w="57" w:type="dxa"/>
              <w:bottom w:w="284" w:type="dxa"/>
              <w:right w:w="284" w:type="dxa"/>
            </w:tcMar>
            <w:hideMark/>
          </w:tcPr>
          <w:p w14:paraId="060753A2" w14:textId="77777777" w:rsidR="00350264" w:rsidRPr="00DA07B8" w:rsidRDefault="00350264" w:rsidP="00501784">
            <w:r w:rsidRPr="00DA07B8">
              <w:t>Sammelvorlage SenBJF – BKP-</w:t>
            </w:r>
            <w:proofErr w:type="spellStart"/>
            <w:r w:rsidRPr="00DA07B8">
              <w:t>Vbst</w:t>
            </w:r>
            <w:proofErr w:type="spellEnd"/>
            <w:r w:rsidRPr="00DA07B8">
              <w:t xml:space="preserve"> – vom 05.11.2025</w:t>
            </w:r>
          </w:p>
          <w:p w14:paraId="62202539" w14:textId="6B31F4DD" w:rsidR="00350264" w:rsidRDefault="00350264" w:rsidP="00501784">
            <w:pPr>
              <w:rPr>
                <w:b/>
              </w:rPr>
            </w:pPr>
            <w:r w:rsidRPr="00DA07B8">
              <w:rPr>
                <w:b/>
              </w:rPr>
              <w:t xml:space="preserve">Beantwortung der Berichtsaufträge aus der </w:t>
            </w:r>
            <w:r w:rsidR="00354C80">
              <w:rPr>
                <w:b/>
              </w:rPr>
              <w:br/>
            </w:r>
            <w:r w:rsidRPr="00DA07B8">
              <w:rPr>
                <w:b/>
              </w:rPr>
              <w:t>1. Lesung des Hauptausschusses – Einzelplan 10</w:t>
            </w:r>
          </w:p>
          <w:p w14:paraId="0640DE77" w14:textId="732B9CF9" w:rsidR="00350264" w:rsidRPr="00DA07B8" w:rsidRDefault="00350264" w:rsidP="00501784">
            <w:pPr>
              <w:rPr>
                <w:bCs/>
              </w:rPr>
            </w:pPr>
            <w:r w:rsidRPr="00DA07B8">
              <w:rPr>
                <w:bCs/>
                <w:u w:val="single"/>
              </w:rPr>
              <w:t>hier:</w:t>
            </w:r>
            <w:r>
              <w:rPr>
                <w:bCs/>
              </w:rPr>
              <w:t xml:space="preserve"> Bericht Nr. 14</w:t>
            </w:r>
            <w:r w:rsidR="00354C80">
              <w:rPr>
                <w:bCs/>
              </w:rPr>
              <w:t xml:space="preserve"> – Titel 51715</w:t>
            </w:r>
          </w:p>
          <w:p w14:paraId="01A33E25" w14:textId="77777777" w:rsidR="00350264" w:rsidRPr="00DA07B8" w:rsidRDefault="00350264" w:rsidP="00501784">
            <w:r w:rsidRPr="00DA07B8">
              <w:t>(Berichtsauftrag aus der 85. Sitzung vom 08.10.2025)</w:t>
            </w:r>
          </w:p>
        </w:tc>
        <w:tc>
          <w:tcPr>
            <w:tcW w:w="2126" w:type="dxa"/>
            <w:hideMark/>
          </w:tcPr>
          <w:p w14:paraId="6E93CCC8" w14:textId="77777777" w:rsidR="00350264" w:rsidRPr="00DA07B8" w:rsidRDefault="00185840" w:rsidP="00501784">
            <w:hyperlink r:id="rId36" w:history="1">
              <w:r w:rsidR="00350264" w:rsidRPr="00DA07B8">
                <w:rPr>
                  <w:rStyle w:val="Hyperlink"/>
                </w:rPr>
                <w:t>2485</w:t>
              </w:r>
            </w:hyperlink>
          </w:p>
          <w:p w14:paraId="37240F77" w14:textId="77777777" w:rsidR="00350264" w:rsidRPr="00DA07B8" w:rsidRDefault="00350264" w:rsidP="00501784">
            <w:r w:rsidRPr="00DA07B8">
              <w:t>Haupt</w:t>
            </w:r>
          </w:p>
        </w:tc>
      </w:tr>
    </w:tbl>
    <w:p w14:paraId="1F2FF355" w14:textId="32944552" w:rsidR="002F7A0B" w:rsidRDefault="002F7A0B" w:rsidP="002F7A0B">
      <w:pPr>
        <w:pStyle w:val="Ergebnis"/>
        <w:jc w:val="center"/>
      </w:pPr>
    </w:p>
    <w:p w14:paraId="3A8A1405" w14:textId="77777777" w:rsidR="002F7A0B" w:rsidRDefault="002F7A0B" w:rsidP="002F7A0B">
      <w:pPr>
        <w:pStyle w:val="Ergebnis"/>
        <w:ind w:left="0"/>
      </w:pPr>
      <w:r>
        <w:t xml:space="preserve">S. 36: </w:t>
      </w:r>
      <w:r w:rsidRPr="009433F2">
        <w:t>Titel 53101 – Veröffentlichungen und Dokumentationen im Rahmen der Öffentlichkeitsarbeit</w:t>
      </w:r>
    </w:p>
    <w:p w14:paraId="5E2ED1D1" w14:textId="77777777" w:rsidR="002F7A0B" w:rsidRDefault="002F7A0B" w:rsidP="002F7A0B">
      <w:pPr>
        <w:pStyle w:val="Ergebnis"/>
        <w:ind w:left="0"/>
      </w:pPr>
    </w:p>
    <w:p w14:paraId="6E0D6A10" w14:textId="77777777" w:rsidR="00A206A1" w:rsidRPr="00A206A1" w:rsidRDefault="00A206A1" w:rsidP="00A206A1">
      <w:pPr>
        <w:pStyle w:val="Ergebnis"/>
        <w:ind w:left="0"/>
        <w:rPr>
          <w:u w:val="single"/>
        </w:rPr>
      </w:pPr>
      <w:r w:rsidRPr="00A206A1">
        <w:rPr>
          <w:u w:val="single"/>
        </w:rPr>
        <w:t>Mitberaten wird:</w:t>
      </w:r>
    </w:p>
    <w:p w14:paraId="00BFEC37" w14:textId="77777777" w:rsidR="00350264" w:rsidRDefault="00350264" w:rsidP="00350264"/>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350264" w:rsidRPr="00DA07B8" w14:paraId="031AD694" w14:textId="77777777" w:rsidTr="00501784">
        <w:trPr>
          <w:cantSplit/>
        </w:trPr>
        <w:tc>
          <w:tcPr>
            <w:tcW w:w="851" w:type="dxa"/>
          </w:tcPr>
          <w:p w14:paraId="5DD5B70C" w14:textId="77777777" w:rsidR="00350264" w:rsidRPr="00DA07B8" w:rsidRDefault="00350264" w:rsidP="00501784"/>
        </w:tc>
        <w:tc>
          <w:tcPr>
            <w:tcW w:w="425" w:type="dxa"/>
          </w:tcPr>
          <w:p w14:paraId="6ADC229F" w14:textId="77777777" w:rsidR="00350264" w:rsidRPr="00DA07B8" w:rsidRDefault="00350264" w:rsidP="00501784"/>
        </w:tc>
        <w:tc>
          <w:tcPr>
            <w:tcW w:w="5783" w:type="dxa"/>
            <w:tcMar>
              <w:top w:w="0" w:type="dxa"/>
              <w:left w:w="57" w:type="dxa"/>
              <w:bottom w:w="284" w:type="dxa"/>
              <w:right w:w="284" w:type="dxa"/>
            </w:tcMar>
            <w:hideMark/>
          </w:tcPr>
          <w:p w14:paraId="1A291C35" w14:textId="77777777" w:rsidR="00350264" w:rsidRPr="00DA07B8" w:rsidRDefault="00350264" w:rsidP="00501784">
            <w:r w:rsidRPr="00DA07B8">
              <w:t>Sammelvorlage SenBJF – BKP-</w:t>
            </w:r>
            <w:proofErr w:type="spellStart"/>
            <w:r w:rsidRPr="00DA07B8">
              <w:t>Vbst</w:t>
            </w:r>
            <w:proofErr w:type="spellEnd"/>
            <w:r w:rsidRPr="00DA07B8">
              <w:t xml:space="preserve"> – vom 05.11.2025</w:t>
            </w:r>
          </w:p>
          <w:p w14:paraId="362BED34" w14:textId="1441F08C" w:rsidR="00350264" w:rsidRDefault="00350264" w:rsidP="00501784">
            <w:pPr>
              <w:rPr>
                <w:b/>
              </w:rPr>
            </w:pPr>
            <w:r w:rsidRPr="00DA07B8">
              <w:rPr>
                <w:b/>
              </w:rPr>
              <w:t xml:space="preserve">Beantwortung der Berichtsaufträge aus der </w:t>
            </w:r>
            <w:r w:rsidR="00354C80">
              <w:rPr>
                <w:b/>
              </w:rPr>
              <w:br/>
            </w:r>
            <w:r w:rsidRPr="00DA07B8">
              <w:rPr>
                <w:b/>
              </w:rPr>
              <w:t>1. Lesung des Hauptausschusses – Einzelplan 10</w:t>
            </w:r>
          </w:p>
          <w:p w14:paraId="4E37B676" w14:textId="5C787589" w:rsidR="00350264" w:rsidRPr="00DA07B8" w:rsidRDefault="00350264" w:rsidP="00501784">
            <w:pPr>
              <w:rPr>
                <w:bCs/>
              </w:rPr>
            </w:pPr>
            <w:r w:rsidRPr="00DA07B8">
              <w:rPr>
                <w:bCs/>
                <w:u w:val="single"/>
              </w:rPr>
              <w:t>hier:</w:t>
            </w:r>
            <w:r>
              <w:rPr>
                <w:bCs/>
              </w:rPr>
              <w:t xml:space="preserve"> Bericht Nr. 15</w:t>
            </w:r>
            <w:r w:rsidR="00354C80">
              <w:rPr>
                <w:bCs/>
              </w:rPr>
              <w:t xml:space="preserve"> – Titel 53101</w:t>
            </w:r>
          </w:p>
          <w:p w14:paraId="4A5FAD26" w14:textId="77777777" w:rsidR="00350264" w:rsidRPr="00DA07B8" w:rsidRDefault="00350264" w:rsidP="00501784">
            <w:r w:rsidRPr="00DA07B8">
              <w:t>(Berichtsauftrag aus der 85. Sitzung vom 08.10.2025)</w:t>
            </w:r>
          </w:p>
        </w:tc>
        <w:tc>
          <w:tcPr>
            <w:tcW w:w="2126" w:type="dxa"/>
            <w:hideMark/>
          </w:tcPr>
          <w:p w14:paraId="5382744E" w14:textId="77777777" w:rsidR="00350264" w:rsidRPr="00DA07B8" w:rsidRDefault="00185840" w:rsidP="00501784">
            <w:hyperlink r:id="rId37" w:history="1">
              <w:r w:rsidR="00350264" w:rsidRPr="00DA07B8">
                <w:rPr>
                  <w:rStyle w:val="Hyperlink"/>
                </w:rPr>
                <w:t>2485</w:t>
              </w:r>
            </w:hyperlink>
          </w:p>
          <w:p w14:paraId="4EB4A495" w14:textId="77777777" w:rsidR="00350264" w:rsidRPr="00DA07B8" w:rsidRDefault="00350264" w:rsidP="00501784">
            <w:r w:rsidRPr="00DA07B8">
              <w:t>Haupt</w:t>
            </w:r>
          </w:p>
        </w:tc>
      </w:tr>
    </w:tbl>
    <w:p w14:paraId="791B1ABD" w14:textId="77777777" w:rsidR="002F7A0B" w:rsidRDefault="002F7A0B" w:rsidP="002F7A0B">
      <w:pPr>
        <w:pStyle w:val="Ergebnis"/>
        <w:ind w:left="0"/>
      </w:pPr>
    </w:p>
    <w:p w14:paraId="1FDDC5C4" w14:textId="77777777" w:rsidR="002F7A0B" w:rsidRDefault="002F7A0B" w:rsidP="002F7A0B">
      <w:pPr>
        <w:pStyle w:val="Ergebnis"/>
        <w:ind w:left="0"/>
      </w:pPr>
      <w:r>
        <w:t>S. 40: Titel 88401 – Zuführung an das Sondervermögen Infrastruktur der Wachsenden Stadt (SIWA)</w:t>
      </w:r>
    </w:p>
    <w:p w14:paraId="19F8A27C" w14:textId="77777777" w:rsidR="002F7A0B" w:rsidRDefault="002F7A0B" w:rsidP="002F7A0B">
      <w:pPr>
        <w:pStyle w:val="Ergebnis"/>
        <w:ind w:left="0"/>
      </w:pPr>
    </w:p>
    <w:p w14:paraId="33BE77AF" w14:textId="77777777" w:rsidR="00A206A1" w:rsidRPr="00A206A1" w:rsidRDefault="00A206A1" w:rsidP="00A206A1">
      <w:pPr>
        <w:pStyle w:val="Ergebnis"/>
        <w:ind w:left="0"/>
        <w:rPr>
          <w:u w:val="single"/>
        </w:rPr>
      </w:pPr>
      <w:r w:rsidRPr="00A206A1">
        <w:rPr>
          <w:u w:val="single"/>
        </w:rPr>
        <w:t>Mitberaten wird:</w:t>
      </w:r>
    </w:p>
    <w:p w14:paraId="0387FD2A" w14:textId="77777777" w:rsidR="00350264" w:rsidRDefault="00350264" w:rsidP="00350264"/>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350264" w:rsidRPr="00DA07B8" w14:paraId="57871D32" w14:textId="77777777" w:rsidTr="00501784">
        <w:trPr>
          <w:cantSplit/>
        </w:trPr>
        <w:tc>
          <w:tcPr>
            <w:tcW w:w="851" w:type="dxa"/>
          </w:tcPr>
          <w:p w14:paraId="1307D78D" w14:textId="77777777" w:rsidR="00350264" w:rsidRPr="00DA07B8" w:rsidRDefault="00350264" w:rsidP="00501784"/>
        </w:tc>
        <w:tc>
          <w:tcPr>
            <w:tcW w:w="425" w:type="dxa"/>
          </w:tcPr>
          <w:p w14:paraId="2EE504E8" w14:textId="77777777" w:rsidR="00350264" w:rsidRPr="00DA07B8" w:rsidRDefault="00350264" w:rsidP="00501784"/>
        </w:tc>
        <w:tc>
          <w:tcPr>
            <w:tcW w:w="5783" w:type="dxa"/>
            <w:tcMar>
              <w:top w:w="0" w:type="dxa"/>
              <w:left w:w="57" w:type="dxa"/>
              <w:bottom w:w="284" w:type="dxa"/>
              <w:right w:w="284" w:type="dxa"/>
            </w:tcMar>
            <w:hideMark/>
          </w:tcPr>
          <w:p w14:paraId="22F9F31A" w14:textId="77777777" w:rsidR="00350264" w:rsidRPr="00DA07B8" w:rsidRDefault="00350264" w:rsidP="00501784">
            <w:r w:rsidRPr="00DA07B8">
              <w:t>Sammelvorlage SenBJF – BKP-</w:t>
            </w:r>
            <w:proofErr w:type="spellStart"/>
            <w:r w:rsidRPr="00DA07B8">
              <w:t>Vbst</w:t>
            </w:r>
            <w:proofErr w:type="spellEnd"/>
            <w:r w:rsidRPr="00DA07B8">
              <w:t xml:space="preserve"> – vom 05.11.2025</w:t>
            </w:r>
          </w:p>
          <w:p w14:paraId="69EFF679" w14:textId="46397BC6" w:rsidR="00350264" w:rsidRDefault="00350264" w:rsidP="00501784">
            <w:pPr>
              <w:rPr>
                <w:b/>
              </w:rPr>
            </w:pPr>
            <w:r w:rsidRPr="00DA07B8">
              <w:rPr>
                <w:b/>
              </w:rPr>
              <w:t xml:space="preserve">Beantwortung der Berichtsaufträge aus der </w:t>
            </w:r>
            <w:r w:rsidR="00354C80">
              <w:rPr>
                <w:b/>
              </w:rPr>
              <w:br/>
            </w:r>
            <w:r w:rsidRPr="00DA07B8">
              <w:rPr>
                <w:b/>
              </w:rPr>
              <w:t>1. Lesung des Hauptausschusses – Einzelplan 10</w:t>
            </w:r>
          </w:p>
          <w:p w14:paraId="35CF6B7B" w14:textId="37941013" w:rsidR="00350264" w:rsidRPr="00DA07B8" w:rsidRDefault="00350264" w:rsidP="00501784">
            <w:pPr>
              <w:rPr>
                <w:bCs/>
              </w:rPr>
            </w:pPr>
            <w:r w:rsidRPr="00DA07B8">
              <w:rPr>
                <w:bCs/>
                <w:u w:val="single"/>
              </w:rPr>
              <w:t>hier:</w:t>
            </w:r>
            <w:r>
              <w:rPr>
                <w:bCs/>
              </w:rPr>
              <w:t xml:space="preserve"> Bericht Nr. 16</w:t>
            </w:r>
            <w:r w:rsidR="00354C80">
              <w:rPr>
                <w:bCs/>
              </w:rPr>
              <w:t xml:space="preserve"> – Titel 88401</w:t>
            </w:r>
          </w:p>
          <w:p w14:paraId="715B1A42" w14:textId="77777777" w:rsidR="00350264" w:rsidRPr="00DA07B8" w:rsidRDefault="00350264" w:rsidP="00501784">
            <w:r w:rsidRPr="00DA07B8">
              <w:t>(Berichtsauftrag aus der 85. Sitzung vom 08.10.2025)</w:t>
            </w:r>
          </w:p>
        </w:tc>
        <w:tc>
          <w:tcPr>
            <w:tcW w:w="2126" w:type="dxa"/>
            <w:hideMark/>
          </w:tcPr>
          <w:p w14:paraId="4F0B483E" w14:textId="77777777" w:rsidR="00350264" w:rsidRPr="00DA07B8" w:rsidRDefault="00185840" w:rsidP="00501784">
            <w:hyperlink r:id="rId38" w:history="1">
              <w:r w:rsidR="00350264" w:rsidRPr="00DA07B8">
                <w:rPr>
                  <w:rStyle w:val="Hyperlink"/>
                </w:rPr>
                <w:t>2485</w:t>
              </w:r>
            </w:hyperlink>
          </w:p>
          <w:p w14:paraId="7EDF4C82" w14:textId="77777777" w:rsidR="00350264" w:rsidRPr="00DA07B8" w:rsidRDefault="00350264" w:rsidP="00501784">
            <w:r w:rsidRPr="00DA07B8">
              <w:t>Haupt</w:t>
            </w:r>
          </w:p>
        </w:tc>
      </w:tr>
    </w:tbl>
    <w:p w14:paraId="2BC7FBBB" w14:textId="77777777" w:rsidR="002F7A0B" w:rsidRDefault="002F7A0B" w:rsidP="002F7A0B"/>
    <w:p w14:paraId="32110F60" w14:textId="77777777" w:rsidR="002F7A0B" w:rsidRDefault="002F7A0B" w:rsidP="002F7A0B">
      <w:pPr>
        <w:pStyle w:val="Ergebnis"/>
        <w:ind w:left="0"/>
      </w:pPr>
      <w:r>
        <w:t xml:space="preserve">S. 41: </w:t>
      </w:r>
      <w:r w:rsidRPr="009433F2">
        <w:t>Titel 51185 – Dienstleistungen für die verfahrensabhängige IKT</w:t>
      </w:r>
      <w:r>
        <w:t xml:space="preserve"> </w:t>
      </w:r>
    </w:p>
    <w:p w14:paraId="53879291" w14:textId="77777777" w:rsidR="002F7A0B" w:rsidRDefault="002F7A0B" w:rsidP="002F7A0B">
      <w:pPr>
        <w:pStyle w:val="Ergebnis"/>
        <w:ind w:left="0"/>
      </w:pPr>
    </w:p>
    <w:p w14:paraId="6D8A4C8A" w14:textId="77777777" w:rsidR="00A206A1" w:rsidRPr="00A206A1" w:rsidRDefault="00A206A1" w:rsidP="00A206A1">
      <w:pPr>
        <w:pStyle w:val="Ergebnis"/>
        <w:ind w:left="0"/>
        <w:rPr>
          <w:u w:val="single"/>
        </w:rPr>
      </w:pPr>
      <w:r w:rsidRPr="00A206A1">
        <w:rPr>
          <w:u w:val="single"/>
        </w:rPr>
        <w:t>Mitberaten wird:</w:t>
      </w:r>
    </w:p>
    <w:p w14:paraId="0C2E76A5" w14:textId="77777777" w:rsidR="00A206A1" w:rsidRDefault="00A206A1" w:rsidP="002F7A0B">
      <w:pPr>
        <w:pStyle w:val="Ergebnis"/>
        <w:ind w:left="0"/>
      </w:pPr>
    </w:p>
    <w:tbl>
      <w:tblPr>
        <w:tblW w:w="9185" w:type="dxa"/>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350264" w:rsidRPr="00DA07B8" w14:paraId="5DAA2947" w14:textId="77777777" w:rsidTr="00350264">
        <w:trPr>
          <w:cantSplit/>
        </w:trPr>
        <w:tc>
          <w:tcPr>
            <w:tcW w:w="851" w:type="dxa"/>
          </w:tcPr>
          <w:p w14:paraId="427E2A83" w14:textId="77777777" w:rsidR="00350264" w:rsidRPr="00DA07B8" w:rsidRDefault="00350264" w:rsidP="00501784"/>
        </w:tc>
        <w:tc>
          <w:tcPr>
            <w:tcW w:w="425" w:type="dxa"/>
          </w:tcPr>
          <w:p w14:paraId="7D31B316" w14:textId="77777777" w:rsidR="00350264" w:rsidRPr="00DA07B8" w:rsidRDefault="00350264" w:rsidP="00501784"/>
        </w:tc>
        <w:tc>
          <w:tcPr>
            <w:tcW w:w="5783" w:type="dxa"/>
            <w:tcMar>
              <w:top w:w="0" w:type="dxa"/>
              <w:left w:w="57" w:type="dxa"/>
              <w:bottom w:w="284" w:type="dxa"/>
              <w:right w:w="284" w:type="dxa"/>
            </w:tcMar>
            <w:hideMark/>
          </w:tcPr>
          <w:p w14:paraId="76B0487A" w14:textId="77777777" w:rsidR="00350264" w:rsidRPr="00DA07B8" w:rsidRDefault="00350264" w:rsidP="00501784">
            <w:r w:rsidRPr="00DA07B8">
              <w:t>Sammelvorlage SenBJF – BKP-</w:t>
            </w:r>
            <w:proofErr w:type="spellStart"/>
            <w:r w:rsidRPr="00DA07B8">
              <w:t>Vbst</w:t>
            </w:r>
            <w:proofErr w:type="spellEnd"/>
            <w:r w:rsidRPr="00DA07B8">
              <w:t xml:space="preserve"> – vom 05.11.2025</w:t>
            </w:r>
          </w:p>
          <w:p w14:paraId="63D96954" w14:textId="6412BB69" w:rsidR="00350264" w:rsidRDefault="00350264" w:rsidP="00501784">
            <w:pPr>
              <w:rPr>
                <w:b/>
              </w:rPr>
            </w:pPr>
            <w:r w:rsidRPr="00DA07B8">
              <w:rPr>
                <w:b/>
              </w:rPr>
              <w:t xml:space="preserve">Beantwortung der Berichtsaufträge aus der </w:t>
            </w:r>
            <w:r w:rsidR="00582913">
              <w:rPr>
                <w:b/>
              </w:rPr>
              <w:br/>
            </w:r>
            <w:r w:rsidRPr="00DA07B8">
              <w:rPr>
                <w:b/>
              </w:rPr>
              <w:t>1. Lesung des Hauptausschusses – Einzelplan 10</w:t>
            </w:r>
          </w:p>
          <w:p w14:paraId="26AAA2D8" w14:textId="41909E39" w:rsidR="00350264" w:rsidRPr="00DA07B8" w:rsidRDefault="00350264" w:rsidP="00501784">
            <w:pPr>
              <w:rPr>
                <w:bCs/>
              </w:rPr>
            </w:pPr>
            <w:r w:rsidRPr="00DA07B8">
              <w:rPr>
                <w:bCs/>
                <w:u w:val="single"/>
              </w:rPr>
              <w:t>hier:</w:t>
            </w:r>
            <w:r>
              <w:rPr>
                <w:bCs/>
              </w:rPr>
              <w:t xml:space="preserve"> Bericht Nr. 17</w:t>
            </w:r>
            <w:r w:rsidR="00582913">
              <w:rPr>
                <w:bCs/>
              </w:rPr>
              <w:t xml:space="preserve"> – Titel 51185</w:t>
            </w:r>
          </w:p>
          <w:p w14:paraId="7B35FE73" w14:textId="77777777" w:rsidR="00350264" w:rsidRPr="00DA07B8" w:rsidRDefault="00350264" w:rsidP="00501784">
            <w:r w:rsidRPr="00DA07B8">
              <w:t>(Berichtsauftrag aus der 85. Sitzung vom 08.10.2025)</w:t>
            </w:r>
          </w:p>
        </w:tc>
        <w:tc>
          <w:tcPr>
            <w:tcW w:w="2126" w:type="dxa"/>
            <w:hideMark/>
          </w:tcPr>
          <w:p w14:paraId="616F74A4" w14:textId="77777777" w:rsidR="00350264" w:rsidRPr="00DA07B8" w:rsidRDefault="00185840" w:rsidP="00501784">
            <w:hyperlink r:id="rId39" w:history="1">
              <w:r w:rsidR="00350264" w:rsidRPr="00DA07B8">
                <w:rPr>
                  <w:rStyle w:val="Hyperlink"/>
                </w:rPr>
                <w:t>2485</w:t>
              </w:r>
            </w:hyperlink>
          </w:p>
          <w:p w14:paraId="0BDAA2F4" w14:textId="77777777" w:rsidR="00350264" w:rsidRPr="00DA07B8" w:rsidRDefault="00350264" w:rsidP="00501784">
            <w:r w:rsidRPr="00DA07B8">
              <w:t>Haupt</w:t>
            </w:r>
          </w:p>
        </w:tc>
      </w:tr>
    </w:tbl>
    <w:p w14:paraId="2A62E509" w14:textId="091059F0" w:rsidR="002C428B" w:rsidRDefault="002C428B" w:rsidP="002F7A0B">
      <w:pPr>
        <w:pStyle w:val="Ergebnis"/>
        <w:ind w:left="0"/>
      </w:pPr>
    </w:p>
    <w:p w14:paraId="53570DAD" w14:textId="77777777" w:rsidR="002C428B" w:rsidRDefault="002C428B">
      <w:r>
        <w:br w:type="page"/>
      </w:r>
    </w:p>
    <w:p w14:paraId="2EF94D55" w14:textId="77777777" w:rsidR="002F7A0B" w:rsidRDefault="002F7A0B" w:rsidP="002F7A0B">
      <w:pPr>
        <w:pStyle w:val="Ergebnis"/>
        <w:ind w:left="0"/>
      </w:pPr>
      <w:r>
        <w:t xml:space="preserve">S. 45: </w:t>
      </w:r>
      <w:r w:rsidRPr="00464438">
        <w:t>Titel 81232 – Entwicklung eines Bildungsportals für die Erwachsenenbildung</w:t>
      </w:r>
    </w:p>
    <w:p w14:paraId="2D187F29" w14:textId="77777777" w:rsidR="002F7A0B" w:rsidRDefault="002F7A0B" w:rsidP="002F7A0B">
      <w:pPr>
        <w:pStyle w:val="Ergebnis"/>
        <w:ind w:left="0"/>
      </w:pPr>
    </w:p>
    <w:p w14:paraId="13FB9B64" w14:textId="77777777" w:rsidR="00A206A1" w:rsidRPr="00A206A1" w:rsidRDefault="00A206A1" w:rsidP="00A206A1">
      <w:pPr>
        <w:pStyle w:val="Ergebnis"/>
        <w:ind w:left="0"/>
        <w:rPr>
          <w:u w:val="single"/>
        </w:rPr>
      </w:pPr>
      <w:r w:rsidRPr="00A206A1">
        <w:rPr>
          <w:u w:val="single"/>
        </w:rPr>
        <w:t>Mitberaten wird:</w:t>
      </w:r>
    </w:p>
    <w:p w14:paraId="75A2FB93" w14:textId="77777777" w:rsidR="00350264" w:rsidRDefault="00350264" w:rsidP="00350264"/>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350264" w:rsidRPr="00DA07B8" w14:paraId="5166CFC7" w14:textId="77777777" w:rsidTr="00501784">
        <w:trPr>
          <w:cantSplit/>
        </w:trPr>
        <w:tc>
          <w:tcPr>
            <w:tcW w:w="851" w:type="dxa"/>
          </w:tcPr>
          <w:p w14:paraId="089A1AE3" w14:textId="77777777" w:rsidR="00350264" w:rsidRPr="00DA07B8" w:rsidRDefault="00350264" w:rsidP="00501784"/>
        </w:tc>
        <w:tc>
          <w:tcPr>
            <w:tcW w:w="425" w:type="dxa"/>
          </w:tcPr>
          <w:p w14:paraId="1B0619E9" w14:textId="77777777" w:rsidR="00350264" w:rsidRPr="00DA07B8" w:rsidRDefault="00350264" w:rsidP="00501784"/>
        </w:tc>
        <w:tc>
          <w:tcPr>
            <w:tcW w:w="5783" w:type="dxa"/>
            <w:tcMar>
              <w:top w:w="0" w:type="dxa"/>
              <w:left w:w="57" w:type="dxa"/>
              <w:bottom w:w="284" w:type="dxa"/>
              <w:right w:w="284" w:type="dxa"/>
            </w:tcMar>
            <w:hideMark/>
          </w:tcPr>
          <w:p w14:paraId="541CAFE6" w14:textId="77777777" w:rsidR="00350264" w:rsidRPr="00DA07B8" w:rsidRDefault="00350264" w:rsidP="00501784">
            <w:r w:rsidRPr="00DA07B8">
              <w:t>Sammelvorlage SenBJF – BKP-</w:t>
            </w:r>
            <w:proofErr w:type="spellStart"/>
            <w:r w:rsidRPr="00DA07B8">
              <w:t>Vbst</w:t>
            </w:r>
            <w:proofErr w:type="spellEnd"/>
            <w:r w:rsidRPr="00DA07B8">
              <w:t xml:space="preserve"> – vom 05.11.2025</w:t>
            </w:r>
          </w:p>
          <w:p w14:paraId="6B94E37E" w14:textId="2CBC17E0" w:rsidR="00350264" w:rsidRDefault="00350264" w:rsidP="00501784">
            <w:pPr>
              <w:rPr>
                <w:b/>
              </w:rPr>
            </w:pPr>
            <w:r w:rsidRPr="00DA07B8">
              <w:rPr>
                <w:b/>
              </w:rPr>
              <w:t xml:space="preserve">Beantwortung der Berichtsaufträge aus der </w:t>
            </w:r>
            <w:r w:rsidR="00392092">
              <w:rPr>
                <w:b/>
              </w:rPr>
              <w:br/>
            </w:r>
            <w:r w:rsidRPr="00DA07B8">
              <w:rPr>
                <w:b/>
              </w:rPr>
              <w:t>1. Lesung des Hauptausschusses – Einzelplan 10</w:t>
            </w:r>
          </w:p>
          <w:p w14:paraId="49E849EA" w14:textId="462A9DF3" w:rsidR="00350264" w:rsidRPr="00DA07B8" w:rsidRDefault="00350264" w:rsidP="00501784">
            <w:pPr>
              <w:rPr>
                <w:bCs/>
              </w:rPr>
            </w:pPr>
            <w:r w:rsidRPr="00DA07B8">
              <w:rPr>
                <w:bCs/>
                <w:u w:val="single"/>
              </w:rPr>
              <w:t>hier:</w:t>
            </w:r>
            <w:r>
              <w:rPr>
                <w:bCs/>
              </w:rPr>
              <w:t xml:space="preserve"> Bericht Nr. 18</w:t>
            </w:r>
            <w:r w:rsidR="00392092">
              <w:rPr>
                <w:bCs/>
              </w:rPr>
              <w:t xml:space="preserve"> – Titel 81232</w:t>
            </w:r>
          </w:p>
          <w:p w14:paraId="6F687AA2" w14:textId="77777777" w:rsidR="00350264" w:rsidRPr="00DA07B8" w:rsidRDefault="00350264" w:rsidP="00501784">
            <w:r w:rsidRPr="00DA07B8">
              <w:t>(Berichtsauftrag aus der 85. Sitzung vom 08.10.2025)</w:t>
            </w:r>
          </w:p>
        </w:tc>
        <w:tc>
          <w:tcPr>
            <w:tcW w:w="2126" w:type="dxa"/>
            <w:hideMark/>
          </w:tcPr>
          <w:p w14:paraId="163596E2" w14:textId="77777777" w:rsidR="00350264" w:rsidRPr="00DA07B8" w:rsidRDefault="00185840" w:rsidP="00501784">
            <w:hyperlink r:id="rId40" w:history="1">
              <w:r w:rsidR="00350264" w:rsidRPr="00DA07B8">
                <w:rPr>
                  <w:rStyle w:val="Hyperlink"/>
                </w:rPr>
                <w:t>2485</w:t>
              </w:r>
            </w:hyperlink>
          </w:p>
          <w:p w14:paraId="20EA23A9" w14:textId="77777777" w:rsidR="00350264" w:rsidRPr="00DA07B8" w:rsidRDefault="00350264" w:rsidP="00501784">
            <w:r w:rsidRPr="00DA07B8">
              <w:t>Haupt</w:t>
            </w:r>
          </w:p>
        </w:tc>
      </w:tr>
    </w:tbl>
    <w:p w14:paraId="0D6F3FE6" w14:textId="77777777" w:rsidR="002F7A0B" w:rsidRDefault="002F7A0B" w:rsidP="002F7A0B">
      <w:pPr>
        <w:pStyle w:val="Ergebnis"/>
        <w:ind w:left="0"/>
      </w:pPr>
    </w:p>
    <w:p w14:paraId="2C11C7B3" w14:textId="77777777" w:rsidR="002F7A0B" w:rsidRDefault="002F7A0B" w:rsidP="002F7A0B">
      <w:pPr>
        <w:pStyle w:val="Ergebnis"/>
        <w:ind w:left="0"/>
      </w:pPr>
      <w:r>
        <w:t xml:space="preserve">S. 48: </w:t>
      </w:r>
      <w:r w:rsidRPr="00464438">
        <w:t xml:space="preserve">Titel 81250 – Umsteuerung auf eine zentrale, webbasierte Fachanwendung im Rahmen von </w:t>
      </w:r>
      <w:proofErr w:type="spellStart"/>
      <w:r w:rsidRPr="00464438">
        <w:t>eGovernment@School</w:t>
      </w:r>
      <w:proofErr w:type="spellEnd"/>
    </w:p>
    <w:p w14:paraId="4126DD31" w14:textId="77777777" w:rsidR="002F7A0B" w:rsidRDefault="002F7A0B" w:rsidP="002F7A0B">
      <w:pPr>
        <w:pStyle w:val="Ergebnis"/>
        <w:ind w:left="0"/>
      </w:pPr>
    </w:p>
    <w:p w14:paraId="2F6EADE2" w14:textId="77777777" w:rsidR="00A206A1" w:rsidRPr="00A206A1" w:rsidRDefault="00A206A1" w:rsidP="00A206A1">
      <w:pPr>
        <w:pStyle w:val="Ergebnis"/>
        <w:ind w:left="0"/>
        <w:rPr>
          <w:u w:val="single"/>
        </w:rPr>
      </w:pPr>
      <w:r w:rsidRPr="00A206A1">
        <w:rPr>
          <w:u w:val="single"/>
        </w:rPr>
        <w:t>Mitberaten wird:</w:t>
      </w:r>
    </w:p>
    <w:p w14:paraId="6429B76D" w14:textId="77777777" w:rsidR="00A206A1" w:rsidRDefault="00A206A1" w:rsidP="002F7A0B">
      <w:pPr>
        <w:pStyle w:val="Ergebnis"/>
        <w:ind w:left="0"/>
      </w:pPr>
    </w:p>
    <w:tbl>
      <w:tblPr>
        <w:tblW w:w="9185" w:type="dxa"/>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350264" w:rsidRPr="00DA07B8" w14:paraId="7BB2FE63" w14:textId="77777777" w:rsidTr="00350264">
        <w:trPr>
          <w:cantSplit/>
        </w:trPr>
        <w:tc>
          <w:tcPr>
            <w:tcW w:w="851" w:type="dxa"/>
          </w:tcPr>
          <w:p w14:paraId="4280F198" w14:textId="77777777" w:rsidR="00350264" w:rsidRPr="00DA07B8" w:rsidRDefault="00350264" w:rsidP="00501784"/>
        </w:tc>
        <w:tc>
          <w:tcPr>
            <w:tcW w:w="425" w:type="dxa"/>
          </w:tcPr>
          <w:p w14:paraId="67C1388C" w14:textId="77777777" w:rsidR="00350264" w:rsidRPr="00DA07B8" w:rsidRDefault="00350264" w:rsidP="00501784"/>
        </w:tc>
        <w:tc>
          <w:tcPr>
            <w:tcW w:w="5783" w:type="dxa"/>
            <w:tcMar>
              <w:top w:w="0" w:type="dxa"/>
              <w:left w:w="57" w:type="dxa"/>
              <w:bottom w:w="284" w:type="dxa"/>
              <w:right w:w="284" w:type="dxa"/>
            </w:tcMar>
            <w:hideMark/>
          </w:tcPr>
          <w:p w14:paraId="7AA33503" w14:textId="77777777" w:rsidR="00350264" w:rsidRPr="00DA07B8" w:rsidRDefault="00350264" w:rsidP="00501784">
            <w:r w:rsidRPr="00DA07B8">
              <w:t>Sammelvorlage SenBJF – BKP-</w:t>
            </w:r>
            <w:proofErr w:type="spellStart"/>
            <w:r w:rsidRPr="00DA07B8">
              <w:t>Vbst</w:t>
            </w:r>
            <w:proofErr w:type="spellEnd"/>
            <w:r w:rsidRPr="00DA07B8">
              <w:t xml:space="preserve"> – vom 05.11.2025</w:t>
            </w:r>
          </w:p>
          <w:p w14:paraId="6235B258" w14:textId="4EBEE860" w:rsidR="00350264" w:rsidRDefault="00350264" w:rsidP="00501784">
            <w:pPr>
              <w:rPr>
                <w:b/>
              </w:rPr>
            </w:pPr>
            <w:r w:rsidRPr="00DA07B8">
              <w:rPr>
                <w:b/>
              </w:rPr>
              <w:t xml:space="preserve">Beantwortung der Berichtsaufträge aus der </w:t>
            </w:r>
            <w:r w:rsidR="00392092">
              <w:rPr>
                <w:b/>
              </w:rPr>
              <w:br/>
            </w:r>
            <w:r w:rsidRPr="00DA07B8">
              <w:rPr>
                <w:b/>
              </w:rPr>
              <w:t>1. Lesung des Hauptausschusses – Einzelplan 10</w:t>
            </w:r>
          </w:p>
          <w:p w14:paraId="4107B65B" w14:textId="5D48D922" w:rsidR="00350264" w:rsidRPr="00392092" w:rsidRDefault="00350264" w:rsidP="00501784">
            <w:r w:rsidRPr="00DA07B8">
              <w:rPr>
                <w:bCs/>
                <w:u w:val="single"/>
              </w:rPr>
              <w:t>hier:</w:t>
            </w:r>
            <w:r>
              <w:rPr>
                <w:bCs/>
              </w:rPr>
              <w:t xml:space="preserve"> Bericht Nr. 19</w:t>
            </w:r>
            <w:r w:rsidR="00392092">
              <w:rPr>
                <w:bCs/>
              </w:rPr>
              <w:t xml:space="preserve"> –</w:t>
            </w:r>
            <w:r w:rsidR="00392092">
              <w:t>Titel 81250</w:t>
            </w:r>
          </w:p>
          <w:p w14:paraId="5FEB9979" w14:textId="77777777" w:rsidR="00350264" w:rsidRPr="00DA07B8" w:rsidRDefault="00350264" w:rsidP="00501784">
            <w:r w:rsidRPr="00DA07B8">
              <w:t>(Berichtsauftrag aus der 85. Sitzung vom 08.10.2025)</w:t>
            </w:r>
          </w:p>
        </w:tc>
        <w:tc>
          <w:tcPr>
            <w:tcW w:w="2126" w:type="dxa"/>
            <w:hideMark/>
          </w:tcPr>
          <w:p w14:paraId="6C6B9DAE" w14:textId="77777777" w:rsidR="00350264" w:rsidRPr="00DA07B8" w:rsidRDefault="00185840" w:rsidP="00501784">
            <w:hyperlink r:id="rId41" w:history="1">
              <w:r w:rsidR="00350264" w:rsidRPr="00DA07B8">
                <w:rPr>
                  <w:rStyle w:val="Hyperlink"/>
                </w:rPr>
                <w:t>2485</w:t>
              </w:r>
            </w:hyperlink>
          </w:p>
          <w:p w14:paraId="778D1D89" w14:textId="77777777" w:rsidR="00350264" w:rsidRPr="00DA07B8" w:rsidRDefault="00350264" w:rsidP="00501784">
            <w:r w:rsidRPr="00DA07B8">
              <w:t>Haupt</w:t>
            </w:r>
          </w:p>
        </w:tc>
      </w:tr>
    </w:tbl>
    <w:p w14:paraId="01F37D95" w14:textId="77777777" w:rsidR="002F7A0B" w:rsidRDefault="002F7A0B" w:rsidP="002F7A0B">
      <w:pPr>
        <w:pStyle w:val="Ergebnis"/>
        <w:ind w:left="0"/>
      </w:pPr>
    </w:p>
    <w:p w14:paraId="75256AD5" w14:textId="77777777" w:rsidR="002F7A0B" w:rsidRDefault="002F7A0B" w:rsidP="002F7A0B">
      <w:pPr>
        <w:pStyle w:val="Ergebnis"/>
        <w:ind w:left="0"/>
      </w:pPr>
    </w:p>
    <w:p w14:paraId="7A2751B7" w14:textId="77777777" w:rsidR="002F7A0B" w:rsidRDefault="002F7A0B" w:rsidP="002F7A0B">
      <w:r w:rsidRPr="0096187D">
        <w:t xml:space="preserve">Kapitel 1010 </w:t>
      </w:r>
      <w:r>
        <w:t xml:space="preserve">– </w:t>
      </w:r>
      <w:r w:rsidRPr="0096187D">
        <w:t>Senatsverwaltung für Bildung, Jugend und Familie</w:t>
      </w:r>
      <w:r>
        <w:t xml:space="preserve"> </w:t>
      </w:r>
      <w:r w:rsidRPr="0096187D">
        <w:t>- Grundsatzangelegenheiten und Recht des Bildungswesens;</w:t>
      </w:r>
      <w:r>
        <w:t xml:space="preserve"> </w:t>
      </w:r>
      <w:r w:rsidRPr="0096187D">
        <w:t>allgemeinbildende Schulen; Lehrkräftebildung</w:t>
      </w:r>
      <w:r>
        <w:t xml:space="preserve"> –</w:t>
      </w:r>
    </w:p>
    <w:p w14:paraId="5176C214" w14:textId="77777777" w:rsidR="002F7A0B" w:rsidRDefault="002F7A0B" w:rsidP="002F7A0B"/>
    <w:p w14:paraId="540068FC" w14:textId="73A3DAE8" w:rsidR="002F7A0B" w:rsidRPr="00E8176E" w:rsidRDefault="002F7A0B" w:rsidP="002F7A0B">
      <w:pPr>
        <w:rPr>
          <w:u w:val="single"/>
        </w:rPr>
      </w:pPr>
      <w:r w:rsidRPr="00E8176E">
        <w:rPr>
          <w:u w:val="single"/>
        </w:rPr>
        <w:t>Mitberaten wird</w:t>
      </w:r>
      <w:r w:rsidR="00392092">
        <w:rPr>
          <w:u w:val="single"/>
        </w:rPr>
        <w:t xml:space="preserve"> (übergreifend)</w:t>
      </w:r>
      <w:r w:rsidRPr="00E8176E">
        <w:rPr>
          <w:u w:val="single"/>
        </w:rPr>
        <w:t>:</w:t>
      </w:r>
    </w:p>
    <w:p w14:paraId="04381F96" w14:textId="77777777" w:rsidR="00763856" w:rsidRDefault="00763856" w:rsidP="00763856">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644F69" w14:paraId="76A2A8F1" w14:textId="77777777" w:rsidTr="00392092">
        <w:trPr>
          <w:cantSplit/>
        </w:trPr>
        <w:tc>
          <w:tcPr>
            <w:tcW w:w="851" w:type="dxa"/>
          </w:tcPr>
          <w:p w14:paraId="49FA5F7F" w14:textId="0CE57F2C" w:rsidR="00644F69" w:rsidRDefault="00644F69">
            <w:pPr>
              <w:pStyle w:val="TOPNummer"/>
            </w:pPr>
          </w:p>
        </w:tc>
        <w:tc>
          <w:tcPr>
            <w:tcW w:w="425" w:type="dxa"/>
          </w:tcPr>
          <w:p w14:paraId="252E784F" w14:textId="1C145AB1" w:rsidR="00644F69" w:rsidRDefault="00392092">
            <w:pPr>
              <w:pStyle w:val="TOPAlpha"/>
            </w:pPr>
            <w:r>
              <w:t>a)</w:t>
            </w:r>
          </w:p>
        </w:tc>
        <w:tc>
          <w:tcPr>
            <w:tcW w:w="5783" w:type="dxa"/>
            <w:tcMar>
              <w:right w:w="284" w:type="dxa"/>
            </w:tcMar>
          </w:tcPr>
          <w:p w14:paraId="02CA3B21" w14:textId="77777777" w:rsidR="00644F69" w:rsidRDefault="00644F69" w:rsidP="002A3083">
            <w:pPr>
              <w:pStyle w:val="Fundstelle"/>
            </w:pPr>
            <w:r>
              <w:t>Bericht Senat von Berlin – BJF I C – vom 21.10.2025</w:t>
            </w:r>
          </w:p>
          <w:p w14:paraId="234B1EF5" w14:textId="77777777" w:rsidR="00644F69" w:rsidRDefault="00644F69" w:rsidP="002A3083">
            <w:pPr>
              <w:pStyle w:val="berschrift"/>
            </w:pPr>
            <w:r>
              <w:t>Entwicklung der Schülerzahlen sowie mittelfristige Lehrkräftebedarfsplanung</w:t>
            </w:r>
          </w:p>
          <w:p w14:paraId="13EF58CD" w14:textId="77777777" w:rsidR="00644F69" w:rsidRPr="002A3083" w:rsidRDefault="00644F69" w:rsidP="002A3083">
            <w:pPr>
              <w:pStyle w:val="Fundstelle"/>
            </w:pPr>
            <w:r>
              <w:t>gemäß Auflage B. 87 – Drucksache 19/1350 zum Haushalt 2024/25</w:t>
            </w:r>
          </w:p>
        </w:tc>
        <w:tc>
          <w:tcPr>
            <w:tcW w:w="2126" w:type="dxa"/>
          </w:tcPr>
          <w:p w14:paraId="602E7900" w14:textId="11DFE4F7" w:rsidR="00644F69" w:rsidRDefault="00185840" w:rsidP="002A3083">
            <w:pPr>
              <w:pStyle w:val="Absatz"/>
            </w:pPr>
            <w:hyperlink r:id="rId42" w:history="1">
              <w:r w:rsidR="00644F69">
                <w:rPr>
                  <w:rStyle w:val="Hyperlink"/>
                </w:rPr>
                <w:t>1681 E</w:t>
              </w:r>
            </w:hyperlink>
          </w:p>
          <w:p w14:paraId="71E4EE9B" w14:textId="77777777" w:rsidR="00644F69" w:rsidRDefault="00644F69" w:rsidP="002A3083">
            <w:pPr>
              <w:pStyle w:val="Absatz"/>
            </w:pPr>
            <w:r>
              <w:t>Haupt</w:t>
            </w:r>
          </w:p>
        </w:tc>
      </w:tr>
      <w:tr w:rsidR="00392092" w:rsidRPr="00DA07B8" w14:paraId="56E44742" w14:textId="77777777" w:rsidTr="00392092">
        <w:tblPrEx>
          <w:tblLook w:val="04A0" w:firstRow="1" w:lastRow="0" w:firstColumn="1" w:lastColumn="0" w:noHBand="0" w:noVBand="1"/>
        </w:tblPrEx>
        <w:trPr>
          <w:cantSplit/>
        </w:trPr>
        <w:tc>
          <w:tcPr>
            <w:tcW w:w="851" w:type="dxa"/>
          </w:tcPr>
          <w:p w14:paraId="656BE052" w14:textId="77777777" w:rsidR="00392092" w:rsidRPr="00DA07B8" w:rsidRDefault="00392092" w:rsidP="00667B12"/>
        </w:tc>
        <w:tc>
          <w:tcPr>
            <w:tcW w:w="425" w:type="dxa"/>
          </w:tcPr>
          <w:p w14:paraId="76898E7D" w14:textId="04D3F161" w:rsidR="00392092" w:rsidRPr="00DA07B8" w:rsidRDefault="00392092" w:rsidP="00667B12">
            <w:r>
              <w:t>b)</w:t>
            </w:r>
          </w:p>
        </w:tc>
        <w:tc>
          <w:tcPr>
            <w:tcW w:w="5783" w:type="dxa"/>
            <w:tcMar>
              <w:top w:w="0" w:type="dxa"/>
              <w:left w:w="57" w:type="dxa"/>
              <w:bottom w:w="284" w:type="dxa"/>
              <w:right w:w="284" w:type="dxa"/>
            </w:tcMar>
            <w:hideMark/>
          </w:tcPr>
          <w:p w14:paraId="162C5669" w14:textId="77777777" w:rsidR="00392092" w:rsidRPr="00DA07B8" w:rsidRDefault="00392092" w:rsidP="00667B12">
            <w:r w:rsidRPr="00DA07B8">
              <w:t>Sammelvorlage SenBJF – BKP-</w:t>
            </w:r>
            <w:proofErr w:type="spellStart"/>
            <w:r w:rsidRPr="00DA07B8">
              <w:t>Vbst</w:t>
            </w:r>
            <w:proofErr w:type="spellEnd"/>
            <w:r w:rsidRPr="00DA07B8">
              <w:t xml:space="preserve"> – vom 05.11.2025</w:t>
            </w:r>
          </w:p>
          <w:p w14:paraId="3DFBBD81" w14:textId="77777777" w:rsidR="00392092" w:rsidRDefault="00392092" w:rsidP="00667B12">
            <w:pPr>
              <w:rPr>
                <w:b/>
              </w:rPr>
            </w:pPr>
            <w:r w:rsidRPr="00DA07B8">
              <w:rPr>
                <w:b/>
              </w:rPr>
              <w:t xml:space="preserve">Beantwortung der Berichtsaufträge aus der </w:t>
            </w:r>
            <w:r>
              <w:rPr>
                <w:b/>
              </w:rPr>
              <w:br/>
            </w:r>
            <w:r w:rsidRPr="00DA07B8">
              <w:rPr>
                <w:b/>
              </w:rPr>
              <w:t>1. Lesung des Hauptausschusses – Einzelplan 10</w:t>
            </w:r>
          </w:p>
          <w:p w14:paraId="7DA1E303" w14:textId="77777777" w:rsidR="00392092" w:rsidRPr="00DA07B8" w:rsidRDefault="00392092" w:rsidP="00667B12">
            <w:pPr>
              <w:rPr>
                <w:bCs/>
              </w:rPr>
            </w:pPr>
            <w:r w:rsidRPr="00DA07B8">
              <w:rPr>
                <w:bCs/>
                <w:u w:val="single"/>
              </w:rPr>
              <w:t>hier:</w:t>
            </w:r>
            <w:r>
              <w:rPr>
                <w:bCs/>
              </w:rPr>
              <w:t xml:space="preserve"> Bericht Nr. 20 – </w:t>
            </w:r>
            <w:r w:rsidRPr="00392092">
              <w:rPr>
                <w:bCs/>
              </w:rPr>
              <w:t>Lehrkräfteverbeamtung</w:t>
            </w:r>
          </w:p>
          <w:p w14:paraId="468EF289" w14:textId="77777777" w:rsidR="00392092" w:rsidRPr="00DA07B8" w:rsidRDefault="00392092" w:rsidP="00667B12">
            <w:r w:rsidRPr="00DA07B8">
              <w:t>(Berichtsauftrag aus der 85. Sitzung vom 08.10.2025)</w:t>
            </w:r>
          </w:p>
        </w:tc>
        <w:tc>
          <w:tcPr>
            <w:tcW w:w="2126" w:type="dxa"/>
            <w:hideMark/>
          </w:tcPr>
          <w:p w14:paraId="74FB42C4" w14:textId="77777777" w:rsidR="00392092" w:rsidRPr="00DA07B8" w:rsidRDefault="00185840" w:rsidP="00667B12">
            <w:hyperlink r:id="rId43" w:history="1">
              <w:r w:rsidR="00392092" w:rsidRPr="00DA07B8">
                <w:rPr>
                  <w:rStyle w:val="Hyperlink"/>
                </w:rPr>
                <w:t>2485</w:t>
              </w:r>
            </w:hyperlink>
          </w:p>
          <w:p w14:paraId="663D409A" w14:textId="77777777" w:rsidR="00392092" w:rsidRPr="00DA07B8" w:rsidRDefault="00392092" w:rsidP="00667B12">
            <w:r w:rsidRPr="00DA07B8">
              <w:t>Haupt</w:t>
            </w:r>
          </w:p>
        </w:tc>
      </w:tr>
      <w:tr w:rsidR="00763856" w14:paraId="34B765E2" w14:textId="77777777" w:rsidTr="00392092">
        <w:trPr>
          <w:cantSplit/>
        </w:trPr>
        <w:tc>
          <w:tcPr>
            <w:tcW w:w="851" w:type="dxa"/>
          </w:tcPr>
          <w:p w14:paraId="78206700" w14:textId="5B4C7BB9" w:rsidR="00763856" w:rsidRDefault="00763856" w:rsidP="00F175E7">
            <w:pPr>
              <w:pStyle w:val="TOPNummer"/>
            </w:pPr>
          </w:p>
        </w:tc>
        <w:tc>
          <w:tcPr>
            <w:tcW w:w="425" w:type="dxa"/>
          </w:tcPr>
          <w:p w14:paraId="0E1C5CF8" w14:textId="1377EA11" w:rsidR="00763856" w:rsidRDefault="00392092" w:rsidP="00F175E7">
            <w:pPr>
              <w:pStyle w:val="TOPAlpha"/>
            </w:pPr>
            <w:r>
              <w:t>c)</w:t>
            </w:r>
          </w:p>
        </w:tc>
        <w:tc>
          <w:tcPr>
            <w:tcW w:w="5783" w:type="dxa"/>
            <w:tcMar>
              <w:right w:w="284" w:type="dxa"/>
            </w:tcMar>
          </w:tcPr>
          <w:p w14:paraId="71275435" w14:textId="77777777" w:rsidR="00763856" w:rsidRDefault="00763856" w:rsidP="00F175E7">
            <w:pPr>
              <w:pStyle w:val="Fundstelle"/>
            </w:pPr>
            <w:r>
              <w:t>Bericht SenBJF – II E 1 – vom 20.10.2025</w:t>
            </w:r>
          </w:p>
          <w:p w14:paraId="0CD6655A" w14:textId="77777777" w:rsidR="00763856" w:rsidRDefault="00763856" w:rsidP="00F175E7">
            <w:pPr>
              <w:pStyle w:val="berschrift"/>
            </w:pPr>
            <w:r>
              <w:t>Flex-Master</w:t>
            </w:r>
          </w:p>
          <w:p w14:paraId="17FAD6FC" w14:textId="77777777" w:rsidR="00763856" w:rsidRPr="00781FBB" w:rsidRDefault="00763856" w:rsidP="00F175E7">
            <w:pPr>
              <w:pStyle w:val="Fundstelle"/>
            </w:pPr>
            <w:r>
              <w:t>(Berichtsauftrag aus der 84. Sitzung vom 01.10.2025)</w:t>
            </w:r>
          </w:p>
        </w:tc>
        <w:tc>
          <w:tcPr>
            <w:tcW w:w="2126" w:type="dxa"/>
          </w:tcPr>
          <w:p w14:paraId="0D16383F" w14:textId="77777777" w:rsidR="00763856" w:rsidRDefault="00185840" w:rsidP="00F175E7">
            <w:pPr>
              <w:pStyle w:val="Absatz"/>
            </w:pPr>
            <w:hyperlink r:id="rId44" w:history="1">
              <w:r w:rsidR="00763856">
                <w:rPr>
                  <w:rStyle w:val="Hyperlink"/>
                </w:rPr>
                <w:t>2342 B</w:t>
              </w:r>
            </w:hyperlink>
          </w:p>
          <w:p w14:paraId="2878934B" w14:textId="77777777" w:rsidR="00763856" w:rsidRDefault="00763856" w:rsidP="00F175E7">
            <w:pPr>
              <w:pStyle w:val="Absatz"/>
            </w:pPr>
            <w:r>
              <w:t>Haupt</w:t>
            </w:r>
          </w:p>
        </w:tc>
      </w:tr>
    </w:tbl>
    <w:p w14:paraId="2664AC5E" w14:textId="77777777" w:rsidR="002F7A0B" w:rsidRDefault="002F7A0B" w:rsidP="002F7A0B">
      <w:pPr>
        <w:pStyle w:val="Ergebnis"/>
        <w:ind w:left="0"/>
      </w:pPr>
    </w:p>
    <w:p w14:paraId="5BC136F9" w14:textId="3D5F38B1" w:rsidR="002F7A0B" w:rsidRDefault="002F7A0B" w:rsidP="002F7A0B">
      <w:pPr>
        <w:pStyle w:val="Ergebnis"/>
        <w:ind w:left="0"/>
      </w:pPr>
      <w:r>
        <w:t xml:space="preserve">S. 55: </w:t>
      </w:r>
      <w:r w:rsidRPr="009433F2">
        <w:t>Titel 11110 – Kostenbeteiligung nach dem TKBG für Angebote im Rahmen der ergänzenden Förderung und Betreuung (ehemals Hort)</w:t>
      </w:r>
      <w:r w:rsidR="004E737D">
        <w:t xml:space="preserve"> (LINKE)</w:t>
      </w:r>
    </w:p>
    <w:p w14:paraId="1E66E2E6" w14:textId="77777777" w:rsidR="002F7A0B" w:rsidRDefault="002F7A0B" w:rsidP="002F7A0B">
      <w:pPr>
        <w:pStyle w:val="Ergebnis"/>
        <w:ind w:left="0"/>
      </w:pPr>
    </w:p>
    <w:p w14:paraId="5314DB18" w14:textId="77777777" w:rsidR="002F7A0B" w:rsidRDefault="002F7A0B" w:rsidP="002F7A0B">
      <w:pPr>
        <w:pStyle w:val="Ergebnis"/>
        <w:ind w:left="0"/>
      </w:pPr>
    </w:p>
    <w:p w14:paraId="62261842" w14:textId="36D51C27" w:rsidR="002F7A0B" w:rsidRDefault="002F7A0B" w:rsidP="002F7A0B">
      <w:pPr>
        <w:pStyle w:val="Ergebnis"/>
        <w:ind w:left="0"/>
      </w:pPr>
      <w:r>
        <w:t xml:space="preserve">S. 55: </w:t>
      </w:r>
      <w:r w:rsidRPr="009433F2">
        <w:t>Titel 11917 – Rückzahlung von Zuschüssen an Schulen in freier Trägerschaft</w:t>
      </w:r>
      <w:r w:rsidR="004E737D">
        <w:t xml:space="preserve"> (LINKE)</w:t>
      </w:r>
    </w:p>
    <w:p w14:paraId="6A7D956F" w14:textId="77777777" w:rsidR="002F7A0B" w:rsidRDefault="002F7A0B" w:rsidP="002F7A0B">
      <w:pPr>
        <w:pStyle w:val="Ergebnis"/>
        <w:ind w:left="0"/>
      </w:pPr>
    </w:p>
    <w:p w14:paraId="2AE36B0A" w14:textId="77777777" w:rsidR="002F7A0B" w:rsidRDefault="002F7A0B" w:rsidP="002F7A0B">
      <w:pPr>
        <w:pStyle w:val="Ergebnis"/>
        <w:ind w:left="0"/>
      </w:pPr>
      <w:r>
        <w:t xml:space="preserve">S. 56: </w:t>
      </w:r>
      <w:r w:rsidRPr="009433F2">
        <w:t>Titel 27292 – Zuschüsse der EU aus dem ESF für konsumtive Zwecke (Förderperiode 2021-2027)</w:t>
      </w:r>
    </w:p>
    <w:p w14:paraId="718E3B78" w14:textId="77777777" w:rsidR="002F7A0B" w:rsidRDefault="002F7A0B" w:rsidP="002F7A0B">
      <w:pPr>
        <w:pStyle w:val="Ergebnis"/>
        <w:ind w:left="0"/>
      </w:pPr>
    </w:p>
    <w:p w14:paraId="6F15E244" w14:textId="77777777" w:rsidR="00A206A1" w:rsidRPr="00A206A1" w:rsidRDefault="00A206A1" w:rsidP="00A206A1">
      <w:pPr>
        <w:pStyle w:val="Ergebnis"/>
        <w:ind w:left="0"/>
        <w:rPr>
          <w:u w:val="single"/>
        </w:rPr>
      </w:pPr>
      <w:r w:rsidRPr="00A206A1">
        <w:rPr>
          <w:u w:val="single"/>
        </w:rPr>
        <w:t>Mitberaten wird:</w:t>
      </w:r>
    </w:p>
    <w:p w14:paraId="31AF9A25" w14:textId="77777777" w:rsidR="00350264" w:rsidRDefault="00350264" w:rsidP="00350264"/>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350264" w:rsidRPr="00DA07B8" w14:paraId="42E23780" w14:textId="77777777" w:rsidTr="00501784">
        <w:trPr>
          <w:cantSplit/>
        </w:trPr>
        <w:tc>
          <w:tcPr>
            <w:tcW w:w="851" w:type="dxa"/>
          </w:tcPr>
          <w:p w14:paraId="38B95AA7" w14:textId="77777777" w:rsidR="00350264" w:rsidRPr="00DA07B8" w:rsidRDefault="00350264" w:rsidP="00501784"/>
        </w:tc>
        <w:tc>
          <w:tcPr>
            <w:tcW w:w="425" w:type="dxa"/>
          </w:tcPr>
          <w:p w14:paraId="39D79102" w14:textId="77777777" w:rsidR="00350264" w:rsidRPr="00DA07B8" w:rsidRDefault="00350264" w:rsidP="00501784"/>
        </w:tc>
        <w:tc>
          <w:tcPr>
            <w:tcW w:w="5783" w:type="dxa"/>
            <w:tcMar>
              <w:top w:w="0" w:type="dxa"/>
              <w:left w:w="57" w:type="dxa"/>
              <w:bottom w:w="284" w:type="dxa"/>
              <w:right w:w="284" w:type="dxa"/>
            </w:tcMar>
            <w:hideMark/>
          </w:tcPr>
          <w:p w14:paraId="1DE2D97D" w14:textId="77777777" w:rsidR="00350264" w:rsidRPr="00DA07B8" w:rsidRDefault="00350264" w:rsidP="00501784">
            <w:r w:rsidRPr="00DA07B8">
              <w:t>Sammelvorlage SenBJF – BKP-</w:t>
            </w:r>
            <w:proofErr w:type="spellStart"/>
            <w:r w:rsidRPr="00DA07B8">
              <w:t>Vbst</w:t>
            </w:r>
            <w:proofErr w:type="spellEnd"/>
            <w:r w:rsidRPr="00DA07B8">
              <w:t xml:space="preserve"> – vom 05.11.2025</w:t>
            </w:r>
          </w:p>
          <w:p w14:paraId="22BE4922" w14:textId="2C89B60E" w:rsidR="00350264" w:rsidRDefault="00350264" w:rsidP="00501784">
            <w:pPr>
              <w:rPr>
                <w:b/>
              </w:rPr>
            </w:pPr>
            <w:r w:rsidRPr="00DA07B8">
              <w:rPr>
                <w:b/>
              </w:rPr>
              <w:t xml:space="preserve">Beantwortung der Berichtsaufträge aus der </w:t>
            </w:r>
            <w:r w:rsidR="00A73779">
              <w:rPr>
                <w:b/>
              </w:rPr>
              <w:br/>
            </w:r>
            <w:r w:rsidRPr="00DA07B8">
              <w:rPr>
                <w:b/>
              </w:rPr>
              <w:t>1. Lesung des Hauptausschusses – Einzelplan 10</w:t>
            </w:r>
          </w:p>
          <w:p w14:paraId="79086415" w14:textId="06DBA38A" w:rsidR="00350264" w:rsidRPr="00DA07B8" w:rsidRDefault="00350264" w:rsidP="00501784">
            <w:pPr>
              <w:rPr>
                <w:bCs/>
              </w:rPr>
            </w:pPr>
            <w:r w:rsidRPr="00DA07B8">
              <w:rPr>
                <w:bCs/>
                <w:u w:val="single"/>
              </w:rPr>
              <w:t>hier:</w:t>
            </w:r>
            <w:r>
              <w:rPr>
                <w:bCs/>
              </w:rPr>
              <w:t xml:space="preserve"> Bericht Nr. 21</w:t>
            </w:r>
            <w:r w:rsidR="00A73779">
              <w:rPr>
                <w:bCs/>
              </w:rPr>
              <w:t xml:space="preserve"> – Titel 27292</w:t>
            </w:r>
          </w:p>
          <w:p w14:paraId="51F46573" w14:textId="77777777" w:rsidR="00350264" w:rsidRPr="00DA07B8" w:rsidRDefault="00350264" w:rsidP="00501784">
            <w:r w:rsidRPr="00DA07B8">
              <w:t>(Berichtsauftrag aus der 85. Sitzung vom 08.10.2025)</w:t>
            </w:r>
          </w:p>
        </w:tc>
        <w:tc>
          <w:tcPr>
            <w:tcW w:w="2126" w:type="dxa"/>
            <w:hideMark/>
          </w:tcPr>
          <w:p w14:paraId="27E4D54E" w14:textId="77777777" w:rsidR="00350264" w:rsidRPr="00DA07B8" w:rsidRDefault="00185840" w:rsidP="00501784">
            <w:hyperlink r:id="rId45" w:history="1">
              <w:r w:rsidR="00350264" w:rsidRPr="00DA07B8">
                <w:rPr>
                  <w:rStyle w:val="Hyperlink"/>
                </w:rPr>
                <w:t>2485</w:t>
              </w:r>
            </w:hyperlink>
          </w:p>
          <w:p w14:paraId="10D7D3BA" w14:textId="77777777" w:rsidR="00350264" w:rsidRPr="00DA07B8" w:rsidRDefault="00350264" w:rsidP="00501784">
            <w:r w:rsidRPr="00DA07B8">
              <w:t>Haupt</w:t>
            </w:r>
          </w:p>
        </w:tc>
      </w:tr>
    </w:tbl>
    <w:p w14:paraId="7A740061" w14:textId="77777777" w:rsidR="002F7A0B" w:rsidRDefault="002F7A0B" w:rsidP="002F7A0B"/>
    <w:p w14:paraId="4F3F8BB0" w14:textId="77777777" w:rsidR="002F7A0B" w:rsidRDefault="002F7A0B" w:rsidP="002F7A0B">
      <w:pPr>
        <w:pStyle w:val="Ergebnis"/>
        <w:ind w:left="0"/>
      </w:pPr>
      <w:r>
        <w:t xml:space="preserve">S. 59: </w:t>
      </w:r>
      <w:r w:rsidRPr="009433F2">
        <w:t>Titel 52509 – Lehr- und Lernmittel sowie Unterrichtsmaterial inklusive der IKT</w:t>
      </w:r>
    </w:p>
    <w:p w14:paraId="53DEC1EB" w14:textId="77777777" w:rsidR="002F7A0B" w:rsidRDefault="002F7A0B" w:rsidP="002F7A0B">
      <w:pPr>
        <w:pStyle w:val="Ergebnis"/>
        <w:ind w:left="0"/>
      </w:pPr>
    </w:p>
    <w:p w14:paraId="60F24BD7" w14:textId="77777777" w:rsidR="00A206A1" w:rsidRPr="00A206A1" w:rsidRDefault="00A206A1" w:rsidP="00A206A1">
      <w:pPr>
        <w:pStyle w:val="Ergebnis"/>
        <w:ind w:left="0"/>
        <w:rPr>
          <w:u w:val="single"/>
        </w:rPr>
      </w:pPr>
      <w:r w:rsidRPr="00A206A1">
        <w:rPr>
          <w:u w:val="single"/>
        </w:rPr>
        <w:t>Mitberaten wird:</w:t>
      </w:r>
    </w:p>
    <w:p w14:paraId="06BE7480" w14:textId="77777777" w:rsidR="00350264" w:rsidRDefault="00350264" w:rsidP="00350264"/>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350264" w:rsidRPr="00DA07B8" w14:paraId="2BCD35E0" w14:textId="77777777" w:rsidTr="00501784">
        <w:trPr>
          <w:cantSplit/>
        </w:trPr>
        <w:tc>
          <w:tcPr>
            <w:tcW w:w="851" w:type="dxa"/>
          </w:tcPr>
          <w:p w14:paraId="53880347" w14:textId="77777777" w:rsidR="00350264" w:rsidRPr="00DA07B8" w:rsidRDefault="00350264" w:rsidP="00501784"/>
        </w:tc>
        <w:tc>
          <w:tcPr>
            <w:tcW w:w="425" w:type="dxa"/>
          </w:tcPr>
          <w:p w14:paraId="23F29E26" w14:textId="77777777" w:rsidR="00350264" w:rsidRPr="00DA07B8" w:rsidRDefault="00350264" w:rsidP="00501784"/>
        </w:tc>
        <w:tc>
          <w:tcPr>
            <w:tcW w:w="5783" w:type="dxa"/>
            <w:tcMar>
              <w:top w:w="0" w:type="dxa"/>
              <w:left w:w="57" w:type="dxa"/>
              <w:bottom w:w="284" w:type="dxa"/>
              <w:right w:w="284" w:type="dxa"/>
            </w:tcMar>
            <w:hideMark/>
          </w:tcPr>
          <w:p w14:paraId="2DA9EC1A" w14:textId="77777777" w:rsidR="00350264" w:rsidRPr="00DA07B8" w:rsidRDefault="00350264" w:rsidP="00501784">
            <w:r w:rsidRPr="00DA07B8">
              <w:t>Sammelvorlage SenBJF – BKP-</w:t>
            </w:r>
            <w:proofErr w:type="spellStart"/>
            <w:r w:rsidRPr="00DA07B8">
              <w:t>Vbst</w:t>
            </w:r>
            <w:proofErr w:type="spellEnd"/>
            <w:r w:rsidRPr="00DA07B8">
              <w:t xml:space="preserve"> – vom 05.11.2025</w:t>
            </w:r>
          </w:p>
          <w:p w14:paraId="6AD3622E" w14:textId="331D94B7" w:rsidR="00350264" w:rsidRDefault="00350264" w:rsidP="00501784">
            <w:pPr>
              <w:rPr>
                <w:b/>
              </w:rPr>
            </w:pPr>
            <w:r w:rsidRPr="00DA07B8">
              <w:rPr>
                <w:b/>
              </w:rPr>
              <w:t xml:space="preserve">Beantwortung der Berichtsaufträge aus der </w:t>
            </w:r>
            <w:r w:rsidR="00A73779">
              <w:rPr>
                <w:b/>
              </w:rPr>
              <w:br/>
            </w:r>
            <w:r w:rsidRPr="00DA07B8">
              <w:rPr>
                <w:b/>
              </w:rPr>
              <w:t>1. Lesung des Hauptausschusses – Einzelplan 10</w:t>
            </w:r>
          </w:p>
          <w:p w14:paraId="4A6A7C84" w14:textId="6FF7DBD4" w:rsidR="00350264" w:rsidRPr="00A73779" w:rsidRDefault="00350264" w:rsidP="00501784">
            <w:r w:rsidRPr="00DA07B8">
              <w:rPr>
                <w:bCs/>
                <w:u w:val="single"/>
              </w:rPr>
              <w:t>hier:</w:t>
            </w:r>
            <w:r>
              <w:rPr>
                <w:bCs/>
              </w:rPr>
              <w:t xml:space="preserve"> Bericht Nr. 22</w:t>
            </w:r>
            <w:r w:rsidR="00A73779">
              <w:rPr>
                <w:bCs/>
              </w:rPr>
              <w:t xml:space="preserve"> –</w:t>
            </w:r>
            <w:r w:rsidR="00A73779">
              <w:t>Titel 52509</w:t>
            </w:r>
          </w:p>
          <w:p w14:paraId="7237ACE4" w14:textId="77777777" w:rsidR="00350264" w:rsidRPr="00DA07B8" w:rsidRDefault="00350264" w:rsidP="00501784">
            <w:r w:rsidRPr="00DA07B8">
              <w:t>(Berichtsauftrag aus der 85. Sitzung vom 08.10.2025)</w:t>
            </w:r>
          </w:p>
        </w:tc>
        <w:tc>
          <w:tcPr>
            <w:tcW w:w="2126" w:type="dxa"/>
            <w:hideMark/>
          </w:tcPr>
          <w:p w14:paraId="5CF097F8" w14:textId="77777777" w:rsidR="00350264" w:rsidRPr="00DA07B8" w:rsidRDefault="00185840" w:rsidP="00501784">
            <w:hyperlink r:id="rId46" w:history="1">
              <w:r w:rsidR="00350264" w:rsidRPr="00DA07B8">
                <w:rPr>
                  <w:rStyle w:val="Hyperlink"/>
                </w:rPr>
                <w:t>2485</w:t>
              </w:r>
            </w:hyperlink>
          </w:p>
          <w:p w14:paraId="1502E9BA" w14:textId="77777777" w:rsidR="00350264" w:rsidRPr="00DA07B8" w:rsidRDefault="00350264" w:rsidP="00501784">
            <w:r w:rsidRPr="00DA07B8">
              <w:t>Haupt</w:t>
            </w:r>
          </w:p>
        </w:tc>
      </w:tr>
    </w:tbl>
    <w:p w14:paraId="6A882A4E" w14:textId="77777777" w:rsidR="002F7A0B" w:rsidRDefault="002F7A0B" w:rsidP="002F7A0B">
      <w:pPr>
        <w:pStyle w:val="Ergebnis"/>
        <w:ind w:left="0"/>
      </w:pPr>
    </w:p>
    <w:p w14:paraId="04CBDEC3" w14:textId="77777777" w:rsidR="002F7A0B" w:rsidRDefault="002F7A0B" w:rsidP="002F7A0B">
      <w:pPr>
        <w:pStyle w:val="Ergebnis"/>
        <w:ind w:left="0"/>
      </w:pPr>
      <w:r>
        <w:t xml:space="preserve">S. 62: </w:t>
      </w:r>
      <w:r w:rsidRPr="009433F2">
        <w:t>Titel 54010 – Dienstleistungen</w:t>
      </w:r>
    </w:p>
    <w:p w14:paraId="1C2D8BF3" w14:textId="77777777" w:rsidR="002F7A0B" w:rsidRDefault="002F7A0B" w:rsidP="002F7A0B">
      <w:pPr>
        <w:pStyle w:val="Ergebnis"/>
      </w:pPr>
    </w:p>
    <w:p w14:paraId="2C5D4531" w14:textId="77777777" w:rsidR="00A206A1" w:rsidRPr="00A206A1" w:rsidRDefault="00A206A1" w:rsidP="00A206A1">
      <w:pPr>
        <w:pStyle w:val="Ergebnis"/>
        <w:ind w:left="0"/>
        <w:rPr>
          <w:u w:val="single"/>
        </w:rPr>
      </w:pPr>
      <w:r w:rsidRPr="00A206A1">
        <w:rPr>
          <w:u w:val="single"/>
        </w:rPr>
        <w:t>Mitberaten wird:</w:t>
      </w:r>
    </w:p>
    <w:p w14:paraId="722196A1" w14:textId="77777777" w:rsidR="00350264" w:rsidRDefault="00350264" w:rsidP="00350264"/>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350264" w:rsidRPr="00DA07B8" w14:paraId="77324905" w14:textId="77777777" w:rsidTr="00501784">
        <w:trPr>
          <w:cantSplit/>
        </w:trPr>
        <w:tc>
          <w:tcPr>
            <w:tcW w:w="851" w:type="dxa"/>
          </w:tcPr>
          <w:p w14:paraId="0D9C85D1" w14:textId="77777777" w:rsidR="00350264" w:rsidRPr="00DA07B8" w:rsidRDefault="00350264" w:rsidP="00501784"/>
        </w:tc>
        <w:tc>
          <w:tcPr>
            <w:tcW w:w="425" w:type="dxa"/>
          </w:tcPr>
          <w:p w14:paraId="48C668FC" w14:textId="77777777" w:rsidR="00350264" w:rsidRPr="00DA07B8" w:rsidRDefault="00350264" w:rsidP="00501784"/>
        </w:tc>
        <w:tc>
          <w:tcPr>
            <w:tcW w:w="5783" w:type="dxa"/>
            <w:tcMar>
              <w:top w:w="0" w:type="dxa"/>
              <w:left w:w="57" w:type="dxa"/>
              <w:bottom w:w="284" w:type="dxa"/>
              <w:right w:w="284" w:type="dxa"/>
            </w:tcMar>
            <w:hideMark/>
          </w:tcPr>
          <w:p w14:paraId="7EB65F03" w14:textId="77777777" w:rsidR="00350264" w:rsidRPr="00DA07B8" w:rsidRDefault="00350264" w:rsidP="00501784">
            <w:r w:rsidRPr="00DA07B8">
              <w:t>Sammelvorlage SenBJF – BKP-</w:t>
            </w:r>
            <w:proofErr w:type="spellStart"/>
            <w:r w:rsidRPr="00DA07B8">
              <w:t>Vbst</w:t>
            </w:r>
            <w:proofErr w:type="spellEnd"/>
            <w:r w:rsidRPr="00DA07B8">
              <w:t xml:space="preserve"> – vom 05.11.2025</w:t>
            </w:r>
          </w:p>
          <w:p w14:paraId="356803A1" w14:textId="22864FE9" w:rsidR="00350264" w:rsidRDefault="00350264" w:rsidP="00501784">
            <w:pPr>
              <w:rPr>
                <w:b/>
              </w:rPr>
            </w:pPr>
            <w:r w:rsidRPr="00DA07B8">
              <w:rPr>
                <w:b/>
              </w:rPr>
              <w:t xml:space="preserve">Beantwortung der Berichtsaufträge aus der </w:t>
            </w:r>
            <w:r w:rsidR="00A73779">
              <w:rPr>
                <w:b/>
              </w:rPr>
              <w:br/>
            </w:r>
            <w:r w:rsidRPr="00DA07B8">
              <w:rPr>
                <w:b/>
              </w:rPr>
              <w:t>1. Lesung des Hauptausschusses – Einzelplan 10</w:t>
            </w:r>
          </w:p>
          <w:p w14:paraId="726015F8" w14:textId="38BF6B5B" w:rsidR="00350264" w:rsidRPr="00DA07B8" w:rsidRDefault="00350264" w:rsidP="00501784">
            <w:pPr>
              <w:rPr>
                <w:bCs/>
              </w:rPr>
            </w:pPr>
            <w:r w:rsidRPr="00DA07B8">
              <w:rPr>
                <w:bCs/>
                <w:u w:val="single"/>
              </w:rPr>
              <w:t>hier:</w:t>
            </w:r>
            <w:r>
              <w:rPr>
                <w:bCs/>
              </w:rPr>
              <w:t xml:space="preserve"> Bericht Nr. 23</w:t>
            </w:r>
            <w:r w:rsidR="00A73779">
              <w:rPr>
                <w:bCs/>
              </w:rPr>
              <w:t xml:space="preserve"> – Titel 54010</w:t>
            </w:r>
          </w:p>
          <w:p w14:paraId="6B37CD2B" w14:textId="77777777" w:rsidR="00350264" w:rsidRPr="00DA07B8" w:rsidRDefault="00350264" w:rsidP="00501784">
            <w:r w:rsidRPr="00DA07B8">
              <w:t>(Berichtsauftrag aus der 85. Sitzung vom 08.10.2025)</w:t>
            </w:r>
          </w:p>
        </w:tc>
        <w:tc>
          <w:tcPr>
            <w:tcW w:w="2126" w:type="dxa"/>
            <w:hideMark/>
          </w:tcPr>
          <w:p w14:paraId="56C6D10C" w14:textId="77777777" w:rsidR="00350264" w:rsidRPr="00DA07B8" w:rsidRDefault="00185840" w:rsidP="00501784">
            <w:hyperlink r:id="rId47" w:history="1">
              <w:r w:rsidR="00350264" w:rsidRPr="00DA07B8">
                <w:rPr>
                  <w:rStyle w:val="Hyperlink"/>
                </w:rPr>
                <w:t>2485</w:t>
              </w:r>
            </w:hyperlink>
          </w:p>
          <w:p w14:paraId="244E9EE4" w14:textId="77777777" w:rsidR="00350264" w:rsidRPr="00DA07B8" w:rsidRDefault="00350264" w:rsidP="00501784">
            <w:r w:rsidRPr="00DA07B8">
              <w:t>Haupt</w:t>
            </w:r>
          </w:p>
        </w:tc>
      </w:tr>
    </w:tbl>
    <w:p w14:paraId="25595507" w14:textId="77777777" w:rsidR="002F7A0B" w:rsidRDefault="002F7A0B" w:rsidP="002F7A0B">
      <w:pPr>
        <w:pStyle w:val="Ergebnis"/>
        <w:ind w:left="0"/>
      </w:pPr>
    </w:p>
    <w:p w14:paraId="6F1FC296" w14:textId="77777777" w:rsidR="002F7A0B" w:rsidRDefault="002F7A0B" w:rsidP="002F7A0B">
      <w:pPr>
        <w:pStyle w:val="Ergebnis"/>
        <w:ind w:left="0"/>
      </w:pPr>
      <w:r>
        <w:t xml:space="preserve">S. 67: </w:t>
      </w:r>
      <w:r w:rsidRPr="009433F2">
        <w:t>Titel 63207 – Anteil an gemeinsamen Einrichtungen der Länder</w:t>
      </w:r>
    </w:p>
    <w:p w14:paraId="3078D48D" w14:textId="77777777" w:rsidR="002F7A0B" w:rsidRDefault="002F7A0B" w:rsidP="002F7A0B">
      <w:pPr>
        <w:pStyle w:val="Ergebnis"/>
        <w:ind w:left="0"/>
      </w:pPr>
    </w:p>
    <w:p w14:paraId="0E2C0D71" w14:textId="77777777" w:rsidR="00A206A1" w:rsidRPr="00A206A1" w:rsidRDefault="00A206A1" w:rsidP="00A206A1">
      <w:pPr>
        <w:pStyle w:val="Ergebnis"/>
        <w:ind w:left="0"/>
        <w:rPr>
          <w:u w:val="single"/>
        </w:rPr>
      </w:pPr>
      <w:r w:rsidRPr="00A206A1">
        <w:rPr>
          <w:u w:val="single"/>
        </w:rPr>
        <w:t>Mitberaten wird:</w:t>
      </w:r>
    </w:p>
    <w:p w14:paraId="3C0A0F48" w14:textId="77777777" w:rsidR="00350264" w:rsidRDefault="00350264" w:rsidP="00350264"/>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350264" w:rsidRPr="00DA07B8" w14:paraId="26843967" w14:textId="77777777" w:rsidTr="00501784">
        <w:trPr>
          <w:cantSplit/>
        </w:trPr>
        <w:tc>
          <w:tcPr>
            <w:tcW w:w="851" w:type="dxa"/>
          </w:tcPr>
          <w:p w14:paraId="68F90ED3" w14:textId="77777777" w:rsidR="00350264" w:rsidRPr="00DA07B8" w:rsidRDefault="00350264" w:rsidP="00501784"/>
        </w:tc>
        <w:tc>
          <w:tcPr>
            <w:tcW w:w="425" w:type="dxa"/>
          </w:tcPr>
          <w:p w14:paraId="35BAB468" w14:textId="77777777" w:rsidR="00350264" w:rsidRPr="00DA07B8" w:rsidRDefault="00350264" w:rsidP="00501784"/>
        </w:tc>
        <w:tc>
          <w:tcPr>
            <w:tcW w:w="5783" w:type="dxa"/>
            <w:tcMar>
              <w:top w:w="0" w:type="dxa"/>
              <w:left w:w="57" w:type="dxa"/>
              <w:bottom w:w="284" w:type="dxa"/>
              <w:right w:w="284" w:type="dxa"/>
            </w:tcMar>
            <w:hideMark/>
          </w:tcPr>
          <w:p w14:paraId="56A7C801" w14:textId="77777777" w:rsidR="00350264" w:rsidRPr="00DA07B8" w:rsidRDefault="00350264" w:rsidP="00501784">
            <w:r w:rsidRPr="00DA07B8">
              <w:t>Sammelvorlage SenBJF – BKP-</w:t>
            </w:r>
            <w:proofErr w:type="spellStart"/>
            <w:r w:rsidRPr="00DA07B8">
              <w:t>Vbst</w:t>
            </w:r>
            <w:proofErr w:type="spellEnd"/>
            <w:r w:rsidRPr="00DA07B8">
              <w:t xml:space="preserve"> – vom 05.11.2025</w:t>
            </w:r>
          </w:p>
          <w:p w14:paraId="7DB0C07A" w14:textId="15B46CEC" w:rsidR="00350264" w:rsidRDefault="00350264" w:rsidP="00501784">
            <w:pPr>
              <w:rPr>
                <w:b/>
              </w:rPr>
            </w:pPr>
            <w:r w:rsidRPr="00DA07B8">
              <w:rPr>
                <w:b/>
              </w:rPr>
              <w:t xml:space="preserve">Beantwortung der Berichtsaufträge aus der </w:t>
            </w:r>
            <w:r w:rsidR="00A73779">
              <w:rPr>
                <w:b/>
              </w:rPr>
              <w:br/>
            </w:r>
            <w:r w:rsidRPr="00DA07B8">
              <w:rPr>
                <w:b/>
              </w:rPr>
              <w:t>1. Lesung des Hauptausschusses – Einzelplan 10</w:t>
            </w:r>
          </w:p>
          <w:p w14:paraId="00D4FAAA" w14:textId="73A5FEFC" w:rsidR="00350264" w:rsidRPr="00DA07B8" w:rsidRDefault="00350264" w:rsidP="00501784">
            <w:pPr>
              <w:rPr>
                <w:bCs/>
              </w:rPr>
            </w:pPr>
            <w:r w:rsidRPr="00DA07B8">
              <w:rPr>
                <w:bCs/>
                <w:u w:val="single"/>
              </w:rPr>
              <w:t>hier:</w:t>
            </w:r>
            <w:r>
              <w:rPr>
                <w:bCs/>
              </w:rPr>
              <w:t xml:space="preserve"> Bericht Nr. 24</w:t>
            </w:r>
            <w:r w:rsidR="00A73779">
              <w:rPr>
                <w:bCs/>
              </w:rPr>
              <w:t xml:space="preserve"> – Titel 63207</w:t>
            </w:r>
          </w:p>
          <w:p w14:paraId="05A1066E" w14:textId="77777777" w:rsidR="00350264" w:rsidRPr="00DA07B8" w:rsidRDefault="00350264" w:rsidP="00501784">
            <w:r w:rsidRPr="00DA07B8">
              <w:t>(Berichtsauftrag aus der 85. Sitzung vom 08.10.2025)</w:t>
            </w:r>
          </w:p>
        </w:tc>
        <w:tc>
          <w:tcPr>
            <w:tcW w:w="2126" w:type="dxa"/>
            <w:hideMark/>
          </w:tcPr>
          <w:p w14:paraId="0D80660F" w14:textId="77777777" w:rsidR="00350264" w:rsidRPr="00DA07B8" w:rsidRDefault="00185840" w:rsidP="00501784">
            <w:hyperlink r:id="rId48" w:history="1">
              <w:r w:rsidR="00350264" w:rsidRPr="00DA07B8">
                <w:rPr>
                  <w:rStyle w:val="Hyperlink"/>
                </w:rPr>
                <w:t>2485</w:t>
              </w:r>
            </w:hyperlink>
          </w:p>
          <w:p w14:paraId="11D7FFFD" w14:textId="77777777" w:rsidR="00350264" w:rsidRPr="00DA07B8" w:rsidRDefault="00350264" w:rsidP="00501784">
            <w:r w:rsidRPr="00DA07B8">
              <w:t>Haupt</w:t>
            </w:r>
          </w:p>
        </w:tc>
      </w:tr>
    </w:tbl>
    <w:p w14:paraId="4DEBA58A" w14:textId="77777777" w:rsidR="002F7A0B" w:rsidRDefault="002F7A0B" w:rsidP="002F7A0B">
      <w:pPr>
        <w:pStyle w:val="Ergebnis"/>
        <w:ind w:left="0"/>
      </w:pPr>
    </w:p>
    <w:p w14:paraId="643A7B11" w14:textId="4233F12C" w:rsidR="00A73779" w:rsidRDefault="00A73779">
      <w:r>
        <w:br w:type="page"/>
      </w:r>
    </w:p>
    <w:p w14:paraId="32903682" w14:textId="77777777" w:rsidR="002F7A0B" w:rsidRDefault="002F7A0B" w:rsidP="002F7A0B">
      <w:pPr>
        <w:pStyle w:val="Ergebnis"/>
        <w:ind w:left="0"/>
      </w:pPr>
      <w:r>
        <w:t>S. 7</w:t>
      </w:r>
      <w:r w:rsidRPr="005B624E">
        <w:t>5</w:t>
      </w:r>
      <w:r>
        <w:t xml:space="preserve">: </w:t>
      </w:r>
      <w:r w:rsidRPr="009433F2">
        <w:t>Titel 68569 – Sonstige Zuschüsse für konsumtive Zwecke im Inland</w:t>
      </w:r>
    </w:p>
    <w:p w14:paraId="6187F251" w14:textId="77777777" w:rsidR="002F7A0B" w:rsidRDefault="002F7A0B" w:rsidP="002F7A0B">
      <w:pPr>
        <w:pStyle w:val="Ergebnis"/>
        <w:ind w:left="0"/>
      </w:pPr>
    </w:p>
    <w:p w14:paraId="40C2E75B" w14:textId="77777777" w:rsidR="00A206A1" w:rsidRPr="00A206A1" w:rsidRDefault="00A206A1" w:rsidP="00A206A1">
      <w:pPr>
        <w:pStyle w:val="Ergebnis"/>
        <w:ind w:left="0"/>
        <w:rPr>
          <w:u w:val="single"/>
        </w:rPr>
      </w:pPr>
      <w:r w:rsidRPr="00A206A1">
        <w:rPr>
          <w:u w:val="single"/>
        </w:rPr>
        <w:t>Mitberaten wird:</w:t>
      </w:r>
    </w:p>
    <w:p w14:paraId="53CB35B0" w14:textId="77777777" w:rsidR="00350264" w:rsidRDefault="00350264" w:rsidP="00350264"/>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350264" w:rsidRPr="00DA07B8" w14:paraId="709AA8D3" w14:textId="77777777" w:rsidTr="00501784">
        <w:trPr>
          <w:cantSplit/>
        </w:trPr>
        <w:tc>
          <w:tcPr>
            <w:tcW w:w="851" w:type="dxa"/>
          </w:tcPr>
          <w:p w14:paraId="35D77229" w14:textId="77777777" w:rsidR="00350264" w:rsidRPr="00DA07B8" w:rsidRDefault="00350264" w:rsidP="00501784"/>
        </w:tc>
        <w:tc>
          <w:tcPr>
            <w:tcW w:w="425" w:type="dxa"/>
          </w:tcPr>
          <w:p w14:paraId="254364D7" w14:textId="74F57D50" w:rsidR="00350264" w:rsidRPr="00DA07B8" w:rsidRDefault="00350264" w:rsidP="00501784"/>
        </w:tc>
        <w:tc>
          <w:tcPr>
            <w:tcW w:w="5783" w:type="dxa"/>
            <w:tcMar>
              <w:top w:w="0" w:type="dxa"/>
              <w:left w:w="57" w:type="dxa"/>
              <w:bottom w:w="284" w:type="dxa"/>
              <w:right w:w="284" w:type="dxa"/>
            </w:tcMar>
            <w:hideMark/>
          </w:tcPr>
          <w:p w14:paraId="25804CB2" w14:textId="77777777" w:rsidR="00350264" w:rsidRPr="00DA07B8" w:rsidRDefault="00350264" w:rsidP="00501784">
            <w:r w:rsidRPr="00DA07B8">
              <w:t>Sammelvorlage SenBJF – BKP-</w:t>
            </w:r>
            <w:proofErr w:type="spellStart"/>
            <w:r w:rsidRPr="00DA07B8">
              <w:t>Vbst</w:t>
            </w:r>
            <w:proofErr w:type="spellEnd"/>
            <w:r w:rsidRPr="00DA07B8">
              <w:t xml:space="preserve"> – vom 05.11.2025</w:t>
            </w:r>
          </w:p>
          <w:p w14:paraId="460B122B" w14:textId="77EE285B" w:rsidR="00350264" w:rsidRDefault="00350264" w:rsidP="00501784">
            <w:pPr>
              <w:rPr>
                <w:b/>
              </w:rPr>
            </w:pPr>
            <w:r w:rsidRPr="00DA07B8">
              <w:rPr>
                <w:b/>
              </w:rPr>
              <w:t xml:space="preserve">Beantwortung der Berichtsaufträge aus der </w:t>
            </w:r>
            <w:r w:rsidR="00A73779">
              <w:rPr>
                <w:b/>
              </w:rPr>
              <w:br/>
            </w:r>
            <w:r w:rsidRPr="00DA07B8">
              <w:rPr>
                <w:b/>
              </w:rPr>
              <w:t>1. Lesung des Hauptausschusses – Einzelplan 10</w:t>
            </w:r>
          </w:p>
          <w:p w14:paraId="31C4DCBB" w14:textId="2CCD08C0" w:rsidR="00350264" w:rsidRPr="00A73779" w:rsidRDefault="00350264" w:rsidP="00501784">
            <w:r w:rsidRPr="00DA07B8">
              <w:rPr>
                <w:bCs/>
                <w:u w:val="single"/>
              </w:rPr>
              <w:t>hier:</w:t>
            </w:r>
            <w:r>
              <w:rPr>
                <w:bCs/>
              </w:rPr>
              <w:t xml:space="preserve"> Bericht Nr. 25 bis 27</w:t>
            </w:r>
            <w:r w:rsidR="00A73779">
              <w:rPr>
                <w:bCs/>
              </w:rPr>
              <w:t xml:space="preserve"> –</w:t>
            </w:r>
            <w:r w:rsidR="00A73779">
              <w:t>Titel 68569</w:t>
            </w:r>
          </w:p>
          <w:p w14:paraId="6854B4FE" w14:textId="77777777" w:rsidR="00350264" w:rsidRPr="00DA07B8" w:rsidRDefault="00350264" w:rsidP="00501784">
            <w:r w:rsidRPr="00DA07B8">
              <w:t>(Berichtsauftrag aus der 85. Sitzung vom 08.10.2025)</w:t>
            </w:r>
          </w:p>
        </w:tc>
        <w:tc>
          <w:tcPr>
            <w:tcW w:w="2126" w:type="dxa"/>
            <w:hideMark/>
          </w:tcPr>
          <w:p w14:paraId="14B063EB" w14:textId="77777777" w:rsidR="00350264" w:rsidRPr="00DA07B8" w:rsidRDefault="00185840" w:rsidP="00501784">
            <w:hyperlink r:id="rId49" w:history="1">
              <w:r w:rsidR="00350264" w:rsidRPr="00DA07B8">
                <w:rPr>
                  <w:rStyle w:val="Hyperlink"/>
                </w:rPr>
                <w:t>2485</w:t>
              </w:r>
            </w:hyperlink>
          </w:p>
          <w:p w14:paraId="4DF5FA93" w14:textId="77777777" w:rsidR="00350264" w:rsidRPr="00DA07B8" w:rsidRDefault="00350264" w:rsidP="00501784">
            <w:r w:rsidRPr="00DA07B8">
              <w:t>Haupt</w:t>
            </w:r>
          </w:p>
        </w:tc>
      </w:tr>
    </w:tbl>
    <w:p w14:paraId="63FE96F4" w14:textId="77777777" w:rsidR="002F7A0B" w:rsidRDefault="002F7A0B" w:rsidP="002F7A0B">
      <w:pPr>
        <w:pStyle w:val="Ergebnis"/>
        <w:ind w:left="0"/>
      </w:pPr>
    </w:p>
    <w:p w14:paraId="38F1EF00" w14:textId="77777777" w:rsidR="002F7A0B" w:rsidRDefault="002F7A0B" w:rsidP="002F7A0B">
      <w:pPr>
        <w:pStyle w:val="Ergebnis"/>
        <w:ind w:left="0"/>
      </w:pPr>
      <w:r>
        <w:t xml:space="preserve">S. 77: </w:t>
      </w:r>
      <w:r w:rsidRPr="009433F2">
        <w:t>Titel 68585 – Sonstige Zuschüsse für kulturelle Projekte im Bildungsbereich</w:t>
      </w:r>
    </w:p>
    <w:p w14:paraId="346A9D1B" w14:textId="77777777" w:rsidR="002F7A0B" w:rsidRDefault="002F7A0B" w:rsidP="002F7A0B">
      <w:pPr>
        <w:pStyle w:val="Ergebnis"/>
        <w:ind w:left="0"/>
      </w:pPr>
    </w:p>
    <w:p w14:paraId="1C166698" w14:textId="77777777" w:rsidR="00A206A1" w:rsidRPr="00A206A1" w:rsidRDefault="00A206A1" w:rsidP="00A206A1">
      <w:pPr>
        <w:pStyle w:val="Ergebnis"/>
        <w:ind w:left="0"/>
        <w:rPr>
          <w:u w:val="single"/>
        </w:rPr>
      </w:pPr>
      <w:r w:rsidRPr="00A206A1">
        <w:rPr>
          <w:u w:val="single"/>
        </w:rPr>
        <w:t>Mitberaten wird:</w:t>
      </w:r>
    </w:p>
    <w:p w14:paraId="100C6A0F" w14:textId="77777777" w:rsidR="00D2172C" w:rsidRDefault="00D2172C" w:rsidP="00D2172C"/>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D2172C" w:rsidRPr="00DA07B8" w14:paraId="1EAA3053" w14:textId="77777777" w:rsidTr="00501784">
        <w:trPr>
          <w:cantSplit/>
        </w:trPr>
        <w:tc>
          <w:tcPr>
            <w:tcW w:w="851" w:type="dxa"/>
          </w:tcPr>
          <w:p w14:paraId="474D8D0D" w14:textId="77777777" w:rsidR="00D2172C" w:rsidRPr="00DA07B8" w:rsidRDefault="00D2172C" w:rsidP="00501784"/>
        </w:tc>
        <w:tc>
          <w:tcPr>
            <w:tcW w:w="425" w:type="dxa"/>
          </w:tcPr>
          <w:p w14:paraId="05291021" w14:textId="77777777" w:rsidR="00D2172C" w:rsidRPr="00DA07B8" w:rsidRDefault="00D2172C" w:rsidP="00501784"/>
        </w:tc>
        <w:tc>
          <w:tcPr>
            <w:tcW w:w="5783" w:type="dxa"/>
            <w:tcMar>
              <w:top w:w="0" w:type="dxa"/>
              <w:left w:w="57" w:type="dxa"/>
              <w:bottom w:w="284" w:type="dxa"/>
              <w:right w:w="284" w:type="dxa"/>
            </w:tcMar>
            <w:hideMark/>
          </w:tcPr>
          <w:p w14:paraId="135C84C1" w14:textId="77777777" w:rsidR="00D2172C" w:rsidRPr="00DA07B8" w:rsidRDefault="00D2172C" w:rsidP="00501784">
            <w:r w:rsidRPr="00DA07B8">
              <w:t>Sammelvorlage SenBJF – BKP-</w:t>
            </w:r>
            <w:proofErr w:type="spellStart"/>
            <w:r w:rsidRPr="00DA07B8">
              <w:t>Vbst</w:t>
            </w:r>
            <w:proofErr w:type="spellEnd"/>
            <w:r w:rsidRPr="00DA07B8">
              <w:t xml:space="preserve"> – vom 05.11.2025</w:t>
            </w:r>
          </w:p>
          <w:p w14:paraId="5F5D8D85" w14:textId="4798AFB3" w:rsidR="00D2172C" w:rsidRDefault="00D2172C" w:rsidP="00501784">
            <w:pPr>
              <w:rPr>
                <w:b/>
              </w:rPr>
            </w:pPr>
            <w:r w:rsidRPr="00DA07B8">
              <w:rPr>
                <w:b/>
              </w:rPr>
              <w:t xml:space="preserve">Beantwortung der Berichtsaufträge aus der </w:t>
            </w:r>
            <w:r w:rsidR="008B7F1A">
              <w:rPr>
                <w:b/>
              </w:rPr>
              <w:br/>
            </w:r>
            <w:r w:rsidRPr="00DA07B8">
              <w:rPr>
                <w:b/>
              </w:rPr>
              <w:t>1. Lesung des Hauptausschusses – Einzelplan 10</w:t>
            </w:r>
          </w:p>
          <w:p w14:paraId="230B0401" w14:textId="6905B685" w:rsidR="00D2172C" w:rsidRPr="008B7F1A" w:rsidRDefault="00D2172C" w:rsidP="00501784">
            <w:r w:rsidRPr="00DA07B8">
              <w:rPr>
                <w:bCs/>
                <w:u w:val="single"/>
              </w:rPr>
              <w:t>hier:</w:t>
            </w:r>
            <w:r>
              <w:rPr>
                <w:bCs/>
              </w:rPr>
              <w:t xml:space="preserve"> Bericht Nr. 28 und 29</w:t>
            </w:r>
            <w:r w:rsidR="008B7F1A">
              <w:rPr>
                <w:bCs/>
              </w:rPr>
              <w:t xml:space="preserve"> –</w:t>
            </w:r>
            <w:r w:rsidR="008B7F1A">
              <w:t>Titel 68585</w:t>
            </w:r>
          </w:p>
          <w:p w14:paraId="78A56849" w14:textId="77777777" w:rsidR="00D2172C" w:rsidRPr="00DA07B8" w:rsidRDefault="00D2172C" w:rsidP="00501784">
            <w:r w:rsidRPr="00DA07B8">
              <w:t>(Berichtsauftrag aus der 85. Sitzung vom 08.10.2025)</w:t>
            </w:r>
          </w:p>
        </w:tc>
        <w:tc>
          <w:tcPr>
            <w:tcW w:w="2126" w:type="dxa"/>
            <w:hideMark/>
          </w:tcPr>
          <w:p w14:paraId="7C9EB51F" w14:textId="77777777" w:rsidR="00D2172C" w:rsidRPr="00DA07B8" w:rsidRDefault="00185840" w:rsidP="00501784">
            <w:hyperlink r:id="rId50" w:history="1">
              <w:r w:rsidR="00D2172C" w:rsidRPr="00DA07B8">
                <w:rPr>
                  <w:rStyle w:val="Hyperlink"/>
                </w:rPr>
                <w:t>2485</w:t>
              </w:r>
            </w:hyperlink>
          </w:p>
          <w:p w14:paraId="6F976929" w14:textId="77777777" w:rsidR="00D2172C" w:rsidRPr="00DA07B8" w:rsidRDefault="00D2172C" w:rsidP="00501784">
            <w:r w:rsidRPr="00DA07B8">
              <w:t>Haupt</w:t>
            </w:r>
          </w:p>
        </w:tc>
      </w:tr>
    </w:tbl>
    <w:p w14:paraId="245A07C3" w14:textId="77777777" w:rsidR="004E737D" w:rsidRDefault="004E737D" w:rsidP="002F7A0B">
      <w:pPr>
        <w:jc w:val="both"/>
      </w:pPr>
    </w:p>
    <w:p w14:paraId="4FA4233B" w14:textId="77777777" w:rsidR="008B7F1A" w:rsidRDefault="008B7F1A" w:rsidP="002F7A0B">
      <w:pPr>
        <w:jc w:val="both"/>
      </w:pPr>
    </w:p>
    <w:p w14:paraId="5749723D" w14:textId="77777777" w:rsidR="002F7A0B" w:rsidRDefault="002F7A0B" w:rsidP="002F7A0B">
      <w:r w:rsidRPr="0096187D">
        <w:t xml:space="preserve">Kapitel 1011 </w:t>
      </w:r>
      <w:r>
        <w:t xml:space="preserve">– </w:t>
      </w:r>
      <w:r w:rsidRPr="0096187D">
        <w:t>Senatsverwaltung für Bildung, Jugend und Familie</w:t>
      </w:r>
      <w:r>
        <w:t xml:space="preserve"> </w:t>
      </w:r>
      <w:r w:rsidRPr="0096187D">
        <w:t>- Schulträgerschaft und operative Schulaufsicht der beruflichen und</w:t>
      </w:r>
      <w:r>
        <w:t xml:space="preserve"> </w:t>
      </w:r>
      <w:r w:rsidRPr="0096187D">
        <w:t>zentral verwalteten Schulen</w:t>
      </w:r>
      <w:r>
        <w:t xml:space="preserve"> –</w:t>
      </w:r>
    </w:p>
    <w:p w14:paraId="37B06228" w14:textId="77777777" w:rsidR="002F7A0B" w:rsidRDefault="002F7A0B" w:rsidP="002F7A0B"/>
    <w:p w14:paraId="04B263C3" w14:textId="2F7A8B43" w:rsidR="002F7A0B" w:rsidRPr="00E8176E" w:rsidRDefault="002F7A0B" w:rsidP="002F7A0B">
      <w:pPr>
        <w:rPr>
          <w:u w:val="single"/>
        </w:rPr>
      </w:pPr>
      <w:r w:rsidRPr="00E8176E">
        <w:rPr>
          <w:u w:val="single"/>
        </w:rPr>
        <w:t>Mitberaten wird</w:t>
      </w:r>
      <w:r w:rsidR="008B7F1A">
        <w:rPr>
          <w:u w:val="single"/>
        </w:rPr>
        <w:t xml:space="preserve"> (übergreifend)</w:t>
      </w:r>
      <w:r w:rsidRPr="00E8176E">
        <w:rPr>
          <w:u w:val="single"/>
        </w:rPr>
        <w:t>:</w:t>
      </w:r>
    </w:p>
    <w:p w14:paraId="3D8B438A" w14:textId="77777777" w:rsidR="00D2172C" w:rsidRDefault="00D2172C" w:rsidP="00D2172C"/>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D2172C" w:rsidRPr="00DA07B8" w14:paraId="3E62A417" w14:textId="77777777" w:rsidTr="00501784">
        <w:trPr>
          <w:cantSplit/>
        </w:trPr>
        <w:tc>
          <w:tcPr>
            <w:tcW w:w="851" w:type="dxa"/>
          </w:tcPr>
          <w:p w14:paraId="22AAEA83" w14:textId="77777777" w:rsidR="00D2172C" w:rsidRPr="00DA07B8" w:rsidRDefault="00D2172C" w:rsidP="00501784"/>
        </w:tc>
        <w:tc>
          <w:tcPr>
            <w:tcW w:w="425" w:type="dxa"/>
          </w:tcPr>
          <w:p w14:paraId="11F37437" w14:textId="77777777" w:rsidR="00D2172C" w:rsidRPr="00DA07B8" w:rsidRDefault="00D2172C" w:rsidP="00501784"/>
        </w:tc>
        <w:tc>
          <w:tcPr>
            <w:tcW w:w="5783" w:type="dxa"/>
            <w:tcMar>
              <w:top w:w="0" w:type="dxa"/>
              <w:left w:w="57" w:type="dxa"/>
              <w:bottom w:w="284" w:type="dxa"/>
              <w:right w:w="284" w:type="dxa"/>
            </w:tcMar>
            <w:hideMark/>
          </w:tcPr>
          <w:p w14:paraId="43BE268A" w14:textId="77777777" w:rsidR="00D2172C" w:rsidRPr="00DA07B8" w:rsidRDefault="00D2172C" w:rsidP="00501784">
            <w:r w:rsidRPr="00DA07B8">
              <w:t>Sammelvorlage SenBJF – BKP-</w:t>
            </w:r>
            <w:proofErr w:type="spellStart"/>
            <w:r w:rsidRPr="00DA07B8">
              <w:t>Vbst</w:t>
            </w:r>
            <w:proofErr w:type="spellEnd"/>
            <w:r w:rsidRPr="00DA07B8">
              <w:t xml:space="preserve"> – vom 05.11.2025</w:t>
            </w:r>
          </w:p>
          <w:p w14:paraId="70D95DB0" w14:textId="56D1292F" w:rsidR="00D2172C" w:rsidRDefault="00D2172C" w:rsidP="00501784">
            <w:pPr>
              <w:rPr>
                <w:b/>
              </w:rPr>
            </w:pPr>
            <w:r w:rsidRPr="00DA07B8">
              <w:rPr>
                <w:b/>
              </w:rPr>
              <w:t xml:space="preserve">Beantwortung der Berichtsaufträge aus der </w:t>
            </w:r>
            <w:r w:rsidR="0044474A">
              <w:rPr>
                <w:b/>
              </w:rPr>
              <w:br/>
            </w:r>
            <w:r w:rsidRPr="00DA07B8">
              <w:rPr>
                <w:b/>
              </w:rPr>
              <w:t>1. Lesung des Hauptausschusses – Einzelplan 10</w:t>
            </w:r>
          </w:p>
          <w:p w14:paraId="5DEC15CF" w14:textId="2A565BD2" w:rsidR="00D2172C" w:rsidRPr="00DA07B8" w:rsidRDefault="00D2172C" w:rsidP="00501784">
            <w:pPr>
              <w:rPr>
                <w:bCs/>
              </w:rPr>
            </w:pPr>
            <w:r w:rsidRPr="00DA07B8">
              <w:rPr>
                <w:bCs/>
                <w:u w:val="single"/>
              </w:rPr>
              <w:t>hier:</w:t>
            </w:r>
            <w:r>
              <w:rPr>
                <w:bCs/>
              </w:rPr>
              <w:t xml:space="preserve"> Bericht Nr. 30</w:t>
            </w:r>
            <w:r w:rsidR="008B7F1A">
              <w:rPr>
                <w:bCs/>
              </w:rPr>
              <w:t xml:space="preserve"> – </w:t>
            </w:r>
            <w:r w:rsidR="008B7F1A" w:rsidRPr="008B7F1A">
              <w:rPr>
                <w:bCs/>
              </w:rPr>
              <w:t>Beschulung von Kindern und Jugendlichen in Flüchtlingsunterkünften</w:t>
            </w:r>
          </w:p>
          <w:p w14:paraId="450D7D31" w14:textId="77777777" w:rsidR="00D2172C" w:rsidRPr="00DA07B8" w:rsidRDefault="00D2172C" w:rsidP="00501784">
            <w:r w:rsidRPr="00DA07B8">
              <w:t>(Berichtsauftrag aus der 85. Sitzung vom 08.10.2025)</w:t>
            </w:r>
          </w:p>
        </w:tc>
        <w:tc>
          <w:tcPr>
            <w:tcW w:w="2126" w:type="dxa"/>
            <w:hideMark/>
          </w:tcPr>
          <w:p w14:paraId="31889638" w14:textId="77777777" w:rsidR="00D2172C" w:rsidRPr="00DA07B8" w:rsidRDefault="00185840" w:rsidP="00501784">
            <w:hyperlink r:id="rId51" w:history="1">
              <w:r w:rsidR="00D2172C" w:rsidRPr="00DA07B8">
                <w:rPr>
                  <w:rStyle w:val="Hyperlink"/>
                </w:rPr>
                <w:t>2485</w:t>
              </w:r>
            </w:hyperlink>
          </w:p>
          <w:p w14:paraId="5FF7BEE1" w14:textId="77777777" w:rsidR="00D2172C" w:rsidRPr="00DA07B8" w:rsidRDefault="00D2172C" w:rsidP="00501784">
            <w:r w:rsidRPr="00DA07B8">
              <w:t>Haupt</w:t>
            </w:r>
          </w:p>
        </w:tc>
      </w:tr>
    </w:tbl>
    <w:p w14:paraId="71C2C8A2" w14:textId="77777777" w:rsidR="002F7A0B" w:rsidRDefault="002F7A0B" w:rsidP="002F7A0B">
      <w:pPr>
        <w:pStyle w:val="Absatz"/>
      </w:pPr>
    </w:p>
    <w:p w14:paraId="62031F6E" w14:textId="77777777" w:rsidR="002F7A0B" w:rsidRDefault="002F7A0B" w:rsidP="002F7A0B">
      <w:pPr>
        <w:pStyle w:val="Absatz"/>
      </w:pPr>
      <w:r>
        <w:t xml:space="preserve">S. 98: </w:t>
      </w:r>
      <w:r w:rsidRPr="009433F2">
        <w:t>Titel 68569 – Sonstige Zuschüsse für konsumtive Zwecke im Inland</w:t>
      </w:r>
    </w:p>
    <w:p w14:paraId="2CD99BA6" w14:textId="77777777" w:rsidR="002F7A0B" w:rsidRDefault="002F7A0B" w:rsidP="002F7A0B"/>
    <w:p w14:paraId="164266F8" w14:textId="77777777" w:rsidR="00A206A1" w:rsidRPr="00A206A1" w:rsidRDefault="00A206A1" w:rsidP="00A206A1">
      <w:pPr>
        <w:pStyle w:val="Ergebnis"/>
        <w:ind w:left="0"/>
        <w:rPr>
          <w:u w:val="single"/>
        </w:rPr>
      </w:pPr>
      <w:r w:rsidRPr="00A206A1">
        <w:rPr>
          <w:u w:val="single"/>
        </w:rPr>
        <w:t>Mitberaten wird:</w:t>
      </w:r>
    </w:p>
    <w:p w14:paraId="5CFDECF7" w14:textId="77777777" w:rsidR="00D2172C" w:rsidRDefault="00D2172C" w:rsidP="00D2172C"/>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D2172C" w:rsidRPr="00DA07B8" w14:paraId="13E1C3A6" w14:textId="77777777" w:rsidTr="00501784">
        <w:trPr>
          <w:cantSplit/>
        </w:trPr>
        <w:tc>
          <w:tcPr>
            <w:tcW w:w="851" w:type="dxa"/>
          </w:tcPr>
          <w:p w14:paraId="14789A3F" w14:textId="77777777" w:rsidR="00D2172C" w:rsidRPr="00DA07B8" w:rsidRDefault="00D2172C" w:rsidP="00501784"/>
        </w:tc>
        <w:tc>
          <w:tcPr>
            <w:tcW w:w="425" w:type="dxa"/>
          </w:tcPr>
          <w:p w14:paraId="71C2268B" w14:textId="77777777" w:rsidR="00D2172C" w:rsidRPr="00DA07B8" w:rsidRDefault="00D2172C" w:rsidP="00501784"/>
        </w:tc>
        <w:tc>
          <w:tcPr>
            <w:tcW w:w="5783" w:type="dxa"/>
            <w:tcMar>
              <w:top w:w="0" w:type="dxa"/>
              <w:left w:w="57" w:type="dxa"/>
              <w:bottom w:w="284" w:type="dxa"/>
              <w:right w:w="284" w:type="dxa"/>
            </w:tcMar>
            <w:hideMark/>
          </w:tcPr>
          <w:p w14:paraId="404DA386" w14:textId="77777777" w:rsidR="00D2172C" w:rsidRPr="00DA07B8" w:rsidRDefault="00D2172C" w:rsidP="00501784">
            <w:r w:rsidRPr="00DA07B8">
              <w:t>Sammelvorlage SenBJF – BKP-</w:t>
            </w:r>
            <w:proofErr w:type="spellStart"/>
            <w:r w:rsidRPr="00DA07B8">
              <w:t>Vbst</w:t>
            </w:r>
            <w:proofErr w:type="spellEnd"/>
            <w:r w:rsidRPr="00DA07B8">
              <w:t xml:space="preserve"> – vom 05.11.2025</w:t>
            </w:r>
          </w:p>
          <w:p w14:paraId="7D871D6C" w14:textId="6BBDA877" w:rsidR="00D2172C" w:rsidRDefault="00D2172C" w:rsidP="00501784">
            <w:pPr>
              <w:rPr>
                <w:b/>
              </w:rPr>
            </w:pPr>
            <w:r w:rsidRPr="00DA07B8">
              <w:rPr>
                <w:b/>
              </w:rPr>
              <w:t xml:space="preserve">Beantwortung der Berichtsaufträge aus der </w:t>
            </w:r>
            <w:r w:rsidR="0044474A">
              <w:rPr>
                <w:b/>
              </w:rPr>
              <w:br/>
            </w:r>
            <w:r w:rsidRPr="00DA07B8">
              <w:rPr>
                <w:b/>
              </w:rPr>
              <w:t>1. Lesung des Hauptausschusses – Einzelplan 10</w:t>
            </w:r>
          </w:p>
          <w:p w14:paraId="4380BEF5" w14:textId="1F110A1C" w:rsidR="00D2172C" w:rsidRPr="00DA07B8" w:rsidRDefault="00D2172C" w:rsidP="00501784">
            <w:pPr>
              <w:rPr>
                <w:bCs/>
              </w:rPr>
            </w:pPr>
            <w:r w:rsidRPr="00DA07B8">
              <w:rPr>
                <w:bCs/>
                <w:u w:val="single"/>
              </w:rPr>
              <w:t>hier:</w:t>
            </w:r>
            <w:r>
              <w:rPr>
                <w:bCs/>
              </w:rPr>
              <w:t xml:space="preserve"> Bericht Nr. 31</w:t>
            </w:r>
            <w:r w:rsidR="0044474A">
              <w:rPr>
                <w:bCs/>
              </w:rPr>
              <w:t xml:space="preserve"> – Titel 68569</w:t>
            </w:r>
          </w:p>
          <w:p w14:paraId="3D2A8742" w14:textId="77777777" w:rsidR="00D2172C" w:rsidRPr="00DA07B8" w:rsidRDefault="00D2172C" w:rsidP="00501784">
            <w:r w:rsidRPr="00DA07B8">
              <w:t>(Berichtsauftrag aus der 85. Sitzung vom 08.10.2025)</w:t>
            </w:r>
          </w:p>
        </w:tc>
        <w:tc>
          <w:tcPr>
            <w:tcW w:w="2126" w:type="dxa"/>
            <w:hideMark/>
          </w:tcPr>
          <w:p w14:paraId="2393C90B" w14:textId="77777777" w:rsidR="00D2172C" w:rsidRPr="00DA07B8" w:rsidRDefault="00185840" w:rsidP="00501784">
            <w:hyperlink r:id="rId52" w:history="1">
              <w:r w:rsidR="00D2172C" w:rsidRPr="00DA07B8">
                <w:rPr>
                  <w:rStyle w:val="Hyperlink"/>
                </w:rPr>
                <w:t>2485</w:t>
              </w:r>
            </w:hyperlink>
          </w:p>
          <w:p w14:paraId="77946B35" w14:textId="77777777" w:rsidR="00D2172C" w:rsidRPr="00DA07B8" w:rsidRDefault="00D2172C" w:rsidP="00501784">
            <w:r w:rsidRPr="00DA07B8">
              <w:t>Haupt</w:t>
            </w:r>
          </w:p>
        </w:tc>
      </w:tr>
    </w:tbl>
    <w:p w14:paraId="4BDFF1AB" w14:textId="77777777" w:rsidR="002F7A0B" w:rsidRDefault="002F7A0B" w:rsidP="002F7A0B">
      <w:pPr>
        <w:pStyle w:val="Ergebnis"/>
        <w:ind w:left="0"/>
      </w:pPr>
    </w:p>
    <w:p w14:paraId="694702D6" w14:textId="65F4C454" w:rsidR="0044474A" w:rsidRDefault="0044474A">
      <w:r>
        <w:br w:type="page"/>
      </w:r>
    </w:p>
    <w:p w14:paraId="6444C426" w14:textId="77777777" w:rsidR="002F7A0B" w:rsidRDefault="002F7A0B" w:rsidP="002F7A0B">
      <w:r w:rsidRPr="0096187D">
        <w:t xml:space="preserve">Kapitel 1012 </w:t>
      </w:r>
      <w:r>
        <w:t xml:space="preserve">– </w:t>
      </w:r>
      <w:r w:rsidRPr="0096187D">
        <w:t>Senatsverwaltung für Bildung, Jugend und Familie</w:t>
      </w:r>
      <w:r>
        <w:t xml:space="preserve"> </w:t>
      </w:r>
      <w:r w:rsidRPr="0096187D">
        <w:t>- Operative Schulaufsicht der allgemeinbildenden Schulen</w:t>
      </w:r>
      <w:r>
        <w:t xml:space="preserve"> –</w:t>
      </w:r>
    </w:p>
    <w:p w14:paraId="3D25E209" w14:textId="77777777" w:rsidR="002F7A0B" w:rsidRDefault="002F7A0B" w:rsidP="002F7A0B"/>
    <w:p w14:paraId="2075AEE5" w14:textId="3D4B5522" w:rsidR="002F7A0B" w:rsidRDefault="002F7A0B" w:rsidP="002F7A0B">
      <w:r>
        <w:t xml:space="preserve">S. 109: </w:t>
      </w:r>
      <w:r w:rsidRPr="009433F2">
        <w:t>Titel 11921 – Rückzahlungen von Zuwendungen</w:t>
      </w:r>
      <w:r w:rsidR="004E737D">
        <w:t xml:space="preserve"> (LINKE)</w:t>
      </w:r>
    </w:p>
    <w:p w14:paraId="5DC34DC6" w14:textId="77777777" w:rsidR="002F7A0B" w:rsidRDefault="002F7A0B" w:rsidP="002F7A0B"/>
    <w:p w14:paraId="148C404D" w14:textId="77777777" w:rsidR="00A206A1" w:rsidRPr="00A206A1" w:rsidRDefault="00A206A1" w:rsidP="00A206A1">
      <w:pPr>
        <w:pStyle w:val="Ergebnis"/>
        <w:ind w:left="0"/>
        <w:rPr>
          <w:u w:val="single"/>
        </w:rPr>
      </w:pPr>
      <w:r w:rsidRPr="00A206A1">
        <w:rPr>
          <w:u w:val="single"/>
        </w:rPr>
        <w:t>Mitberaten wird:</w:t>
      </w:r>
    </w:p>
    <w:p w14:paraId="27CDA11C" w14:textId="77777777" w:rsidR="00D2172C" w:rsidRDefault="00D2172C" w:rsidP="00D2172C"/>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D2172C" w:rsidRPr="00DA07B8" w14:paraId="1F72F026" w14:textId="77777777" w:rsidTr="00501784">
        <w:trPr>
          <w:cantSplit/>
        </w:trPr>
        <w:tc>
          <w:tcPr>
            <w:tcW w:w="851" w:type="dxa"/>
          </w:tcPr>
          <w:p w14:paraId="16AA838B" w14:textId="77777777" w:rsidR="00D2172C" w:rsidRPr="00DA07B8" w:rsidRDefault="00D2172C" w:rsidP="00501784"/>
        </w:tc>
        <w:tc>
          <w:tcPr>
            <w:tcW w:w="425" w:type="dxa"/>
          </w:tcPr>
          <w:p w14:paraId="26853334" w14:textId="77777777" w:rsidR="00D2172C" w:rsidRPr="00DA07B8" w:rsidRDefault="00D2172C" w:rsidP="00501784"/>
        </w:tc>
        <w:tc>
          <w:tcPr>
            <w:tcW w:w="5783" w:type="dxa"/>
            <w:tcMar>
              <w:top w:w="0" w:type="dxa"/>
              <w:left w:w="57" w:type="dxa"/>
              <w:bottom w:w="284" w:type="dxa"/>
              <w:right w:w="284" w:type="dxa"/>
            </w:tcMar>
            <w:hideMark/>
          </w:tcPr>
          <w:p w14:paraId="5F0A2536" w14:textId="77777777" w:rsidR="00D2172C" w:rsidRPr="00DA07B8" w:rsidRDefault="00D2172C" w:rsidP="00501784">
            <w:r w:rsidRPr="00DA07B8">
              <w:t>Sammelvorlage SenBJF – BKP-</w:t>
            </w:r>
            <w:proofErr w:type="spellStart"/>
            <w:r w:rsidRPr="00DA07B8">
              <w:t>Vbst</w:t>
            </w:r>
            <w:proofErr w:type="spellEnd"/>
            <w:r w:rsidRPr="00DA07B8">
              <w:t xml:space="preserve"> – vom 05.11.2025</w:t>
            </w:r>
          </w:p>
          <w:p w14:paraId="234261DC" w14:textId="4F3B96E7" w:rsidR="00D2172C" w:rsidRDefault="00D2172C" w:rsidP="00501784">
            <w:pPr>
              <w:rPr>
                <w:b/>
              </w:rPr>
            </w:pPr>
            <w:r w:rsidRPr="00DA07B8">
              <w:rPr>
                <w:b/>
              </w:rPr>
              <w:t xml:space="preserve">Beantwortung der Berichtsaufträge aus der </w:t>
            </w:r>
            <w:r w:rsidR="00236B08">
              <w:rPr>
                <w:b/>
              </w:rPr>
              <w:br/>
            </w:r>
            <w:r w:rsidRPr="00DA07B8">
              <w:rPr>
                <w:b/>
              </w:rPr>
              <w:t>1. Lesung des Hauptausschusses – Einzelplan 10</w:t>
            </w:r>
          </w:p>
          <w:p w14:paraId="44B0F536" w14:textId="1517DB0F" w:rsidR="00D2172C" w:rsidRPr="00DA07B8" w:rsidRDefault="00D2172C" w:rsidP="00501784">
            <w:pPr>
              <w:rPr>
                <w:bCs/>
              </w:rPr>
            </w:pPr>
            <w:r w:rsidRPr="00DA07B8">
              <w:rPr>
                <w:bCs/>
                <w:u w:val="single"/>
              </w:rPr>
              <w:t>hier:</w:t>
            </w:r>
            <w:r>
              <w:rPr>
                <w:bCs/>
              </w:rPr>
              <w:t xml:space="preserve"> Bericht Nr. 32</w:t>
            </w:r>
            <w:r w:rsidR="00236B08">
              <w:rPr>
                <w:bCs/>
              </w:rPr>
              <w:t xml:space="preserve"> – Titel 11921</w:t>
            </w:r>
          </w:p>
          <w:p w14:paraId="53BBEC9C" w14:textId="77777777" w:rsidR="00D2172C" w:rsidRPr="00DA07B8" w:rsidRDefault="00D2172C" w:rsidP="00501784">
            <w:r w:rsidRPr="00DA07B8">
              <w:t>(Berichtsauftrag aus der 85. Sitzung vom 08.10.2025)</w:t>
            </w:r>
          </w:p>
        </w:tc>
        <w:tc>
          <w:tcPr>
            <w:tcW w:w="2126" w:type="dxa"/>
            <w:hideMark/>
          </w:tcPr>
          <w:p w14:paraId="6B710E43" w14:textId="77777777" w:rsidR="00D2172C" w:rsidRPr="00DA07B8" w:rsidRDefault="00185840" w:rsidP="00501784">
            <w:hyperlink r:id="rId53" w:history="1">
              <w:r w:rsidR="00D2172C" w:rsidRPr="00DA07B8">
                <w:rPr>
                  <w:rStyle w:val="Hyperlink"/>
                </w:rPr>
                <w:t>2485</w:t>
              </w:r>
            </w:hyperlink>
          </w:p>
          <w:p w14:paraId="6B3D0843" w14:textId="77777777" w:rsidR="00D2172C" w:rsidRPr="00DA07B8" w:rsidRDefault="00D2172C" w:rsidP="00501784">
            <w:r w:rsidRPr="00DA07B8">
              <w:t>Haupt</w:t>
            </w:r>
          </w:p>
        </w:tc>
      </w:tr>
    </w:tbl>
    <w:p w14:paraId="4114549D" w14:textId="77777777" w:rsidR="002F7A0B" w:rsidRDefault="002F7A0B" w:rsidP="002F7A0B"/>
    <w:p w14:paraId="43FEEED7" w14:textId="77777777" w:rsidR="002F7A0B" w:rsidRDefault="002F7A0B" w:rsidP="002F7A0B">
      <w:r>
        <w:t xml:space="preserve">S. 109: </w:t>
      </w:r>
      <w:r w:rsidRPr="009433F2">
        <w:t>Titel 42221 – Bezüge der Anwärterinnen und Anwärter</w:t>
      </w:r>
    </w:p>
    <w:p w14:paraId="261D85D9" w14:textId="77777777" w:rsidR="002F7A0B" w:rsidRDefault="002F7A0B" w:rsidP="002F7A0B"/>
    <w:p w14:paraId="0A998477" w14:textId="77777777" w:rsidR="00A206A1" w:rsidRPr="00A206A1" w:rsidRDefault="00A206A1" w:rsidP="00A206A1">
      <w:pPr>
        <w:pStyle w:val="Ergebnis"/>
        <w:ind w:left="0"/>
        <w:rPr>
          <w:u w:val="single"/>
        </w:rPr>
      </w:pPr>
      <w:r w:rsidRPr="00A206A1">
        <w:rPr>
          <w:u w:val="single"/>
        </w:rPr>
        <w:t>Mitberaten wird:</w:t>
      </w:r>
    </w:p>
    <w:p w14:paraId="6FC161C9" w14:textId="77777777" w:rsidR="00D01E99" w:rsidRDefault="00D01E99" w:rsidP="00D01E99"/>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D01E99" w:rsidRPr="00DA07B8" w14:paraId="625FBA5C" w14:textId="77777777" w:rsidTr="00501784">
        <w:trPr>
          <w:cantSplit/>
        </w:trPr>
        <w:tc>
          <w:tcPr>
            <w:tcW w:w="851" w:type="dxa"/>
          </w:tcPr>
          <w:p w14:paraId="68D15C25" w14:textId="77777777" w:rsidR="00D01E99" w:rsidRPr="00DA07B8" w:rsidRDefault="00D01E99" w:rsidP="00501784"/>
        </w:tc>
        <w:tc>
          <w:tcPr>
            <w:tcW w:w="425" w:type="dxa"/>
          </w:tcPr>
          <w:p w14:paraId="42C8E8A9" w14:textId="77777777" w:rsidR="00D01E99" w:rsidRPr="00DA07B8" w:rsidRDefault="00D01E99" w:rsidP="00501784"/>
        </w:tc>
        <w:tc>
          <w:tcPr>
            <w:tcW w:w="5783" w:type="dxa"/>
            <w:tcMar>
              <w:top w:w="0" w:type="dxa"/>
              <w:left w:w="57" w:type="dxa"/>
              <w:bottom w:w="284" w:type="dxa"/>
              <w:right w:w="284" w:type="dxa"/>
            </w:tcMar>
            <w:hideMark/>
          </w:tcPr>
          <w:p w14:paraId="3092607B" w14:textId="77777777" w:rsidR="00D01E99" w:rsidRPr="00DA07B8" w:rsidRDefault="00D01E99" w:rsidP="00501784">
            <w:r w:rsidRPr="00DA07B8">
              <w:t>Sammelvorlage SenBJF – BKP-</w:t>
            </w:r>
            <w:proofErr w:type="spellStart"/>
            <w:r w:rsidRPr="00DA07B8">
              <w:t>Vbst</w:t>
            </w:r>
            <w:proofErr w:type="spellEnd"/>
            <w:r w:rsidRPr="00DA07B8">
              <w:t xml:space="preserve"> – vom 05.11.2025</w:t>
            </w:r>
          </w:p>
          <w:p w14:paraId="7A8C144A" w14:textId="4BAEE665" w:rsidR="00D01E99" w:rsidRDefault="00D01E99" w:rsidP="00501784">
            <w:pPr>
              <w:rPr>
                <w:b/>
              </w:rPr>
            </w:pPr>
            <w:r w:rsidRPr="00DA07B8">
              <w:rPr>
                <w:b/>
              </w:rPr>
              <w:t xml:space="preserve">Beantwortung der Berichtsaufträge aus der </w:t>
            </w:r>
            <w:r w:rsidR="00236B08">
              <w:rPr>
                <w:b/>
              </w:rPr>
              <w:br/>
            </w:r>
            <w:r w:rsidRPr="00DA07B8">
              <w:rPr>
                <w:b/>
              </w:rPr>
              <w:t>1. Lesung des Hauptausschusses – Einzelplan 10</w:t>
            </w:r>
          </w:p>
          <w:p w14:paraId="6AF35144" w14:textId="3D93018A" w:rsidR="00D01E99" w:rsidRPr="00DA07B8" w:rsidRDefault="00D01E99" w:rsidP="00501784">
            <w:pPr>
              <w:rPr>
                <w:bCs/>
              </w:rPr>
            </w:pPr>
            <w:r w:rsidRPr="00DA07B8">
              <w:rPr>
                <w:bCs/>
                <w:u w:val="single"/>
              </w:rPr>
              <w:t>hier:</w:t>
            </w:r>
            <w:r>
              <w:rPr>
                <w:bCs/>
              </w:rPr>
              <w:t xml:space="preserve"> Bericht Nr. 33</w:t>
            </w:r>
            <w:r w:rsidR="00236B08">
              <w:rPr>
                <w:bCs/>
              </w:rPr>
              <w:t xml:space="preserve"> – Titel 42221</w:t>
            </w:r>
          </w:p>
          <w:p w14:paraId="13819D9C" w14:textId="77777777" w:rsidR="00D01E99" w:rsidRPr="00DA07B8" w:rsidRDefault="00D01E99" w:rsidP="00501784">
            <w:r w:rsidRPr="00DA07B8">
              <w:t>(Berichtsauftrag aus der 85. Sitzung vom 08.10.2025)</w:t>
            </w:r>
          </w:p>
        </w:tc>
        <w:tc>
          <w:tcPr>
            <w:tcW w:w="2126" w:type="dxa"/>
            <w:hideMark/>
          </w:tcPr>
          <w:p w14:paraId="6E881F8B" w14:textId="77777777" w:rsidR="00D01E99" w:rsidRPr="00DA07B8" w:rsidRDefault="00185840" w:rsidP="00501784">
            <w:hyperlink r:id="rId54" w:history="1">
              <w:r w:rsidR="00D01E99" w:rsidRPr="00DA07B8">
                <w:rPr>
                  <w:rStyle w:val="Hyperlink"/>
                </w:rPr>
                <w:t>2485</w:t>
              </w:r>
            </w:hyperlink>
          </w:p>
          <w:p w14:paraId="772F0856" w14:textId="77777777" w:rsidR="00D01E99" w:rsidRPr="00DA07B8" w:rsidRDefault="00D01E99" w:rsidP="00501784">
            <w:r w:rsidRPr="00DA07B8">
              <w:t>Haupt</w:t>
            </w:r>
          </w:p>
        </w:tc>
      </w:tr>
    </w:tbl>
    <w:p w14:paraId="34756AD2" w14:textId="77777777" w:rsidR="004E737D" w:rsidRDefault="004E737D" w:rsidP="002F7A0B">
      <w:pPr>
        <w:pStyle w:val="Ergebnis"/>
      </w:pPr>
    </w:p>
    <w:p w14:paraId="384A5148" w14:textId="77777777" w:rsidR="002F7A0B" w:rsidRDefault="002F7A0B" w:rsidP="002F7A0B">
      <w:r>
        <w:t xml:space="preserve">S. 112: </w:t>
      </w:r>
      <w:r w:rsidRPr="009433F2">
        <w:t>Titel 51101 – Geschäftsbedarf</w:t>
      </w:r>
    </w:p>
    <w:p w14:paraId="161D0888" w14:textId="77777777" w:rsidR="002F7A0B" w:rsidRDefault="002F7A0B" w:rsidP="002F7A0B"/>
    <w:p w14:paraId="5BBDAA7E" w14:textId="77777777" w:rsidR="00A206A1" w:rsidRPr="00A206A1" w:rsidRDefault="00A206A1" w:rsidP="00A206A1">
      <w:pPr>
        <w:pStyle w:val="Ergebnis"/>
        <w:ind w:left="0"/>
        <w:rPr>
          <w:u w:val="single"/>
        </w:rPr>
      </w:pPr>
      <w:r w:rsidRPr="00A206A1">
        <w:rPr>
          <w:u w:val="single"/>
        </w:rPr>
        <w:t>Mitberaten wird:</w:t>
      </w:r>
    </w:p>
    <w:p w14:paraId="540B74DD" w14:textId="77777777" w:rsidR="00D01E99" w:rsidRDefault="00D01E99" w:rsidP="00D01E99"/>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D01E99" w:rsidRPr="00DA07B8" w14:paraId="2D4BDB3E" w14:textId="77777777" w:rsidTr="00501784">
        <w:trPr>
          <w:cantSplit/>
        </w:trPr>
        <w:tc>
          <w:tcPr>
            <w:tcW w:w="851" w:type="dxa"/>
          </w:tcPr>
          <w:p w14:paraId="568F18E7" w14:textId="77777777" w:rsidR="00D01E99" w:rsidRPr="00DA07B8" w:rsidRDefault="00D01E99" w:rsidP="00501784"/>
        </w:tc>
        <w:tc>
          <w:tcPr>
            <w:tcW w:w="425" w:type="dxa"/>
          </w:tcPr>
          <w:p w14:paraId="4ABB2EDC" w14:textId="77777777" w:rsidR="00D01E99" w:rsidRPr="00DA07B8" w:rsidRDefault="00D01E99" w:rsidP="00501784"/>
        </w:tc>
        <w:tc>
          <w:tcPr>
            <w:tcW w:w="5783" w:type="dxa"/>
            <w:tcMar>
              <w:top w:w="0" w:type="dxa"/>
              <w:left w:w="57" w:type="dxa"/>
              <w:bottom w:w="284" w:type="dxa"/>
              <w:right w:w="284" w:type="dxa"/>
            </w:tcMar>
            <w:hideMark/>
          </w:tcPr>
          <w:p w14:paraId="0A0178B4" w14:textId="77777777" w:rsidR="00D01E99" w:rsidRPr="00DA07B8" w:rsidRDefault="00D01E99" w:rsidP="00501784">
            <w:r w:rsidRPr="00DA07B8">
              <w:t>Sammelvorlage SenBJF – BKP-</w:t>
            </w:r>
            <w:proofErr w:type="spellStart"/>
            <w:r w:rsidRPr="00DA07B8">
              <w:t>Vbst</w:t>
            </w:r>
            <w:proofErr w:type="spellEnd"/>
            <w:r w:rsidRPr="00DA07B8">
              <w:t xml:space="preserve"> – vom 05.11.2025</w:t>
            </w:r>
          </w:p>
          <w:p w14:paraId="75804F81" w14:textId="0FC993AD" w:rsidR="00D01E99" w:rsidRDefault="00D01E99" w:rsidP="00501784">
            <w:pPr>
              <w:rPr>
                <w:b/>
              </w:rPr>
            </w:pPr>
            <w:r w:rsidRPr="00DA07B8">
              <w:rPr>
                <w:b/>
              </w:rPr>
              <w:t xml:space="preserve">Beantwortung der Berichtsaufträge aus der </w:t>
            </w:r>
            <w:r w:rsidR="00236B08">
              <w:rPr>
                <w:b/>
              </w:rPr>
              <w:br/>
            </w:r>
            <w:r w:rsidRPr="00DA07B8">
              <w:rPr>
                <w:b/>
              </w:rPr>
              <w:t>1. Lesung des Hauptausschusses – Einzelplan 10</w:t>
            </w:r>
          </w:p>
          <w:p w14:paraId="5676F7F4" w14:textId="1C926F47" w:rsidR="00D01E99" w:rsidRPr="00DA07B8" w:rsidRDefault="00D01E99" w:rsidP="00501784">
            <w:pPr>
              <w:rPr>
                <w:bCs/>
              </w:rPr>
            </w:pPr>
            <w:r w:rsidRPr="00DA07B8">
              <w:rPr>
                <w:bCs/>
                <w:u w:val="single"/>
              </w:rPr>
              <w:t>hier:</w:t>
            </w:r>
            <w:r>
              <w:rPr>
                <w:bCs/>
              </w:rPr>
              <w:t xml:space="preserve"> Bericht Nr. 34</w:t>
            </w:r>
            <w:r w:rsidR="00236B08">
              <w:rPr>
                <w:bCs/>
              </w:rPr>
              <w:t xml:space="preserve"> – Titel 51101</w:t>
            </w:r>
          </w:p>
          <w:p w14:paraId="2D1341A7" w14:textId="77777777" w:rsidR="00D01E99" w:rsidRPr="00DA07B8" w:rsidRDefault="00D01E99" w:rsidP="00501784">
            <w:r w:rsidRPr="00DA07B8">
              <w:t>(Berichtsauftrag aus der 85. Sitzung vom 08.10.2025)</w:t>
            </w:r>
          </w:p>
        </w:tc>
        <w:tc>
          <w:tcPr>
            <w:tcW w:w="2126" w:type="dxa"/>
            <w:hideMark/>
          </w:tcPr>
          <w:p w14:paraId="56CA80BA" w14:textId="77777777" w:rsidR="00D01E99" w:rsidRPr="00DA07B8" w:rsidRDefault="00185840" w:rsidP="00501784">
            <w:hyperlink r:id="rId55" w:history="1">
              <w:r w:rsidR="00D01E99" w:rsidRPr="00DA07B8">
                <w:rPr>
                  <w:rStyle w:val="Hyperlink"/>
                </w:rPr>
                <w:t>2485</w:t>
              </w:r>
            </w:hyperlink>
          </w:p>
          <w:p w14:paraId="31B95057" w14:textId="77777777" w:rsidR="00D01E99" w:rsidRPr="00DA07B8" w:rsidRDefault="00D01E99" w:rsidP="00501784">
            <w:r w:rsidRPr="00DA07B8">
              <w:t>Haupt</w:t>
            </w:r>
          </w:p>
        </w:tc>
      </w:tr>
    </w:tbl>
    <w:p w14:paraId="7A46B72F" w14:textId="77777777" w:rsidR="002F7A0B" w:rsidRDefault="002F7A0B" w:rsidP="002F7A0B"/>
    <w:p w14:paraId="05EE6CCE" w14:textId="77777777" w:rsidR="002F7A0B" w:rsidRDefault="002F7A0B" w:rsidP="002F7A0B">
      <w:r>
        <w:t xml:space="preserve">S. 113: </w:t>
      </w:r>
      <w:r w:rsidRPr="009433F2">
        <w:t>Titel 52501 – Aus- und Fortbildung</w:t>
      </w:r>
    </w:p>
    <w:p w14:paraId="26D0CF83" w14:textId="77777777" w:rsidR="002F7A0B" w:rsidRDefault="002F7A0B" w:rsidP="002F7A0B"/>
    <w:p w14:paraId="23C42627" w14:textId="77777777" w:rsidR="00A206A1" w:rsidRPr="00A206A1" w:rsidRDefault="00A206A1" w:rsidP="00A206A1">
      <w:pPr>
        <w:pStyle w:val="Ergebnis"/>
        <w:ind w:left="0"/>
        <w:rPr>
          <w:u w:val="single"/>
        </w:rPr>
      </w:pPr>
      <w:r w:rsidRPr="00A206A1">
        <w:rPr>
          <w:u w:val="single"/>
        </w:rPr>
        <w:t>Mitberaten wird:</w:t>
      </w:r>
    </w:p>
    <w:p w14:paraId="4FDD97A4" w14:textId="77777777" w:rsidR="00D01E99" w:rsidRDefault="00D01E99" w:rsidP="00D01E99"/>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D01E99" w:rsidRPr="00DA07B8" w14:paraId="5AA8D7EF" w14:textId="77777777" w:rsidTr="00501784">
        <w:trPr>
          <w:cantSplit/>
        </w:trPr>
        <w:tc>
          <w:tcPr>
            <w:tcW w:w="851" w:type="dxa"/>
          </w:tcPr>
          <w:p w14:paraId="030F5DDA" w14:textId="77777777" w:rsidR="00D01E99" w:rsidRPr="00DA07B8" w:rsidRDefault="00D01E99" w:rsidP="00501784"/>
        </w:tc>
        <w:tc>
          <w:tcPr>
            <w:tcW w:w="425" w:type="dxa"/>
          </w:tcPr>
          <w:p w14:paraId="7F901D8D" w14:textId="77777777" w:rsidR="00D01E99" w:rsidRPr="00DA07B8" w:rsidRDefault="00D01E99" w:rsidP="00501784"/>
        </w:tc>
        <w:tc>
          <w:tcPr>
            <w:tcW w:w="5783" w:type="dxa"/>
            <w:tcMar>
              <w:top w:w="0" w:type="dxa"/>
              <w:left w:w="57" w:type="dxa"/>
              <w:bottom w:w="284" w:type="dxa"/>
              <w:right w:w="284" w:type="dxa"/>
            </w:tcMar>
            <w:hideMark/>
          </w:tcPr>
          <w:p w14:paraId="56CAB49E" w14:textId="77777777" w:rsidR="00D01E99" w:rsidRPr="00DA07B8" w:rsidRDefault="00D01E99" w:rsidP="00501784">
            <w:r w:rsidRPr="00DA07B8">
              <w:t>Sammelvorlage SenBJF – BKP-</w:t>
            </w:r>
            <w:proofErr w:type="spellStart"/>
            <w:r w:rsidRPr="00DA07B8">
              <w:t>Vbst</w:t>
            </w:r>
            <w:proofErr w:type="spellEnd"/>
            <w:r w:rsidRPr="00DA07B8">
              <w:t xml:space="preserve"> – vom 05.11.2025</w:t>
            </w:r>
          </w:p>
          <w:p w14:paraId="397FEEAF" w14:textId="38C3B0B7" w:rsidR="00D01E99" w:rsidRDefault="00D01E99" w:rsidP="00501784">
            <w:pPr>
              <w:rPr>
                <w:b/>
              </w:rPr>
            </w:pPr>
            <w:r w:rsidRPr="00DA07B8">
              <w:rPr>
                <w:b/>
              </w:rPr>
              <w:t xml:space="preserve">Beantwortung der Berichtsaufträge aus der </w:t>
            </w:r>
            <w:r w:rsidR="00236B08">
              <w:rPr>
                <w:b/>
              </w:rPr>
              <w:br/>
            </w:r>
            <w:r w:rsidRPr="00DA07B8">
              <w:rPr>
                <w:b/>
              </w:rPr>
              <w:t>1. Lesung des Hauptausschusses – Einzelplan 10</w:t>
            </w:r>
          </w:p>
          <w:p w14:paraId="7BF48EE1" w14:textId="194A9CE0" w:rsidR="00D01E99" w:rsidRPr="00DA07B8" w:rsidRDefault="00D01E99" w:rsidP="00501784">
            <w:pPr>
              <w:rPr>
                <w:bCs/>
              </w:rPr>
            </w:pPr>
            <w:r w:rsidRPr="00DA07B8">
              <w:rPr>
                <w:bCs/>
                <w:u w:val="single"/>
              </w:rPr>
              <w:t>hier:</w:t>
            </w:r>
            <w:r>
              <w:rPr>
                <w:bCs/>
              </w:rPr>
              <w:t xml:space="preserve"> Bericht Nr. 35</w:t>
            </w:r>
            <w:r w:rsidR="00236B08">
              <w:rPr>
                <w:bCs/>
              </w:rPr>
              <w:t xml:space="preserve"> – Titel 52501</w:t>
            </w:r>
          </w:p>
          <w:p w14:paraId="701A4FBC" w14:textId="77777777" w:rsidR="00D01E99" w:rsidRPr="00DA07B8" w:rsidRDefault="00D01E99" w:rsidP="00501784">
            <w:r w:rsidRPr="00DA07B8">
              <w:t>(Berichtsauftrag aus der 85. Sitzung vom 08.10.2025)</w:t>
            </w:r>
          </w:p>
        </w:tc>
        <w:tc>
          <w:tcPr>
            <w:tcW w:w="2126" w:type="dxa"/>
            <w:hideMark/>
          </w:tcPr>
          <w:p w14:paraId="3C71E532" w14:textId="77777777" w:rsidR="00D01E99" w:rsidRPr="00DA07B8" w:rsidRDefault="00185840" w:rsidP="00501784">
            <w:hyperlink r:id="rId56" w:history="1">
              <w:r w:rsidR="00D01E99" w:rsidRPr="00DA07B8">
                <w:rPr>
                  <w:rStyle w:val="Hyperlink"/>
                </w:rPr>
                <w:t>2485</w:t>
              </w:r>
            </w:hyperlink>
          </w:p>
          <w:p w14:paraId="7872796A" w14:textId="77777777" w:rsidR="00D01E99" w:rsidRPr="00DA07B8" w:rsidRDefault="00D01E99" w:rsidP="00501784">
            <w:r w:rsidRPr="00DA07B8">
              <w:t>Haupt</w:t>
            </w:r>
          </w:p>
        </w:tc>
      </w:tr>
    </w:tbl>
    <w:p w14:paraId="4F34483D" w14:textId="77777777" w:rsidR="00A206A1" w:rsidRDefault="00A206A1" w:rsidP="002F7A0B"/>
    <w:p w14:paraId="5466814E" w14:textId="5E71095A" w:rsidR="00236B08" w:rsidRDefault="00236B08">
      <w:r>
        <w:br w:type="page"/>
      </w:r>
    </w:p>
    <w:p w14:paraId="7B7B6CCB" w14:textId="77777777" w:rsidR="002F7A0B" w:rsidRDefault="002F7A0B" w:rsidP="002F7A0B">
      <w:r>
        <w:t xml:space="preserve">S. 117: </w:t>
      </w:r>
      <w:r w:rsidRPr="009433F2">
        <w:t>Titel 54002 – Personal- und Organisationsmanagement (ohne Aus- und Fortbildung)</w:t>
      </w:r>
    </w:p>
    <w:p w14:paraId="49099152" w14:textId="77777777" w:rsidR="002F7A0B" w:rsidRDefault="002F7A0B" w:rsidP="002F7A0B"/>
    <w:p w14:paraId="2FB3327D" w14:textId="77777777" w:rsidR="00A206A1" w:rsidRPr="00A206A1" w:rsidRDefault="00A206A1" w:rsidP="00A206A1">
      <w:pPr>
        <w:pStyle w:val="Ergebnis"/>
        <w:ind w:left="0"/>
        <w:rPr>
          <w:u w:val="single"/>
        </w:rPr>
      </w:pPr>
      <w:r w:rsidRPr="00A206A1">
        <w:rPr>
          <w:u w:val="single"/>
        </w:rPr>
        <w:t>Mitberaten wird:</w:t>
      </w:r>
    </w:p>
    <w:p w14:paraId="7B8745CF" w14:textId="77777777" w:rsidR="00B27F0E" w:rsidRDefault="00B27F0E" w:rsidP="00B27F0E"/>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B27F0E" w:rsidRPr="00DA07B8" w14:paraId="28502DEE" w14:textId="77777777" w:rsidTr="00501784">
        <w:trPr>
          <w:cantSplit/>
        </w:trPr>
        <w:tc>
          <w:tcPr>
            <w:tcW w:w="851" w:type="dxa"/>
          </w:tcPr>
          <w:p w14:paraId="0F8E1BCD" w14:textId="77777777" w:rsidR="00B27F0E" w:rsidRPr="00DA07B8" w:rsidRDefault="00B27F0E" w:rsidP="00501784"/>
        </w:tc>
        <w:tc>
          <w:tcPr>
            <w:tcW w:w="425" w:type="dxa"/>
          </w:tcPr>
          <w:p w14:paraId="59CD4CC8" w14:textId="77777777" w:rsidR="00B27F0E" w:rsidRPr="00DA07B8" w:rsidRDefault="00B27F0E" w:rsidP="00501784"/>
        </w:tc>
        <w:tc>
          <w:tcPr>
            <w:tcW w:w="5783" w:type="dxa"/>
            <w:tcMar>
              <w:top w:w="0" w:type="dxa"/>
              <w:left w:w="57" w:type="dxa"/>
              <w:bottom w:w="284" w:type="dxa"/>
              <w:right w:w="284" w:type="dxa"/>
            </w:tcMar>
            <w:hideMark/>
          </w:tcPr>
          <w:p w14:paraId="34076F2C" w14:textId="77777777" w:rsidR="00B27F0E" w:rsidRPr="00DA07B8" w:rsidRDefault="00B27F0E" w:rsidP="00501784">
            <w:r w:rsidRPr="00DA07B8">
              <w:t>Sammelvorlage SenBJF – BKP-</w:t>
            </w:r>
            <w:proofErr w:type="spellStart"/>
            <w:r w:rsidRPr="00DA07B8">
              <w:t>Vbst</w:t>
            </w:r>
            <w:proofErr w:type="spellEnd"/>
            <w:r w:rsidRPr="00DA07B8">
              <w:t xml:space="preserve"> – vom 05.11.2025</w:t>
            </w:r>
          </w:p>
          <w:p w14:paraId="1C40AEA6" w14:textId="2EE9DC49" w:rsidR="00B27F0E" w:rsidRDefault="00B27F0E" w:rsidP="00501784">
            <w:pPr>
              <w:rPr>
                <w:b/>
              </w:rPr>
            </w:pPr>
            <w:r w:rsidRPr="00DA07B8">
              <w:rPr>
                <w:b/>
              </w:rPr>
              <w:t xml:space="preserve">Beantwortung der Berichtsaufträge aus der </w:t>
            </w:r>
            <w:r w:rsidR="00236B08">
              <w:rPr>
                <w:b/>
              </w:rPr>
              <w:br/>
            </w:r>
            <w:r w:rsidRPr="00DA07B8">
              <w:rPr>
                <w:b/>
              </w:rPr>
              <w:t>1. Lesung des Hauptausschusses – Einzelplan 10</w:t>
            </w:r>
          </w:p>
          <w:p w14:paraId="7878CA9A" w14:textId="56E65351" w:rsidR="00B27F0E" w:rsidRPr="00DA07B8" w:rsidRDefault="00B27F0E" w:rsidP="00501784">
            <w:pPr>
              <w:rPr>
                <w:bCs/>
              </w:rPr>
            </w:pPr>
            <w:r w:rsidRPr="00DA07B8">
              <w:rPr>
                <w:bCs/>
                <w:u w:val="single"/>
              </w:rPr>
              <w:t>hier:</w:t>
            </w:r>
            <w:r>
              <w:rPr>
                <w:bCs/>
              </w:rPr>
              <w:t xml:space="preserve"> Bericht Nr. 36</w:t>
            </w:r>
            <w:r w:rsidR="00236B08">
              <w:rPr>
                <w:bCs/>
              </w:rPr>
              <w:t xml:space="preserve"> – Titel 54002</w:t>
            </w:r>
          </w:p>
          <w:p w14:paraId="4D016DE8" w14:textId="77777777" w:rsidR="00B27F0E" w:rsidRPr="00DA07B8" w:rsidRDefault="00B27F0E" w:rsidP="00501784">
            <w:r w:rsidRPr="00DA07B8">
              <w:t>(Berichtsauftrag aus der 85. Sitzung vom 08.10.2025)</w:t>
            </w:r>
          </w:p>
        </w:tc>
        <w:tc>
          <w:tcPr>
            <w:tcW w:w="2126" w:type="dxa"/>
            <w:hideMark/>
          </w:tcPr>
          <w:p w14:paraId="4AE22FC7" w14:textId="77777777" w:rsidR="00B27F0E" w:rsidRPr="00DA07B8" w:rsidRDefault="00185840" w:rsidP="00501784">
            <w:hyperlink r:id="rId57" w:history="1">
              <w:r w:rsidR="00B27F0E" w:rsidRPr="00DA07B8">
                <w:rPr>
                  <w:rStyle w:val="Hyperlink"/>
                </w:rPr>
                <w:t>2485</w:t>
              </w:r>
            </w:hyperlink>
          </w:p>
          <w:p w14:paraId="624FBE9B" w14:textId="77777777" w:rsidR="00B27F0E" w:rsidRPr="00DA07B8" w:rsidRDefault="00B27F0E" w:rsidP="00501784">
            <w:r w:rsidRPr="00DA07B8">
              <w:t>Haupt</w:t>
            </w:r>
          </w:p>
        </w:tc>
      </w:tr>
    </w:tbl>
    <w:p w14:paraId="5D9FDDA9" w14:textId="77777777" w:rsidR="002F7A0B" w:rsidRDefault="002F7A0B" w:rsidP="002F7A0B"/>
    <w:p w14:paraId="590790D5" w14:textId="77777777" w:rsidR="002F7A0B" w:rsidRDefault="002F7A0B" w:rsidP="002F7A0B">
      <w:r>
        <w:t xml:space="preserve">S. 120: </w:t>
      </w:r>
      <w:r w:rsidRPr="009433F2">
        <w:t>Titel 68554 – Schulbezogene Jugendsozialarbeit</w:t>
      </w:r>
    </w:p>
    <w:p w14:paraId="124C1F90" w14:textId="77777777" w:rsidR="002F7A0B" w:rsidRDefault="002F7A0B" w:rsidP="002F7A0B"/>
    <w:p w14:paraId="2A40B58B" w14:textId="77777777" w:rsidR="00A206A1" w:rsidRPr="00A206A1" w:rsidRDefault="00A206A1" w:rsidP="00A206A1">
      <w:pPr>
        <w:pStyle w:val="Ergebnis"/>
        <w:ind w:left="0"/>
        <w:rPr>
          <w:u w:val="single"/>
        </w:rPr>
      </w:pPr>
      <w:r w:rsidRPr="00A206A1">
        <w:rPr>
          <w:u w:val="single"/>
        </w:rPr>
        <w:t>Mitberaten wird:</w:t>
      </w:r>
    </w:p>
    <w:p w14:paraId="65B1CA7C" w14:textId="77777777" w:rsidR="00B27F0E" w:rsidRDefault="00B27F0E" w:rsidP="00B27F0E"/>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B27F0E" w:rsidRPr="00DA07B8" w14:paraId="3BEA87FD" w14:textId="77777777" w:rsidTr="00501784">
        <w:trPr>
          <w:cantSplit/>
        </w:trPr>
        <w:tc>
          <w:tcPr>
            <w:tcW w:w="851" w:type="dxa"/>
          </w:tcPr>
          <w:p w14:paraId="70B1D6E1" w14:textId="77777777" w:rsidR="00B27F0E" w:rsidRPr="00DA07B8" w:rsidRDefault="00B27F0E" w:rsidP="00501784"/>
        </w:tc>
        <w:tc>
          <w:tcPr>
            <w:tcW w:w="425" w:type="dxa"/>
          </w:tcPr>
          <w:p w14:paraId="718D5BCA" w14:textId="77777777" w:rsidR="00B27F0E" w:rsidRPr="00DA07B8" w:rsidRDefault="00B27F0E" w:rsidP="00501784"/>
        </w:tc>
        <w:tc>
          <w:tcPr>
            <w:tcW w:w="5783" w:type="dxa"/>
            <w:tcMar>
              <w:top w:w="0" w:type="dxa"/>
              <w:left w:w="57" w:type="dxa"/>
              <w:bottom w:w="284" w:type="dxa"/>
              <w:right w:w="284" w:type="dxa"/>
            </w:tcMar>
            <w:hideMark/>
          </w:tcPr>
          <w:p w14:paraId="57073D82" w14:textId="77777777" w:rsidR="00B27F0E" w:rsidRPr="00DA07B8" w:rsidRDefault="00B27F0E" w:rsidP="00501784">
            <w:r w:rsidRPr="00DA07B8">
              <w:t>Sammelvorlage SenBJF – BKP-</w:t>
            </w:r>
            <w:proofErr w:type="spellStart"/>
            <w:r w:rsidRPr="00DA07B8">
              <w:t>Vbst</w:t>
            </w:r>
            <w:proofErr w:type="spellEnd"/>
            <w:r w:rsidRPr="00DA07B8">
              <w:t xml:space="preserve"> – vom 05.11.2025</w:t>
            </w:r>
          </w:p>
          <w:p w14:paraId="4BCF7812" w14:textId="5D1725D6" w:rsidR="00B27F0E" w:rsidRDefault="00B27F0E" w:rsidP="00501784">
            <w:pPr>
              <w:rPr>
                <w:b/>
              </w:rPr>
            </w:pPr>
            <w:r w:rsidRPr="00DA07B8">
              <w:rPr>
                <w:b/>
              </w:rPr>
              <w:t xml:space="preserve">Beantwortung der Berichtsaufträge aus der </w:t>
            </w:r>
            <w:r w:rsidR="00236B08">
              <w:rPr>
                <w:b/>
              </w:rPr>
              <w:br/>
            </w:r>
            <w:r w:rsidRPr="00DA07B8">
              <w:rPr>
                <w:b/>
              </w:rPr>
              <w:t>1. Lesung des Hauptausschusses – Einzelplan 10</w:t>
            </w:r>
          </w:p>
          <w:p w14:paraId="713E2E31" w14:textId="17CF11FC" w:rsidR="00B27F0E" w:rsidRPr="00DA07B8" w:rsidRDefault="00B27F0E" w:rsidP="00501784">
            <w:pPr>
              <w:rPr>
                <w:bCs/>
              </w:rPr>
            </w:pPr>
            <w:r w:rsidRPr="00DA07B8">
              <w:rPr>
                <w:bCs/>
                <w:u w:val="single"/>
              </w:rPr>
              <w:t>hier:</w:t>
            </w:r>
            <w:r>
              <w:rPr>
                <w:bCs/>
              </w:rPr>
              <w:t xml:space="preserve"> Bericht Nr. 37</w:t>
            </w:r>
            <w:r w:rsidR="00236B08">
              <w:rPr>
                <w:bCs/>
              </w:rPr>
              <w:t xml:space="preserve"> – Titel 68554</w:t>
            </w:r>
          </w:p>
          <w:p w14:paraId="797EFDF7" w14:textId="77777777" w:rsidR="00B27F0E" w:rsidRPr="00DA07B8" w:rsidRDefault="00B27F0E" w:rsidP="00501784">
            <w:r w:rsidRPr="00DA07B8">
              <w:t>(Berichtsauftrag aus der 85. Sitzung vom 08.10.2025)</w:t>
            </w:r>
          </w:p>
        </w:tc>
        <w:tc>
          <w:tcPr>
            <w:tcW w:w="2126" w:type="dxa"/>
            <w:hideMark/>
          </w:tcPr>
          <w:p w14:paraId="17E1E9CA" w14:textId="77777777" w:rsidR="00B27F0E" w:rsidRPr="00DA07B8" w:rsidRDefault="00185840" w:rsidP="00501784">
            <w:hyperlink r:id="rId58" w:history="1">
              <w:r w:rsidR="00B27F0E" w:rsidRPr="00DA07B8">
                <w:rPr>
                  <w:rStyle w:val="Hyperlink"/>
                </w:rPr>
                <w:t>2485</w:t>
              </w:r>
            </w:hyperlink>
          </w:p>
          <w:p w14:paraId="50D2A401" w14:textId="77777777" w:rsidR="00B27F0E" w:rsidRPr="00DA07B8" w:rsidRDefault="00B27F0E" w:rsidP="00501784">
            <w:r w:rsidRPr="00DA07B8">
              <w:t>Haupt</w:t>
            </w:r>
          </w:p>
        </w:tc>
      </w:tr>
    </w:tbl>
    <w:p w14:paraId="6108ADC0" w14:textId="77777777" w:rsidR="002F7A0B" w:rsidRDefault="002F7A0B" w:rsidP="002F7A0B"/>
    <w:p w14:paraId="24FE810F" w14:textId="77777777" w:rsidR="002F7A0B" w:rsidRDefault="002F7A0B" w:rsidP="002F7A0B">
      <w:r>
        <w:t>S. 125: Maßnahmengruppe 03 – Berliner Schulbudget – Grundbudget</w:t>
      </w:r>
    </w:p>
    <w:p w14:paraId="52A9DBEA" w14:textId="77777777" w:rsidR="002F7A0B" w:rsidRDefault="002F7A0B" w:rsidP="002F7A0B"/>
    <w:p w14:paraId="3D428E2E" w14:textId="77777777" w:rsidR="00A206A1" w:rsidRPr="00A206A1" w:rsidRDefault="00A206A1" w:rsidP="00A206A1">
      <w:pPr>
        <w:pStyle w:val="Ergebnis"/>
        <w:ind w:left="0"/>
        <w:rPr>
          <w:u w:val="single"/>
        </w:rPr>
      </w:pPr>
      <w:r w:rsidRPr="00A206A1">
        <w:rPr>
          <w:u w:val="single"/>
        </w:rPr>
        <w:t>Mitberaten wird:</w:t>
      </w:r>
    </w:p>
    <w:p w14:paraId="7A883DDD" w14:textId="77777777" w:rsidR="00B27F0E" w:rsidRDefault="00B27F0E" w:rsidP="00B27F0E"/>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B27F0E" w:rsidRPr="00DA07B8" w14:paraId="4E8D78C9" w14:textId="77777777" w:rsidTr="00501784">
        <w:trPr>
          <w:cantSplit/>
        </w:trPr>
        <w:tc>
          <w:tcPr>
            <w:tcW w:w="851" w:type="dxa"/>
          </w:tcPr>
          <w:p w14:paraId="57BA471D" w14:textId="77777777" w:rsidR="00B27F0E" w:rsidRPr="00DA07B8" w:rsidRDefault="00B27F0E" w:rsidP="00501784"/>
        </w:tc>
        <w:tc>
          <w:tcPr>
            <w:tcW w:w="425" w:type="dxa"/>
          </w:tcPr>
          <w:p w14:paraId="2046F8E1" w14:textId="77777777" w:rsidR="00B27F0E" w:rsidRPr="00DA07B8" w:rsidRDefault="00B27F0E" w:rsidP="00501784"/>
        </w:tc>
        <w:tc>
          <w:tcPr>
            <w:tcW w:w="5783" w:type="dxa"/>
            <w:tcMar>
              <w:top w:w="0" w:type="dxa"/>
              <w:left w:w="57" w:type="dxa"/>
              <w:bottom w:w="284" w:type="dxa"/>
              <w:right w:w="284" w:type="dxa"/>
            </w:tcMar>
            <w:hideMark/>
          </w:tcPr>
          <w:p w14:paraId="5DC6A54E" w14:textId="77777777" w:rsidR="00B27F0E" w:rsidRPr="00DA07B8" w:rsidRDefault="00B27F0E" w:rsidP="00501784">
            <w:r w:rsidRPr="00DA07B8">
              <w:t>Sammelvorlage SenBJF – BKP-</w:t>
            </w:r>
            <w:proofErr w:type="spellStart"/>
            <w:r w:rsidRPr="00DA07B8">
              <w:t>Vbst</w:t>
            </w:r>
            <w:proofErr w:type="spellEnd"/>
            <w:r w:rsidRPr="00DA07B8">
              <w:t xml:space="preserve"> – vom 05.11.2025</w:t>
            </w:r>
          </w:p>
          <w:p w14:paraId="28C08BD0" w14:textId="602355AF" w:rsidR="00B27F0E" w:rsidRDefault="00B27F0E" w:rsidP="00501784">
            <w:pPr>
              <w:rPr>
                <w:b/>
              </w:rPr>
            </w:pPr>
            <w:r w:rsidRPr="00DA07B8">
              <w:rPr>
                <w:b/>
              </w:rPr>
              <w:t xml:space="preserve">Beantwortung der Berichtsaufträge aus der </w:t>
            </w:r>
            <w:r w:rsidR="00B632BE">
              <w:rPr>
                <w:b/>
              </w:rPr>
              <w:br/>
            </w:r>
            <w:r w:rsidRPr="00DA07B8">
              <w:rPr>
                <w:b/>
              </w:rPr>
              <w:t>1. Lesung des Hauptausschusses – Einzelplan 10</w:t>
            </w:r>
          </w:p>
          <w:p w14:paraId="7DC0624E" w14:textId="7D6B7C1C" w:rsidR="00B27F0E" w:rsidRPr="00DA07B8" w:rsidRDefault="00B27F0E" w:rsidP="00501784">
            <w:pPr>
              <w:rPr>
                <w:bCs/>
              </w:rPr>
            </w:pPr>
            <w:r w:rsidRPr="00DA07B8">
              <w:rPr>
                <w:bCs/>
                <w:u w:val="single"/>
              </w:rPr>
              <w:t>hier:</w:t>
            </w:r>
            <w:r>
              <w:rPr>
                <w:bCs/>
              </w:rPr>
              <w:t xml:space="preserve"> Bericht Nr. 38</w:t>
            </w:r>
            <w:r w:rsidR="00236B08">
              <w:rPr>
                <w:bCs/>
              </w:rPr>
              <w:t xml:space="preserve"> – </w:t>
            </w:r>
            <w:r w:rsidR="00236B08" w:rsidRPr="00236B08">
              <w:rPr>
                <w:bCs/>
              </w:rPr>
              <w:t>Berliner Schulbudget - Grundbudget</w:t>
            </w:r>
          </w:p>
          <w:p w14:paraId="58884FEF" w14:textId="77777777" w:rsidR="00B27F0E" w:rsidRPr="00DA07B8" w:rsidRDefault="00B27F0E" w:rsidP="00501784">
            <w:r w:rsidRPr="00DA07B8">
              <w:t>(Berichtsauftrag aus der 85. Sitzung vom 08.10.2025)</w:t>
            </w:r>
          </w:p>
        </w:tc>
        <w:tc>
          <w:tcPr>
            <w:tcW w:w="2126" w:type="dxa"/>
            <w:hideMark/>
          </w:tcPr>
          <w:p w14:paraId="006F5893" w14:textId="77777777" w:rsidR="00B27F0E" w:rsidRPr="00DA07B8" w:rsidRDefault="00185840" w:rsidP="00501784">
            <w:hyperlink r:id="rId59" w:history="1">
              <w:r w:rsidR="00B27F0E" w:rsidRPr="00DA07B8">
                <w:rPr>
                  <w:rStyle w:val="Hyperlink"/>
                </w:rPr>
                <w:t>2485</w:t>
              </w:r>
            </w:hyperlink>
          </w:p>
          <w:p w14:paraId="4AA59D39" w14:textId="77777777" w:rsidR="00B27F0E" w:rsidRPr="00DA07B8" w:rsidRDefault="00B27F0E" w:rsidP="00501784">
            <w:r w:rsidRPr="00DA07B8">
              <w:t>Haupt</w:t>
            </w:r>
          </w:p>
        </w:tc>
      </w:tr>
    </w:tbl>
    <w:p w14:paraId="54772B06" w14:textId="77777777" w:rsidR="002F7A0B" w:rsidRDefault="002F7A0B" w:rsidP="002F7A0B"/>
    <w:p w14:paraId="7ABA7A70" w14:textId="77777777" w:rsidR="002F7A0B" w:rsidRDefault="002F7A0B" w:rsidP="002F7A0B">
      <w:r>
        <w:t xml:space="preserve">S. 128: </w:t>
      </w:r>
      <w:r w:rsidRPr="009433F2">
        <w:t>Titel 68477 – Zuschüsse für Träger zur Stärkung sozialraumbezogener Bildungsstrukturen</w:t>
      </w:r>
    </w:p>
    <w:p w14:paraId="5EF82527" w14:textId="77777777" w:rsidR="002F7A0B" w:rsidRDefault="002F7A0B" w:rsidP="002F7A0B"/>
    <w:p w14:paraId="4AE43A30" w14:textId="77777777" w:rsidR="00A206A1" w:rsidRPr="00A206A1" w:rsidRDefault="00A206A1" w:rsidP="00A206A1">
      <w:pPr>
        <w:pStyle w:val="Ergebnis"/>
        <w:ind w:left="0"/>
        <w:rPr>
          <w:u w:val="single"/>
        </w:rPr>
      </w:pPr>
      <w:r w:rsidRPr="00A206A1">
        <w:rPr>
          <w:u w:val="single"/>
        </w:rPr>
        <w:t>Mitberaten wird:</w:t>
      </w:r>
    </w:p>
    <w:p w14:paraId="7B4E1DAD" w14:textId="77777777" w:rsidR="00B27F0E" w:rsidRDefault="00B27F0E" w:rsidP="00B27F0E"/>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B27F0E" w:rsidRPr="00DA07B8" w14:paraId="0C362E87" w14:textId="77777777" w:rsidTr="00501784">
        <w:trPr>
          <w:cantSplit/>
        </w:trPr>
        <w:tc>
          <w:tcPr>
            <w:tcW w:w="851" w:type="dxa"/>
          </w:tcPr>
          <w:p w14:paraId="7ED56DA8" w14:textId="77777777" w:rsidR="00B27F0E" w:rsidRPr="00DA07B8" w:rsidRDefault="00B27F0E" w:rsidP="00501784"/>
        </w:tc>
        <w:tc>
          <w:tcPr>
            <w:tcW w:w="425" w:type="dxa"/>
          </w:tcPr>
          <w:p w14:paraId="5CDCB0F4" w14:textId="77777777" w:rsidR="00B27F0E" w:rsidRPr="00DA07B8" w:rsidRDefault="00B27F0E" w:rsidP="00501784"/>
        </w:tc>
        <w:tc>
          <w:tcPr>
            <w:tcW w:w="5783" w:type="dxa"/>
            <w:tcMar>
              <w:top w:w="0" w:type="dxa"/>
              <w:left w:w="57" w:type="dxa"/>
              <w:bottom w:w="284" w:type="dxa"/>
              <w:right w:w="284" w:type="dxa"/>
            </w:tcMar>
            <w:hideMark/>
          </w:tcPr>
          <w:p w14:paraId="197D6246" w14:textId="77777777" w:rsidR="00B27F0E" w:rsidRPr="00DA07B8" w:rsidRDefault="00B27F0E" w:rsidP="00501784">
            <w:r w:rsidRPr="00DA07B8">
              <w:t>Sammelvorlage SenBJF – BKP-</w:t>
            </w:r>
            <w:proofErr w:type="spellStart"/>
            <w:r w:rsidRPr="00DA07B8">
              <w:t>Vbst</w:t>
            </w:r>
            <w:proofErr w:type="spellEnd"/>
            <w:r w:rsidRPr="00DA07B8">
              <w:t xml:space="preserve"> – vom 05.11.2025</w:t>
            </w:r>
          </w:p>
          <w:p w14:paraId="7A2FE4E7" w14:textId="4A2A9F05" w:rsidR="00B27F0E" w:rsidRDefault="00B27F0E" w:rsidP="00501784">
            <w:pPr>
              <w:rPr>
                <w:b/>
              </w:rPr>
            </w:pPr>
            <w:r w:rsidRPr="00DA07B8">
              <w:rPr>
                <w:b/>
              </w:rPr>
              <w:t xml:space="preserve">Beantwortung der Berichtsaufträge aus der </w:t>
            </w:r>
            <w:r w:rsidR="00B632BE">
              <w:rPr>
                <w:b/>
              </w:rPr>
              <w:br/>
            </w:r>
            <w:r w:rsidRPr="00DA07B8">
              <w:rPr>
                <w:b/>
              </w:rPr>
              <w:t>1. Lesung des Hauptausschusses – Einzelplan 10</w:t>
            </w:r>
          </w:p>
          <w:p w14:paraId="1A6D6B14" w14:textId="1214B645" w:rsidR="00B27F0E" w:rsidRPr="00DA07B8" w:rsidRDefault="00B27F0E" w:rsidP="00501784">
            <w:pPr>
              <w:rPr>
                <w:bCs/>
              </w:rPr>
            </w:pPr>
            <w:r w:rsidRPr="00DA07B8">
              <w:rPr>
                <w:bCs/>
                <w:u w:val="single"/>
              </w:rPr>
              <w:t>hier:</w:t>
            </w:r>
            <w:r>
              <w:rPr>
                <w:bCs/>
              </w:rPr>
              <w:t xml:space="preserve"> Bericht Nr. 39</w:t>
            </w:r>
            <w:r w:rsidR="000F66D6">
              <w:rPr>
                <w:bCs/>
              </w:rPr>
              <w:t xml:space="preserve"> – Titel 68477</w:t>
            </w:r>
          </w:p>
          <w:p w14:paraId="72B1AD2A" w14:textId="77777777" w:rsidR="00B27F0E" w:rsidRPr="00DA07B8" w:rsidRDefault="00B27F0E" w:rsidP="00501784">
            <w:r w:rsidRPr="00DA07B8">
              <w:t>(Berichtsauftrag aus der 85. Sitzung vom 08.10.2025)</w:t>
            </w:r>
          </w:p>
        </w:tc>
        <w:tc>
          <w:tcPr>
            <w:tcW w:w="2126" w:type="dxa"/>
            <w:hideMark/>
          </w:tcPr>
          <w:p w14:paraId="254D085D" w14:textId="77777777" w:rsidR="00B27F0E" w:rsidRPr="00DA07B8" w:rsidRDefault="00185840" w:rsidP="00501784">
            <w:hyperlink r:id="rId60" w:history="1">
              <w:r w:rsidR="00B27F0E" w:rsidRPr="00DA07B8">
                <w:rPr>
                  <w:rStyle w:val="Hyperlink"/>
                </w:rPr>
                <w:t>2485</w:t>
              </w:r>
            </w:hyperlink>
          </w:p>
          <w:p w14:paraId="1746A50A" w14:textId="77777777" w:rsidR="00B27F0E" w:rsidRPr="00DA07B8" w:rsidRDefault="00B27F0E" w:rsidP="00501784">
            <w:r w:rsidRPr="00DA07B8">
              <w:t>Haupt</w:t>
            </w:r>
          </w:p>
        </w:tc>
      </w:tr>
    </w:tbl>
    <w:p w14:paraId="55E6BA0A" w14:textId="77777777" w:rsidR="002F7A0B" w:rsidRDefault="002F7A0B" w:rsidP="002F7A0B"/>
    <w:p w14:paraId="0F7BF25E" w14:textId="3FA126BF" w:rsidR="000F66D6" w:rsidRDefault="000F66D6">
      <w:r>
        <w:br w:type="page"/>
      </w:r>
    </w:p>
    <w:p w14:paraId="210DC6BC" w14:textId="77777777" w:rsidR="002F7A0B" w:rsidRDefault="002F7A0B" w:rsidP="002F7A0B">
      <w:r w:rsidRPr="0096187D">
        <w:t xml:space="preserve">Kapitel 1013 </w:t>
      </w:r>
      <w:r>
        <w:t xml:space="preserve">– </w:t>
      </w:r>
      <w:r w:rsidRPr="0096187D">
        <w:t>Berliner Landesinstitut für Qualifizierung und Qualitätsentwicklung</w:t>
      </w:r>
      <w:r>
        <w:t xml:space="preserve"> </w:t>
      </w:r>
      <w:r w:rsidRPr="0096187D">
        <w:t>an Schulen (</w:t>
      </w:r>
      <w:proofErr w:type="spellStart"/>
      <w:r w:rsidRPr="0096187D">
        <w:t>BLiQ</w:t>
      </w:r>
      <w:proofErr w:type="spellEnd"/>
      <w:r w:rsidRPr="0096187D">
        <w:t>)</w:t>
      </w:r>
    </w:p>
    <w:p w14:paraId="288DD1D2" w14:textId="77777777" w:rsidR="002F7A0B" w:rsidRDefault="002F7A0B" w:rsidP="002F7A0B"/>
    <w:p w14:paraId="59E81412" w14:textId="6991A1C5" w:rsidR="00A206A1" w:rsidRPr="00A206A1" w:rsidRDefault="00A206A1" w:rsidP="00A206A1">
      <w:pPr>
        <w:pStyle w:val="Ergebnis"/>
        <w:ind w:left="0"/>
        <w:rPr>
          <w:u w:val="single"/>
        </w:rPr>
      </w:pPr>
      <w:r w:rsidRPr="00A206A1">
        <w:rPr>
          <w:u w:val="single"/>
        </w:rPr>
        <w:t>Mitberaten wird</w:t>
      </w:r>
      <w:r w:rsidR="00B632BE">
        <w:rPr>
          <w:u w:val="single"/>
        </w:rPr>
        <w:t xml:space="preserve"> (übergreifend)</w:t>
      </w:r>
      <w:r w:rsidRPr="00A206A1">
        <w:rPr>
          <w:u w:val="single"/>
        </w:rPr>
        <w:t>:</w:t>
      </w:r>
    </w:p>
    <w:p w14:paraId="7651DF12" w14:textId="77777777" w:rsidR="00B27F0E" w:rsidRDefault="00B27F0E" w:rsidP="00B27F0E"/>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B27F0E" w:rsidRPr="00DA07B8" w14:paraId="77D9FC38" w14:textId="77777777" w:rsidTr="00501784">
        <w:trPr>
          <w:cantSplit/>
        </w:trPr>
        <w:tc>
          <w:tcPr>
            <w:tcW w:w="851" w:type="dxa"/>
          </w:tcPr>
          <w:p w14:paraId="3DE7BB10" w14:textId="77777777" w:rsidR="00B27F0E" w:rsidRPr="00DA07B8" w:rsidRDefault="00B27F0E" w:rsidP="00501784"/>
        </w:tc>
        <w:tc>
          <w:tcPr>
            <w:tcW w:w="425" w:type="dxa"/>
          </w:tcPr>
          <w:p w14:paraId="7E0022A9" w14:textId="77777777" w:rsidR="00B27F0E" w:rsidRPr="00DA07B8" w:rsidRDefault="00B27F0E" w:rsidP="00501784"/>
        </w:tc>
        <w:tc>
          <w:tcPr>
            <w:tcW w:w="5783" w:type="dxa"/>
            <w:tcMar>
              <w:top w:w="0" w:type="dxa"/>
              <w:left w:w="57" w:type="dxa"/>
              <w:bottom w:w="284" w:type="dxa"/>
              <w:right w:w="284" w:type="dxa"/>
            </w:tcMar>
            <w:hideMark/>
          </w:tcPr>
          <w:p w14:paraId="663EA308" w14:textId="77777777" w:rsidR="00B27F0E" w:rsidRPr="00DA07B8" w:rsidRDefault="00B27F0E" w:rsidP="00501784">
            <w:r w:rsidRPr="00DA07B8">
              <w:t>Sammelvorlage SenBJF – BKP-</w:t>
            </w:r>
            <w:proofErr w:type="spellStart"/>
            <w:r w:rsidRPr="00DA07B8">
              <w:t>Vbst</w:t>
            </w:r>
            <w:proofErr w:type="spellEnd"/>
            <w:r w:rsidRPr="00DA07B8">
              <w:t xml:space="preserve"> – vom 05.11.2025</w:t>
            </w:r>
          </w:p>
          <w:p w14:paraId="0C014AA4" w14:textId="469B16BB" w:rsidR="00B27F0E" w:rsidRDefault="00B27F0E" w:rsidP="00501784">
            <w:pPr>
              <w:rPr>
                <w:b/>
              </w:rPr>
            </w:pPr>
            <w:r w:rsidRPr="00DA07B8">
              <w:rPr>
                <w:b/>
              </w:rPr>
              <w:t xml:space="preserve">Beantwortung der Berichtsaufträge aus der </w:t>
            </w:r>
            <w:r w:rsidR="00B632BE">
              <w:rPr>
                <w:b/>
              </w:rPr>
              <w:br/>
            </w:r>
            <w:r w:rsidRPr="00DA07B8">
              <w:rPr>
                <w:b/>
              </w:rPr>
              <w:t>1. Lesung des Hauptausschusses – Einzelplan 10</w:t>
            </w:r>
          </w:p>
          <w:p w14:paraId="28993C2A" w14:textId="391748A3" w:rsidR="00B27F0E" w:rsidRPr="00DA07B8" w:rsidRDefault="00B27F0E" w:rsidP="00501784">
            <w:pPr>
              <w:rPr>
                <w:bCs/>
              </w:rPr>
            </w:pPr>
            <w:r w:rsidRPr="00DA07B8">
              <w:rPr>
                <w:bCs/>
                <w:u w:val="single"/>
              </w:rPr>
              <w:t>hier:</w:t>
            </w:r>
            <w:r>
              <w:rPr>
                <w:bCs/>
              </w:rPr>
              <w:t xml:space="preserve"> Bericht Nr. 40</w:t>
            </w:r>
            <w:r w:rsidR="00B632BE">
              <w:rPr>
                <w:bCs/>
              </w:rPr>
              <w:t xml:space="preserve"> – </w:t>
            </w:r>
            <w:proofErr w:type="spellStart"/>
            <w:r w:rsidR="00B632BE" w:rsidRPr="00B632BE">
              <w:rPr>
                <w:bCs/>
              </w:rPr>
              <w:t>BLiQ</w:t>
            </w:r>
            <w:proofErr w:type="spellEnd"/>
          </w:p>
          <w:p w14:paraId="19A5CEC8" w14:textId="77777777" w:rsidR="00B27F0E" w:rsidRPr="00DA07B8" w:rsidRDefault="00B27F0E" w:rsidP="00501784">
            <w:r w:rsidRPr="00DA07B8">
              <w:t>(Berichtsauftrag aus der 85. Sitzung vom 08.10.2025)</w:t>
            </w:r>
          </w:p>
        </w:tc>
        <w:tc>
          <w:tcPr>
            <w:tcW w:w="2126" w:type="dxa"/>
            <w:hideMark/>
          </w:tcPr>
          <w:p w14:paraId="08FA98FD" w14:textId="77777777" w:rsidR="00B27F0E" w:rsidRPr="00DA07B8" w:rsidRDefault="00185840" w:rsidP="00501784">
            <w:hyperlink r:id="rId61" w:history="1">
              <w:r w:rsidR="00B27F0E" w:rsidRPr="00DA07B8">
                <w:rPr>
                  <w:rStyle w:val="Hyperlink"/>
                </w:rPr>
                <w:t>2485</w:t>
              </w:r>
            </w:hyperlink>
          </w:p>
          <w:p w14:paraId="10CBDC95" w14:textId="77777777" w:rsidR="00B27F0E" w:rsidRPr="00DA07B8" w:rsidRDefault="00B27F0E" w:rsidP="00501784">
            <w:r w:rsidRPr="00DA07B8">
              <w:t>Haupt</w:t>
            </w:r>
          </w:p>
        </w:tc>
      </w:tr>
    </w:tbl>
    <w:p w14:paraId="3F93074F" w14:textId="77777777" w:rsidR="002F7A0B" w:rsidRDefault="002F7A0B" w:rsidP="002F7A0B"/>
    <w:p w14:paraId="3049B07E" w14:textId="77777777" w:rsidR="00A206A1" w:rsidRDefault="00A206A1" w:rsidP="002F7A0B"/>
    <w:p w14:paraId="068C3745" w14:textId="77777777" w:rsidR="002F7A0B" w:rsidRDefault="002F7A0B" w:rsidP="002F7A0B">
      <w:r w:rsidRPr="0096187D">
        <w:t>Kapitel 1014 – Berliner Landeszentrale für politische Bildung</w:t>
      </w:r>
    </w:p>
    <w:p w14:paraId="4C31162D" w14:textId="77777777" w:rsidR="002F7A0B" w:rsidRDefault="002F7A0B" w:rsidP="002F7A0B"/>
    <w:p w14:paraId="11357C55" w14:textId="77777777" w:rsidR="002F7A0B" w:rsidRDefault="002F7A0B" w:rsidP="002F7A0B">
      <w:r>
        <w:t xml:space="preserve">S. 153: </w:t>
      </w:r>
      <w:r w:rsidRPr="009433F2">
        <w:t>Titel 52513 – Politische Bildungsarbeit</w:t>
      </w:r>
    </w:p>
    <w:p w14:paraId="4BEF8618" w14:textId="77777777" w:rsidR="002F7A0B" w:rsidRDefault="002F7A0B" w:rsidP="002F7A0B"/>
    <w:p w14:paraId="2D553425" w14:textId="77777777" w:rsidR="00A206A1" w:rsidRPr="00A206A1" w:rsidRDefault="00A206A1" w:rsidP="00A206A1">
      <w:pPr>
        <w:pStyle w:val="Ergebnis"/>
        <w:ind w:left="0"/>
        <w:rPr>
          <w:u w:val="single"/>
        </w:rPr>
      </w:pPr>
      <w:r w:rsidRPr="00A206A1">
        <w:rPr>
          <w:u w:val="single"/>
        </w:rPr>
        <w:t>Mitberaten wird:</w:t>
      </w:r>
    </w:p>
    <w:p w14:paraId="64B1E04B" w14:textId="77777777" w:rsidR="00B27F0E" w:rsidRDefault="00B27F0E" w:rsidP="00B27F0E"/>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B27F0E" w:rsidRPr="00DA07B8" w14:paraId="2853F976" w14:textId="77777777" w:rsidTr="00501784">
        <w:trPr>
          <w:cantSplit/>
        </w:trPr>
        <w:tc>
          <w:tcPr>
            <w:tcW w:w="851" w:type="dxa"/>
          </w:tcPr>
          <w:p w14:paraId="16F68BC5" w14:textId="77777777" w:rsidR="00B27F0E" w:rsidRPr="00DA07B8" w:rsidRDefault="00B27F0E" w:rsidP="00501784"/>
        </w:tc>
        <w:tc>
          <w:tcPr>
            <w:tcW w:w="425" w:type="dxa"/>
          </w:tcPr>
          <w:p w14:paraId="0B5CB4F9" w14:textId="77777777" w:rsidR="00B27F0E" w:rsidRPr="00DA07B8" w:rsidRDefault="00B27F0E" w:rsidP="00501784"/>
        </w:tc>
        <w:tc>
          <w:tcPr>
            <w:tcW w:w="5783" w:type="dxa"/>
            <w:tcMar>
              <w:top w:w="0" w:type="dxa"/>
              <w:left w:w="57" w:type="dxa"/>
              <w:bottom w:w="284" w:type="dxa"/>
              <w:right w:w="284" w:type="dxa"/>
            </w:tcMar>
            <w:hideMark/>
          </w:tcPr>
          <w:p w14:paraId="7E9774F8" w14:textId="77777777" w:rsidR="00B27F0E" w:rsidRPr="00DA07B8" w:rsidRDefault="00B27F0E" w:rsidP="00501784">
            <w:r w:rsidRPr="00DA07B8">
              <w:t>Sammelvorlage SenBJF – BKP-</w:t>
            </w:r>
            <w:proofErr w:type="spellStart"/>
            <w:r w:rsidRPr="00DA07B8">
              <w:t>Vbst</w:t>
            </w:r>
            <w:proofErr w:type="spellEnd"/>
            <w:r w:rsidRPr="00DA07B8">
              <w:t xml:space="preserve"> – vom 05.11.2025</w:t>
            </w:r>
          </w:p>
          <w:p w14:paraId="136F36FF" w14:textId="4D4A5EB8" w:rsidR="00B27F0E" w:rsidRDefault="00B27F0E" w:rsidP="00501784">
            <w:pPr>
              <w:rPr>
                <w:b/>
              </w:rPr>
            </w:pPr>
            <w:r w:rsidRPr="00DA07B8">
              <w:rPr>
                <w:b/>
              </w:rPr>
              <w:t xml:space="preserve">Beantwortung der Berichtsaufträge aus der </w:t>
            </w:r>
            <w:r w:rsidR="00B632BE">
              <w:rPr>
                <w:b/>
              </w:rPr>
              <w:br/>
            </w:r>
            <w:r w:rsidRPr="00DA07B8">
              <w:rPr>
                <w:b/>
              </w:rPr>
              <w:t>1. Lesung des Hauptausschusses – Einzelplan 10</w:t>
            </w:r>
          </w:p>
          <w:p w14:paraId="2C9D9381" w14:textId="5C7BF3F7" w:rsidR="00B27F0E" w:rsidRPr="00DA07B8" w:rsidRDefault="00B27F0E" w:rsidP="00501784">
            <w:pPr>
              <w:rPr>
                <w:bCs/>
              </w:rPr>
            </w:pPr>
            <w:r w:rsidRPr="00DA07B8">
              <w:rPr>
                <w:bCs/>
                <w:u w:val="single"/>
              </w:rPr>
              <w:t>hier:</w:t>
            </w:r>
            <w:r>
              <w:rPr>
                <w:bCs/>
              </w:rPr>
              <w:t xml:space="preserve"> Bericht Nr. 41</w:t>
            </w:r>
            <w:r w:rsidR="00B632BE">
              <w:rPr>
                <w:bCs/>
              </w:rPr>
              <w:t xml:space="preserve"> – Titel 52513</w:t>
            </w:r>
          </w:p>
          <w:p w14:paraId="34307E8D" w14:textId="77777777" w:rsidR="00B27F0E" w:rsidRPr="00DA07B8" w:rsidRDefault="00B27F0E" w:rsidP="00501784">
            <w:r w:rsidRPr="00DA07B8">
              <w:t>(Berichtsauftrag aus der 85. Sitzung vom 08.10.2025)</w:t>
            </w:r>
          </w:p>
        </w:tc>
        <w:tc>
          <w:tcPr>
            <w:tcW w:w="2126" w:type="dxa"/>
            <w:hideMark/>
          </w:tcPr>
          <w:p w14:paraId="4373B406" w14:textId="77777777" w:rsidR="00B27F0E" w:rsidRPr="00DA07B8" w:rsidRDefault="00185840" w:rsidP="00501784">
            <w:hyperlink r:id="rId62" w:history="1">
              <w:r w:rsidR="00B27F0E" w:rsidRPr="00DA07B8">
                <w:rPr>
                  <w:rStyle w:val="Hyperlink"/>
                </w:rPr>
                <w:t>2485</w:t>
              </w:r>
            </w:hyperlink>
          </w:p>
          <w:p w14:paraId="48CE2AFD" w14:textId="77777777" w:rsidR="00B27F0E" w:rsidRPr="00DA07B8" w:rsidRDefault="00B27F0E" w:rsidP="00501784">
            <w:r w:rsidRPr="00DA07B8">
              <w:t>Haupt</w:t>
            </w:r>
          </w:p>
        </w:tc>
      </w:tr>
    </w:tbl>
    <w:p w14:paraId="4C3877B5" w14:textId="77777777" w:rsidR="00A206A1" w:rsidRDefault="00A206A1" w:rsidP="002F7A0B"/>
    <w:p w14:paraId="4B10B136" w14:textId="77777777" w:rsidR="002F7A0B" w:rsidRDefault="002F7A0B" w:rsidP="002F7A0B">
      <w:r>
        <w:t xml:space="preserve">S. 154: </w:t>
      </w:r>
      <w:r w:rsidRPr="009433F2">
        <w:t>Titel 68569 – Sonstige Zuschüsse für konsumtive Zwecke im Inland</w:t>
      </w:r>
    </w:p>
    <w:p w14:paraId="5A6B45F3" w14:textId="77777777" w:rsidR="002F7A0B" w:rsidRDefault="002F7A0B" w:rsidP="002F7A0B"/>
    <w:p w14:paraId="6109CCF9" w14:textId="77777777" w:rsidR="00A206A1" w:rsidRPr="00A206A1" w:rsidRDefault="00A206A1" w:rsidP="00A206A1">
      <w:pPr>
        <w:pStyle w:val="Ergebnis"/>
        <w:ind w:left="0"/>
        <w:rPr>
          <w:u w:val="single"/>
        </w:rPr>
      </w:pPr>
      <w:r w:rsidRPr="00A206A1">
        <w:rPr>
          <w:u w:val="single"/>
        </w:rPr>
        <w:t>Mitberaten wird:</w:t>
      </w:r>
    </w:p>
    <w:p w14:paraId="1718DB69" w14:textId="77777777" w:rsidR="00B27F0E" w:rsidRDefault="00B27F0E" w:rsidP="00B27F0E"/>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B27F0E" w:rsidRPr="00DA07B8" w14:paraId="5D46FD04" w14:textId="77777777" w:rsidTr="00501784">
        <w:trPr>
          <w:cantSplit/>
        </w:trPr>
        <w:tc>
          <w:tcPr>
            <w:tcW w:w="851" w:type="dxa"/>
          </w:tcPr>
          <w:p w14:paraId="2FA5FCC0" w14:textId="77777777" w:rsidR="00B27F0E" w:rsidRPr="00DA07B8" w:rsidRDefault="00B27F0E" w:rsidP="00501784"/>
        </w:tc>
        <w:tc>
          <w:tcPr>
            <w:tcW w:w="425" w:type="dxa"/>
          </w:tcPr>
          <w:p w14:paraId="0DDE25AC" w14:textId="77777777" w:rsidR="00B27F0E" w:rsidRPr="00DA07B8" w:rsidRDefault="00B27F0E" w:rsidP="00501784"/>
        </w:tc>
        <w:tc>
          <w:tcPr>
            <w:tcW w:w="5783" w:type="dxa"/>
            <w:tcMar>
              <w:top w:w="0" w:type="dxa"/>
              <w:left w:w="57" w:type="dxa"/>
              <w:bottom w:w="284" w:type="dxa"/>
              <w:right w:w="284" w:type="dxa"/>
            </w:tcMar>
            <w:hideMark/>
          </w:tcPr>
          <w:p w14:paraId="1E57FBBF" w14:textId="77777777" w:rsidR="00B27F0E" w:rsidRPr="00DA07B8" w:rsidRDefault="00B27F0E" w:rsidP="00501784">
            <w:r w:rsidRPr="00DA07B8">
              <w:t>Sammelvorlage SenBJF – BKP-</w:t>
            </w:r>
            <w:proofErr w:type="spellStart"/>
            <w:r w:rsidRPr="00DA07B8">
              <w:t>Vbst</w:t>
            </w:r>
            <w:proofErr w:type="spellEnd"/>
            <w:r w:rsidRPr="00DA07B8">
              <w:t xml:space="preserve"> – vom 05.11.2025</w:t>
            </w:r>
          </w:p>
          <w:p w14:paraId="30619412" w14:textId="1FB5A6BD" w:rsidR="00B27F0E" w:rsidRDefault="00B27F0E" w:rsidP="00501784">
            <w:pPr>
              <w:rPr>
                <w:b/>
              </w:rPr>
            </w:pPr>
            <w:r w:rsidRPr="00DA07B8">
              <w:rPr>
                <w:b/>
              </w:rPr>
              <w:t xml:space="preserve">Beantwortung der Berichtsaufträge aus der </w:t>
            </w:r>
            <w:r w:rsidR="00B632BE">
              <w:rPr>
                <w:b/>
              </w:rPr>
              <w:br/>
            </w:r>
            <w:r w:rsidRPr="00DA07B8">
              <w:rPr>
                <w:b/>
              </w:rPr>
              <w:t>1. Lesung des Hauptausschusses – Einzelplan 10</w:t>
            </w:r>
          </w:p>
          <w:p w14:paraId="2A7A4D88" w14:textId="4325E457" w:rsidR="00B27F0E" w:rsidRPr="00DA07B8" w:rsidRDefault="00B27F0E" w:rsidP="00501784">
            <w:pPr>
              <w:rPr>
                <w:bCs/>
              </w:rPr>
            </w:pPr>
            <w:r w:rsidRPr="00DA07B8">
              <w:rPr>
                <w:bCs/>
                <w:u w:val="single"/>
              </w:rPr>
              <w:t>hier:</w:t>
            </w:r>
            <w:r>
              <w:rPr>
                <w:bCs/>
              </w:rPr>
              <w:t xml:space="preserve"> Bericht Nr. 42</w:t>
            </w:r>
            <w:r w:rsidR="00B632BE">
              <w:rPr>
                <w:bCs/>
              </w:rPr>
              <w:t xml:space="preserve"> – Titel 68569</w:t>
            </w:r>
          </w:p>
          <w:p w14:paraId="30FD2FD3" w14:textId="77777777" w:rsidR="00B27F0E" w:rsidRPr="00DA07B8" w:rsidRDefault="00B27F0E" w:rsidP="00501784">
            <w:r w:rsidRPr="00DA07B8">
              <w:t>(Berichtsauftrag aus der 85. Sitzung vom 08.10.2025)</w:t>
            </w:r>
          </w:p>
        </w:tc>
        <w:tc>
          <w:tcPr>
            <w:tcW w:w="2126" w:type="dxa"/>
            <w:hideMark/>
          </w:tcPr>
          <w:p w14:paraId="7C208E2F" w14:textId="77777777" w:rsidR="00B27F0E" w:rsidRPr="00DA07B8" w:rsidRDefault="00185840" w:rsidP="00501784">
            <w:hyperlink r:id="rId63" w:history="1">
              <w:r w:rsidR="00B27F0E" w:rsidRPr="00DA07B8">
                <w:rPr>
                  <w:rStyle w:val="Hyperlink"/>
                </w:rPr>
                <w:t>2485</w:t>
              </w:r>
            </w:hyperlink>
          </w:p>
          <w:p w14:paraId="07FBADCB" w14:textId="77777777" w:rsidR="00B27F0E" w:rsidRPr="00DA07B8" w:rsidRDefault="00B27F0E" w:rsidP="00501784">
            <w:r w:rsidRPr="00DA07B8">
              <w:t>Haupt</w:t>
            </w:r>
          </w:p>
        </w:tc>
      </w:tr>
    </w:tbl>
    <w:p w14:paraId="51C08060" w14:textId="77777777" w:rsidR="00A206A1" w:rsidRDefault="00A206A1" w:rsidP="002F7A0B"/>
    <w:p w14:paraId="02D292C9" w14:textId="16CA5EEE" w:rsidR="00B632BE" w:rsidRDefault="00B632BE">
      <w:r>
        <w:br w:type="page"/>
      </w:r>
    </w:p>
    <w:p w14:paraId="44FAD5F7" w14:textId="178FCDB0" w:rsidR="002F7A0B" w:rsidRDefault="002F7A0B" w:rsidP="002F7A0B">
      <w:r w:rsidRPr="0096187D">
        <w:t xml:space="preserve">Kapitel 1015 </w:t>
      </w:r>
      <w:r>
        <w:t xml:space="preserve">– </w:t>
      </w:r>
      <w:r w:rsidRPr="0096187D">
        <w:t>Senatsverwaltung für Bildung, Jugend und Familie</w:t>
      </w:r>
      <w:r>
        <w:t xml:space="preserve"> </w:t>
      </w:r>
      <w:r w:rsidRPr="0096187D">
        <w:t>- Grundschulen</w:t>
      </w:r>
      <w:r>
        <w:t xml:space="preserve"> –</w:t>
      </w:r>
    </w:p>
    <w:p w14:paraId="65EF411D" w14:textId="77777777" w:rsidR="002F7A0B" w:rsidRDefault="002F7A0B" w:rsidP="002F7A0B"/>
    <w:p w14:paraId="17342B59" w14:textId="77777777" w:rsidR="002F7A0B" w:rsidRDefault="002F7A0B" w:rsidP="002F7A0B">
      <w:r>
        <w:t xml:space="preserve">S. 159: </w:t>
      </w:r>
      <w:r w:rsidRPr="009433F2">
        <w:t>Titel 67115 – Erstattung von Kosten an Träger der freien Jugendhilfe für Angebote im Rahmen der ergänzenden Förderung und Betreuung (ehemals Hort)</w:t>
      </w:r>
    </w:p>
    <w:p w14:paraId="476FBC70" w14:textId="77777777" w:rsidR="002F7A0B" w:rsidRDefault="002F7A0B" w:rsidP="002F7A0B"/>
    <w:p w14:paraId="787F4DC3" w14:textId="77777777" w:rsidR="00A206A1" w:rsidRPr="00A206A1" w:rsidRDefault="00A206A1" w:rsidP="00A206A1">
      <w:pPr>
        <w:pStyle w:val="Ergebnis"/>
        <w:ind w:left="0"/>
        <w:rPr>
          <w:u w:val="single"/>
        </w:rPr>
      </w:pPr>
      <w:r w:rsidRPr="00A206A1">
        <w:rPr>
          <w:u w:val="single"/>
        </w:rPr>
        <w:t>Mitberaten wird:</w:t>
      </w:r>
    </w:p>
    <w:p w14:paraId="2D3856B4" w14:textId="77777777" w:rsidR="00B27F0E" w:rsidRDefault="00B27F0E" w:rsidP="00B27F0E"/>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B27F0E" w:rsidRPr="00DA07B8" w14:paraId="6BE9FB83" w14:textId="77777777" w:rsidTr="00501784">
        <w:trPr>
          <w:cantSplit/>
        </w:trPr>
        <w:tc>
          <w:tcPr>
            <w:tcW w:w="851" w:type="dxa"/>
          </w:tcPr>
          <w:p w14:paraId="65630AEF" w14:textId="77777777" w:rsidR="00B27F0E" w:rsidRPr="00DA07B8" w:rsidRDefault="00B27F0E" w:rsidP="00501784"/>
        </w:tc>
        <w:tc>
          <w:tcPr>
            <w:tcW w:w="425" w:type="dxa"/>
          </w:tcPr>
          <w:p w14:paraId="23A760F9" w14:textId="77777777" w:rsidR="00B27F0E" w:rsidRPr="00DA07B8" w:rsidRDefault="00B27F0E" w:rsidP="00501784"/>
        </w:tc>
        <w:tc>
          <w:tcPr>
            <w:tcW w:w="5783" w:type="dxa"/>
            <w:tcMar>
              <w:top w:w="0" w:type="dxa"/>
              <w:left w:w="57" w:type="dxa"/>
              <w:bottom w:w="284" w:type="dxa"/>
              <w:right w:w="284" w:type="dxa"/>
            </w:tcMar>
            <w:hideMark/>
          </w:tcPr>
          <w:p w14:paraId="673FE461" w14:textId="77777777" w:rsidR="00B27F0E" w:rsidRPr="00DA07B8" w:rsidRDefault="00B27F0E" w:rsidP="00501784">
            <w:r w:rsidRPr="00DA07B8">
              <w:t>Sammelvorlage SenBJF – BKP-</w:t>
            </w:r>
            <w:proofErr w:type="spellStart"/>
            <w:r w:rsidRPr="00DA07B8">
              <w:t>Vbst</w:t>
            </w:r>
            <w:proofErr w:type="spellEnd"/>
            <w:r w:rsidRPr="00DA07B8">
              <w:t xml:space="preserve"> – vom 05.11.2025</w:t>
            </w:r>
          </w:p>
          <w:p w14:paraId="192958B9" w14:textId="1787039D" w:rsidR="00B27F0E" w:rsidRDefault="00B27F0E" w:rsidP="00501784">
            <w:pPr>
              <w:rPr>
                <w:b/>
              </w:rPr>
            </w:pPr>
            <w:r w:rsidRPr="00DA07B8">
              <w:rPr>
                <w:b/>
              </w:rPr>
              <w:t xml:space="preserve">Beantwortung der Berichtsaufträge aus der </w:t>
            </w:r>
            <w:r w:rsidR="00B632BE">
              <w:rPr>
                <w:b/>
              </w:rPr>
              <w:br/>
            </w:r>
            <w:r w:rsidRPr="00DA07B8">
              <w:rPr>
                <w:b/>
              </w:rPr>
              <w:t>1. Lesung des Hauptausschusses – Einzelplan 10</w:t>
            </w:r>
          </w:p>
          <w:p w14:paraId="623D71DE" w14:textId="38FA7995" w:rsidR="00B27F0E" w:rsidRPr="00DA07B8" w:rsidRDefault="00B27F0E" w:rsidP="00501784">
            <w:pPr>
              <w:rPr>
                <w:bCs/>
              </w:rPr>
            </w:pPr>
            <w:r w:rsidRPr="00DA07B8">
              <w:rPr>
                <w:bCs/>
                <w:u w:val="single"/>
              </w:rPr>
              <w:t>hier:</w:t>
            </w:r>
            <w:r>
              <w:rPr>
                <w:bCs/>
              </w:rPr>
              <w:t xml:space="preserve"> Bericht Nr. 43</w:t>
            </w:r>
            <w:r w:rsidR="00B632BE">
              <w:rPr>
                <w:bCs/>
              </w:rPr>
              <w:t xml:space="preserve"> – Titel 67115</w:t>
            </w:r>
          </w:p>
          <w:p w14:paraId="6A46487C" w14:textId="77777777" w:rsidR="00B27F0E" w:rsidRPr="00DA07B8" w:rsidRDefault="00B27F0E" w:rsidP="00501784">
            <w:r w:rsidRPr="00DA07B8">
              <w:t>(Berichtsauftrag aus der 85. Sitzung vom 08.10.2025)</w:t>
            </w:r>
          </w:p>
        </w:tc>
        <w:tc>
          <w:tcPr>
            <w:tcW w:w="2126" w:type="dxa"/>
            <w:hideMark/>
          </w:tcPr>
          <w:p w14:paraId="25579A09" w14:textId="77777777" w:rsidR="00B27F0E" w:rsidRPr="00DA07B8" w:rsidRDefault="00185840" w:rsidP="00501784">
            <w:hyperlink r:id="rId64" w:history="1">
              <w:r w:rsidR="00B27F0E" w:rsidRPr="00DA07B8">
                <w:rPr>
                  <w:rStyle w:val="Hyperlink"/>
                </w:rPr>
                <w:t>2485</w:t>
              </w:r>
            </w:hyperlink>
          </w:p>
          <w:p w14:paraId="2CBD0EB5" w14:textId="77777777" w:rsidR="00B27F0E" w:rsidRPr="00DA07B8" w:rsidRDefault="00B27F0E" w:rsidP="00501784">
            <w:r w:rsidRPr="00DA07B8">
              <w:t>Haupt</w:t>
            </w:r>
          </w:p>
        </w:tc>
      </w:tr>
    </w:tbl>
    <w:p w14:paraId="7DAA5CED" w14:textId="77777777" w:rsidR="002F7A0B" w:rsidRPr="002C428B" w:rsidRDefault="002F7A0B" w:rsidP="002F7A0B">
      <w:pPr>
        <w:rPr>
          <w:color w:val="FF0000"/>
        </w:rPr>
      </w:pPr>
    </w:p>
    <w:p w14:paraId="12A258B1" w14:textId="77777777" w:rsidR="002C428B" w:rsidRPr="002C428B" w:rsidRDefault="002C428B" w:rsidP="002C428B">
      <w:pPr>
        <w:pStyle w:val="Absatz"/>
        <w:rPr>
          <w:color w:val="FF0000"/>
        </w:rPr>
      </w:pPr>
      <w:r w:rsidRPr="002C428B">
        <w:rPr>
          <w:color w:val="FF0000"/>
        </w:rPr>
        <w:t>S. 160: Titel 67131 – Erstattung von Kosten an Träger der freien Jugendhilfe für Ganztagsangebote der Schulen</w:t>
      </w:r>
    </w:p>
    <w:p w14:paraId="793128EF" w14:textId="4133D093" w:rsidR="002C428B" w:rsidRDefault="002C428B" w:rsidP="002C428B"/>
    <w:p w14:paraId="6DFC4039" w14:textId="77777777" w:rsidR="002C428B" w:rsidRPr="002C428B" w:rsidRDefault="002C428B" w:rsidP="002C428B">
      <w:pPr>
        <w:pStyle w:val="Absatz"/>
        <w:rPr>
          <w:color w:val="FF0000"/>
          <w:u w:val="single"/>
        </w:rPr>
      </w:pPr>
      <w:r w:rsidRPr="002C428B">
        <w:rPr>
          <w:color w:val="FF0000"/>
          <w:u w:val="single"/>
        </w:rPr>
        <w:t>Mitberaten wird:</w:t>
      </w:r>
    </w:p>
    <w:p w14:paraId="0138BE07" w14:textId="77777777" w:rsidR="002C428B" w:rsidRDefault="002C428B" w:rsidP="002C428B">
      <w:pPr>
        <w:pStyle w:val="Absatz"/>
      </w:pPr>
    </w:p>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2C428B" w:rsidRPr="0013025D" w14:paraId="5241DC42" w14:textId="77777777" w:rsidTr="00A844C0">
        <w:trPr>
          <w:cantSplit/>
        </w:trPr>
        <w:tc>
          <w:tcPr>
            <w:tcW w:w="851" w:type="dxa"/>
          </w:tcPr>
          <w:p w14:paraId="78DEB4A2" w14:textId="77777777" w:rsidR="002C428B" w:rsidRPr="002C428B" w:rsidRDefault="002C428B" w:rsidP="00A844C0">
            <w:pPr>
              <w:pStyle w:val="Absatz"/>
              <w:rPr>
                <w:color w:val="FF0000"/>
              </w:rPr>
            </w:pPr>
          </w:p>
        </w:tc>
        <w:tc>
          <w:tcPr>
            <w:tcW w:w="425" w:type="dxa"/>
          </w:tcPr>
          <w:p w14:paraId="12C49D7F" w14:textId="77777777" w:rsidR="002C428B" w:rsidRPr="002C428B" w:rsidRDefault="002C428B" w:rsidP="00A844C0">
            <w:pPr>
              <w:pStyle w:val="Absatz"/>
              <w:rPr>
                <w:color w:val="FF0000"/>
              </w:rPr>
            </w:pPr>
          </w:p>
        </w:tc>
        <w:tc>
          <w:tcPr>
            <w:tcW w:w="5783" w:type="dxa"/>
            <w:tcMar>
              <w:top w:w="0" w:type="dxa"/>
              <w:left w:w="57" w:type="dxa"/>
              <w:bottom w:w="284" w:type="dxa"/>
              <w:right w:w="284" w:type="dxa"/>
            </w:tcMar>
            <w:hideMark/>
          </w:tcPr>
          <w:p w14:paraId="1BDACCB5" w14:textId="77777777" w:rsidR="002C428B" w:rsidRPr="002C428B" w:rsidRDefault="002C428B" w:rsidP="00A844C0">
            <w:pPr>
              <w:pStyle w:val="Absatz"/>
              <w:jc w:val="left"/>
              <w:rPr>
                <w:bCs/>
                <w:color w:val="FF0000"/>
              </w:rPr>
            </w:pPr>
            <w:r w:rsidRPr="002C428B">
              <w:rPr>
                <w:bCs/>
                <w:color w:val="FF0000"/>
              </w:rPr>
              <w:t>2. Sammelvorlage SenBJF – BKP-</w:t>
            </w:r>
            <w:proofErr w:type="spellStart"/>
            <w:r w:rsidRPr="002C428B">
              <w:rPr>
                <w:bCs/>
                <w:color w:val="FF0000"/>
              </w:rPr>
              <w:t>Vbst</w:t>
            </w:r>
            <w:proofErr w:type="spellEnd"/>
            <w:r w:rsidRPr="002C428B">
              <w:rPr>
                <w:bCs/>
                <w:color w:val="FF0000"/>
              </w:rPr>
              <w:t xml:space="preserve"> – vom 06.11.2025</w:t>
            </w:r>
          </w:p>
          <w:p w14:paraId="33EBFEBE" w14:textId="77777777" w:rsidR="002C428B" w:rsidRPr="002C428B" w:rsidRDefault="002C428B" w:rsidP="00A844C0">
            <w:pPr>
              <w:pStyle w:val="Absatz"/>
              <w:jc w:val="left"/>
              <w:rPr>
                <w:b/>
                <w:bCs/>
                <w:color w:val="FF0000"/>
              </w:rPr>
            </w:pPr>
            <w:r w:rsidRPr="002C428B">
              <w:rPr>
                <w:b/>
                <w:bCs/>
                <w:color w:val="FF0000"/>
              </w:rPr>
              <w:t xml:space="preserve">Beantwortung der Berichtsaufträge aus der </w:t>
            </w:r>
            <w:r w:rsidRPr="002C428B">
              <w:rPr>
                <w:b/>
                <w:bCs/>
                <w:color w:val="FF0000"/>
              </w:rPr>
              <w:br/>
              <w:t>1. Lesung des Hauptausschusses – Einzelplan 10</w:t>
            </w:r>
          </w:p>
          <w:p w14:paraId="7F988155" w14:textId="77777777" w:rsidR="002C428B" w:rsidRPr="002C428B" w:rsidRDefault="002C428B" w:rsidP="00A844C0">
            <w:pPr>
              <w:pStyle w:val="Absatz"/>
              <w:rPr>
                <w:b/>
                <w:bCs/>
                <w:color w:val="FF0000"/>
              </w:rPr>
            </w:pPr>
            <w:r w:rsidRPr="002C428B">
              <w:rPr>
                <w:color w:val="FF0000"/>
                <w:u w:val="single"/>
              </w:rPr>
              <w:t>hier:</w:t>
            </w:r>
            <w:r w:rsidRPr="002C428B">
              <w:rPr>
                <w:b/>
                <w:bCs/>
                <w:color w:val="FF0000"/>
              </w:rPr>
              <w:t xml:space="preserve"> </w:t>
            </w:r>
            <w:r w:rsidRPr="002C428B">
              <w:rPr>
                <w:color w:val="FF0000"/>
              </w:rPr>
              <w:t>Bericht 9 - Erstattung von Kosten an Träger der freien Jugendhilfe für Ganztagsangebote der Schulen</w:t>
            </w:r>
          </w:p>
          <w:p w14:paraId="18A69091" w14:textId="77777777" w:rsidR="002C428B" w:rsidRPr="002C428B" w:rsidRDefault="002C428B" w:rsidP="00A844C0">
            <w:pPr>
              <w:pStyle w:val="Absatz"/>
              <w:jc w:val="left"/>
              <w:rPr>
                <w:color w:val="FF0000"/>
              </w:rPr>
            </w:pPr>
            <w:r w:rsidRPr="002C428B">
              <w:rPr>
                <w:color w:val="FF0000"/>
              </w:rPr>
              <w:t>(Berichtsauftrag aus der 85. Sitzung vom 08.10.2025)</w:t>
            </w:r>
          </w:p>
        </w:tc>
        <w:tc>
          <w:tcPr>
            <w:tcW w:w="2126" w:type="dxa"/>
            <w:hideMark/>
          </w:tcPr>
          <w:p w14:paraId="4904D9BA" w14:textId="77777777" w:rsidR="002C428B" w:rsidRPr="0013025D" w:rsidRDefault="00185840" w:rsidP="00A844C0">
            <w:pPr>
              <w:pStyle w:val="Absatz"/>
            </w:pPr>
            <w:hyperlink r:id="rId65" w:history="1">
              <w:r w:rsidR="002C428B" w:rsidRPr="0013025D">
                <w:rPr>
                  <w:rStyle w:val="Hyperlink"/>
                </w:rPr>
                <w:t>2485 A</w:t>
              </w:r>
            </w:hyperlink>
          </w:p>
          <w:p w14:paraId="5A21803F" w14:textId="77777777" w:rsidR="002C428B" w:rsidRPr="0013025D" w:rsidRDefault="002C428B" w:rsidP="00A844C0">
            <w:pPr>
              <w:pStyle w:val="Absatz"/>
            </w:pPr>
            <w:r w:rsidRPr="0013025D">
              <w:t>Haupt</w:t>
            </w:r>
          </w:p>
        </w:tc>
      </w:tr>
    </w:tbl>
    <w:p w14:paraId="1BD34247" w14:textId="77777777" w:rsidR="002C428B" w:rsidRDefault="002C428B" w:rsidP="002F7A0B"/>
    <w:p w14:paraId="0BBBE13E" w14:textId="77777777" w:rsidR="002F7A0B" w:rsidRDefault="002F7A0B" w:rsidP="002F7A0B">
      <w:r>
        <w:t xml:space="preserve">S. 160: </w:t>
      </w:r>
      <w:r w:rsidRPr="009433F2">
        <w:t>Titel 68507 – Zuschüsse an Schulen in freier Trägerschaft</w:t>
      </w:r>
    </w:p>
    <w:p w14:paraId="41BCC5CA" w14:textId="77777777" w:rsidR="002F7A0B" w:rsidRDefault="002F7A0B" w:rsidP="002F7A0B"/>
    <w:p w14:paraId="2453A6AF" w14:textId="77777777" w:rsidR="00A206A1" w:rsidRPr="00A206A1" w:rsidRDefault="00A206A1" w:rsidP="00A206A1">
      <w:pPr>
        <w:pStyle w:val="Ergebnis"/>
        <w:ind w:left="0"/>
        <w:rPr>
          <w:u w:val="single"/>
        </w:rPr>
      </w:pPr>
      <w:r w:rsidRPr="00A206A1">
        <w:rPr>
          <w:u w:val="single"/>
        </w:rPr>
        <w:t>Mitberaten wird:</w:t>
      </w:r>
    </w:p>
    <w:p w14:paraId="30E9F0F8" w14:textId="77777777" w:rsidR="00B27F0E" w:rsidRDefault="00B27F0E" w:rsidP="00B27F0E"/>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B27F0E" w:rsidRPr="00DA07B8" w14:paraId="0F166E23" w14:textId="77777777" w:rsidTr="00501784">
        <w:trPr>
          <w:cantSplit/>
        </w:trPr>
        <w:tc>
          <w:tcPr>
            <w:tcW w:w="851" w:type="dxa"/>
          </w:tcPr>
          <w:p w14:paraId="19CE2420" w14:textId="77777777" w:rsidR="00B27F0E" w:rsidRPr="00DA07B8" w:rsidRDefault="00B27F0E" w:rsidP="00501784"/>
        </w:tc>
        <w:tc>
          <w:tcPr>
            <w:tcW w:w="425" w:type="dxa"/>
          </w:tcPr>
          <w:p w14:paraId="144CA4C9" w14:textId="77777777" w:rsidR="00B27F0E" w:rsidRPr="00DA07B8" w:rsidRDefault="00B27F0E" w:rsidP="00501784"/>
        </w:tc>
        <w:tc>
          <w:tcPr>
            <w:tcW w:w="5783" w:type="dxa"/>
            <w:tcMar>
              <w:top w:w="0" w:type="dxa"/>
              <w:left w:w="57" w:type="dxa"/>
              <w:bottom w:w="284" w:type="dxa"/>
              <w:right w:w="284" w:type="dxa"/>
            </w:tcMar>
            <w:hideMark/>
          </w:tcPr>
          <w:p w14:paraId="5B5A7F98" w14:textId="77777777" w:rsidR="00B27F0E" w:rsidRPr="00DA07B8" w:rsidRDefault="00B27F0E" w:rsidP="00501784">
            <w:r w:rsidRPr="00DA07B8">
              <w:t>Sammelvorlage SenBJF – BKP-</w:t>
            </w:r>
            <w:proofErr w:type="spellStart"/>
            <w:r w:rsidRPr="00DA07B8">
              <w:t>Vbst</w:t>
            </w:r>
            <w:proofErr w:type="spellEnd"/>
            <w:r w:rsidRPr="00DA07B8">
              <w:t xml:space="preserve"> – vom 05.11.2025</w:t>
            </w:r>
          </w:p>
          <w:p w14:paraId="39DDDC7C" w14:textId="7C170C56" w:rsidR="00B27F0E" w:rsidRDefault="00B27F0E" w:rsidP="00501784">
            <w:pPr>
              <w:rPr>
                <w:b/>
              </w:rPr>
            </w:pPr>
            <w:r w:rsidRPr="00DA07B8">
              <w:rPr>
                <w:b/>
              </w:rPr>
              <w:t xml:space="preserve">Beantwortung der Berichtsaufträge aus der </w:t>
            </w:r>
            <w:r w:rsidR="00B632BE">
              <w:rPr>
                <w:b/>
              </w:rPr>
              <w:br/>
            </w:r>
            <w:r w:rsidRPr="00DA07B8">
              <w:rPr>
                <w:b/>
              </w:rPr>
              <w:t>1. Lesung des Hauptausschusses – Einzelplan 10</w:t>
            </w:r>
          </w:p>
          <w:p w14:paraId="0F605AF7" w14:textId="580087CC" w:rsidR="00B27F0E" w:rsidRPr="00DA07B8" w:rsidRDefault="00B27F0E" w:rsidP="00501784">
            <w:pPr>
              <w:rPr>
                <w:bCs/>
              </w:rPr>
            </w:pPr>
            <w:r w:rsidRPr="00DA07B8">
              <w:rPr>
                <w:bCs/>
                <w:u w:val="single"/>
              </w:rPr>
              <w:t>hier:</w:t>
            </w:r>
            <w:r>
              <w:rPr>
                <w:bCs/>
              </w:rPr>
              <w:t xml:space="preserve"> Bericht Nr. 44 und 45</w:t>
            </w:r>
            <w:r w:rsidR="00B632BE">
              <w:rPr>
                <w:bCs/>
              </w:rPr>
              <w:t xml:space="preserve"> – Titel 68507</w:t>
            </w:r>
          </w:p>
          <w:p w14:paraId="7E8E6801" w14:textId="77777777" w:rsidR="00B27F0E" w:rsidRPr="00DA07B8" w:rsidRDefault="00B27F0E" w:rsidP="00501784">
            <w:r w:rsidRPr="00DA07B8">
              <w:t>(Berichtsauftrag aus der 85. Sitzung vom 08.10.2025)</w:t>
            </w:r>
          </w:p>
        </w:tc>
        <w:tc>
          <w:tcPr>
            <w:tcW w:w="2126" w:type="dxa"/>
            <w:hideMark/>
          </w:tcPr>
          <w:p w14:paraId="3838E9FF" w14:textId="77777777" w:rsidR="00B27F0E" w:rsidRPr="00DA07B8" w:rsidRDefault="00185840" w:rsidP="00501784">
            <w:hyperlink r:id="rId66" w:history="1">
              <w:r w:rsidR="00B27F0E" w:rsidRPr="00DA07B8">
                <w:rPr>
                  <w:rStyle w:val="Hyperlink"/>
                </w:rPr>
                <w:t>2485</w:t>
              </w:r>
            </w:hyperlink>
          </w:p>
          <w:p w14:paraId="7A75AA62" w14:textId="77777777" w:rsidR="00B27F0E" w:rsidRPr="00DA07B8" w:rsidRDefault="00B27F0E" w:rsidP="00501784">
            <w:r w:rsidRPr="00DA07B8">
              <w:t>Haupt</w:t>
            </w:r>
          </w:p>
        </w:tc>
      </w:tr>
    </w:tbl>
    <w:p w14:paraId="57DBBFA3" w14:textId="77777777" w:rsidR="00A206A1" w:rsidRDefault="00A206A1" w:rsidP="002F7A0B"/>
    <w:p w14:paraId="22ABA5E8" w14:textId="77777777" w:rsidR="00B632BE" w:rsidRDefault="00B632BE" w:rsidP="002F7A0B"/>
    <w:p w14:paraId="5EB61B8C" w14:textId="77777777" w:rsidR="002F7A0B" w:rsidRDefault="002F7A0B" w:rsidP="002F7A0B">
      <w:r w:rsidRPr="0096187D">
        <w:t xml:space="preserve">Kapitel 1018 </w:t>
      </w:r>
      <w:r>
        <w:t xml:space="preserve">– </w:t>
      </w:r>
      <w:r w:rsidRPr="0096187D">
        <w:t>Senatsverwaltung für Bildung, Jugend und Familie</w:t>
      </w:r>
      <w:r>
        <w:t xml:space="preserve"> </w:t>
      </w:r>
      <w:r w:rsidRPr="0096187D">
        <w:t>- Gymnasien</w:t>
      </w:r>
      <w:r>
        <w:t xml:space="preserve"> –</w:t>
      </w:r>
    </w:p>
    <w:p w14:paraId="727C6672" w14:textId="77777777" w:rsidR="00A206A1" w:rsidRDefault="00A206A1" w:rsidP="002F7A0B"/>
    <w:p w14:paraId="5FA7A380" w14:textId="77777777" w:rsidR="002F7A0B" w:rsidRDefault="002F7A0B" w:rsidP="002F7A0B">
      <w:r>
        <w:t xml:space="preserve">S. 176: </w:t>
      </w:r>
      <w:r w:rsidRPr="009433F2">
        <w:t>Titel 67131 – Erstattung von Kosten an Träger der freien Jugendhilfe für Ganztagsangebote der Schulen</w:t>
      </w:r>
    </w:p>
    <w:p w14:paraId="24A6ACC7" w14:textId="2FE37C5A" w:rsidR="002C428B" w:rsidRDefault="002C428B">
      <w:r>
        <w:br w:type="page"/>
      </w:r>
    </w:p>
    <w:p w14:paraId="293F1E51" w14:textId="77777777" w:rsidR="00B27F0E" w:rsidRPr="00A206A1" w:rsidRDefault="00B27F0E" w:rsidP="00B27F0E">
      <w:pPr>
        <w:pStyle w:val="Ergebnis"/>
        <w:ind w:left="0"/>
        <w:rPr>
          <w:u w:val="single"/>
        </w:rPr>
      </w:pPr>
      <w:r w:rsidRPr="00A206A1">
        <w:rPr>
          <w:u w:val="single"/>
        </w:rPr>
        <w:t>Mitberaten wird:</w:t>
      </w:r>
    </w:p>
    <w:p w14:paraId="757AE2F6" w14:textId="77777777" w:rsidR="00B27F0E" w:rsidRDefault="00B27F0E" w:rsidP="00B27F0E"/>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B27F0E" w:rsidRPr="00DA07B8" w14:paraId="76A041CE" w14:textId="77777777" w:rsidTr="00501784">
        <w:trPr>
          <w:cantSplit/>
        </w:trPr>
        <w:tc>
          <w:tcPr>
            <w:tcW w:w="851" w:type="dxa"/>
          </w:tcPr>
          <w:p w14:paraId="0661F9E5" w14:textId="77777777" w:rsidR="00B27F0E" w:rsidRPr="00DA07B8" w:rsidRDefault="00B27F0E" w:rsidP="00501784"/>
        </w:tc>
        <w:tc>
          <w:tcPr>
            <w:tcW w:w="425" w:type="dxa"/>
          </w:tcPr>
          <w:p w14:paraId="77BC89D9" w14:textId="77777777" w:rsidR="00B27F0E" w:rsidRPr="00DA07B8" w:rsidRDefault="00B27F0E" w:rsidP="00501784"/>
        </w:tc>
        <w:tc>
          <w:tcPr>
            <w:tcW w:w="5783" w:type="dxa"/>
            <w:tcMar>
              <w:top w:w="0" w:type="dxa"/>
              <w:left w:w="57" w:type="dxa"/>
              <w:bottom w:w="284" w:type="dxa"/>
              <w:right w:w="284" w:type="dxa"/>
            </w:tcMar>
            <w:hideMark/>
          </w:tcPr>
          <w:p w14:paraId="17014ADD" w14:textId="77777777" w:rsidR="00B27F0E" w:rsidRPr="00DA07B8" w:rsidRDefault="00B27F0E" w:rsidP="00501784">
            <w:r w:rsidRPr="00DA07B8">
              <w:t>Sammelvorlage SenBJF – BKP-</w:t>
            </w:r>
            <w:proofErr w:type="spellStart"/>
            <w:r w:rsidRPr="00DA07B8">
              <w:t>Vbst</w:t>
            </w:r>
            <w:proofErr w:type="spellEnd"/>
            <w:r w:rsidRPr="00DA07B8">
              <w:t xml:space="preserve"> – vom 05.11.2025</w:t>
            </w:r>
          </w:p>
          <w:p w14:paraId="27A1ABAC" w14:textId="2E0875B9" w:rsidR="00B27F0E" w:rsidRDefault="00B27F0E" w:rsidP="00501784">
            <w:pPr>
              <w:rPr>
                <w:b/>
              </w:rPr>
            </w:pPr>
            <w:r w:rsidRPr="00DA07B8">
              <w:rPr>
                <w:b/>
              </w:rPr>
              <w:t xml:space="preserve">Beantwortung der Berichtsaufträge aus der </w:t>
            </w:r>
            <w:r w:rsidR="00B632BE">
              <w:rPr>
                <w:b/>
              </w:rPr>
              <w:br/>
            </w:r>
            <w:r w:rsidRPr="00DA07B8">
              <w:rPr>
                <w:b/>
              </w:rPr>
              <w:t>1. Lesung des Hauptausschusses – Einzelplan 10</w:t>
            </w:r>
          </w:p>
          <w:p w14:paraId="00439F7C" w14:textId="58EE5178" w:rsidR="00B27F0E" w:rsidRPr="00DA07B8" w:rsidRDefault="00B27F0E" w:rsidP="00501784">
            <w:pPr>
              <w:rPr>
                <w:bCs/>
              </w:rPr>
            </w:pPr>
            <w:r w:rsidRPr="00DA07B8">
              <w:rPr>
                <w:bCs/>
                <w:u w:val="single"/>
              </w:rPr>
              <w:t>hier:</w:t>
            </w:r>
            <w:r>
              <w:rPr>
                <w:bCs/>
              </w:rPr>
              <w:t xml:space="preserve"> Bericht Nr. 46</w:t>
            </w:r>
            <w:r w:rsidR="00B632BE">
              <w:rPr>
                <w:bCs/>
              </w:rPr>
              <w:t xml:space="preserve"> – Titel 67131</w:t>
            </w:r>
          </w:p>
          <w:p w14:paraId="3D49FBCA" w14:textId="77777777" w:rsidR="00B27F0E" w:rsidRPr="00DA07B8" w:rsidRDefault="00B27F0E" w:rsidP="00501784">
            <w:r w:rsidRPr="00DA07B8">
              <w:t>(Berichtsauftrag aus der 85. Sitzung vom 08.10.2025)</w:t>
            </w:r>
          </w:p>
        </w:tc>
        <w:tc>
          <w:tcPr>
            <w:tcW w:w="2126" w:type="dxa"/>
            <w:hideMark/>
          </w:tcPr>
          <w:p w14:paraId="5A4D4083" w14:textId="77777777" w:rsidR="00B27F0E" w:rsidRPr="00DA07B8" w:rsidRDefault="00185840" w:rsidP="00501784">
            <w:hyperlink r:id="rId67" w:history="1">
              <w:r w:rsidR="00B27F0E" w:rsidRPr="00DA07B8">
                <w:rPr>
                  <w:rStyle w:val="Hyperlink"/>
                </w:rPr>
                <w:t>2485</w:t>
              </w:r>
            </w:hyperlink>
          </w:p>
          <w:p w14:paraId="60B0B86E" w14:textId="77777777" w:rsidR="00B27F0E" w:rsidRPr="00DA07B8" w:rsidRDefault="00B27F0E" w:rsidP="00501784">
            <w:r w:rsidRPr="00DA07B8">
              <w:t>Haupt</w:t>
            </w:r>
          </w:p>
        </w:tc>
      </w:tr>
    </w:tbl>
    <w:p w14:paraId="7210CBDB" w14:textId="77777777" w:rsidR="002F7A0B" w:rsidRDefault="002F7A0B" w:rsidP="002F7A0B"/>
    <w:p w14:paraId="3CCDEE84" w14:textId="77777777" w:rsidR="00B632BE" w:rsidRDefault="00B632BE" w:rsidP="002F7A0B"/>
    <w:p w14:paraId="09699722" w14:textId="77777777" w:rsidR="002F7A0B" w:rsidRDefault="002F7A0B" w:rsidP="002F7A0B">
      <w:r w:rsidRPr="0096187D">
        <w:t xml:space="preserve">Kapitel 1020 </w:t>
      </w:r>
      <w:r>
        <w:t xml:space="preserve">– </w:t>
      </w:r>
      <w:r w:rsidRPr="0096187D">
        <w:t>Senatsverwaltung für Bildung, Jugend und Familie</w:t>
      </w:r>
      <w:r>
        <w:t xml:space="preserve"> </w:t>
      </w:r>
      <w:r w:rsidRPr="0096187D">
        <w:t>- Sonderpädagogische Förderzentren</w:t>
      </w:r>
      <w:r>
        <w:t xml:space="preserve"> –</w:t>
      </w:r>
    </w:p>
    <w:p w14:paraId="7947A4C4" w14:textId="77777777" w:rsidR="00A206A1" w:rsidRDefault="00A206A1" w:rsidP="002F7A0B"/>
    <w:p w14:paraId="3E097543" w14:textId="77777777" w:rsidR="002F7A0B" w:rsidRDefault="002F7A0B" w:rsidP="002F7A0B">
      <w:r>
        <w:t xml:space="preserve">S. 194: </w:t>
      </w:r>
      <w:r w:rsidRPr="009433F2">
        <w:t>Titel 67131 – Erstattung von Kosten an Träger der freien Jugendhilfe für Ganztagsangebote der Schulen</w:t>
      </w:r>
    </w:p>
    <w:p w14:paraId="3FB2AA01" w14:textId="6B152528" w:rsidR="00B632BE" w:rsidRDefault="00B632BE"/>
    <w:p w14:paraId="4430C99F" w14:textId="77777777" w:rsidR="00B27F0E" w:rsidRPr="00A206A1" w:rsidRDefault="00B27F0E" w:rsidP="00B27F0E">
      <w:pPr>
        <w:pStyle w:val="Ergebnis"/>
        <w:ind w:left="0"/>
        <w:rPr>
          <w:u w:val="single"/>
        </w:rPr>
      </w:pPr>
      <w:r w:rsidRPr="00A206A1">
        <w:rPr>
          <w:u w:val="single"/>
        </w:rPr>
        <w:t>Mitberaten wird:</w:t>
      </w:r>
    </w:p>
    <w:p w14:paraId="1EB3A9C3" w14:textId="77777777" w:rsidR="00B27F0E" w:rsidRDefault="00B27F0E" w:rsidP="00B27F0E"/>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B27F0E" w:rsidRPr="00DA07B8" w14:paraId="6CACFFB3" w14:textId="77777777" w:rsidTr="00501784">
        <w:trPr>
          <w:cantSplit/>
        </w:trPr>
        <w:tc>
          <w:tcPr>
            <w:tcW w:w="851" w:type="dxa"/>
          </w:tcPr>
          <w:p w14:paraId="6D845EE0" w14:textId="77777777" w:rsidR="00B27F0E" w:rsidRPr="00DA07B8" w:rsidRDefault="00B27F0E" w:rsidP="00501784"/>
        </w:tc>
        <w:tc>
          <w:tcPr>
            <w:tcW w:w="425" w:type="dxa"/>
          </w:tcPr>
          <w:p w14:paraId="0A38AAB1" w14:textId="77777777" w:rsidR="00B27F0E" w:rsidRPr="00DA07B8" w:rsidRDefault="00B27F0E" w:rsidP="00501784"/>
        </w:tc>
        <w:tc>
          <w:tcPr>
            <w:tcW w:w="5783" w:type="dxa"/>
            <w:tcMar>
              <w:top w:w="0" w:type="dxa"/>
              <w:left w:w="57" w:type="dxa"/>
              <w:bottom w:w="284" w:type="dxa"/>
              <w:right w:w="284" w:type="dxa"/>
            </w:tcMar>
            <w:hideMark/>
          </w:tcPr>
          <w:p w14:paraId="3AF910C2" w14:textId="77777777" w:rsidR="00B27F0E" w:rsidRPr="00DA07B8" w:rsidRDefault="00B27F0E" w:rsidP="00501784">
            <w:r w:rsidRPr="00DA07B8">
              <w:t>Sammelvorlage SenBJF – BKP-</w:t>
            </w:r>
            <w:proofErr w:type="spellStart"/>
            <w:r w:rsidRPr="00DA07B8">
              <w:t>Vbst</w:t>
            </w:r>
            <w:proofErr w:type="spellEnd"/>
            <w:r w:rsidRPr="00DA07B8">
              <w:t xml:space="preserve"> – vom 05.11.2025</w:t>
            </w:r>
          </w:p>
          <w:p w14:paraId="0004AEC2" w14:textId="4559D6D8" w:rsidR="00B27F0E" w:rsidRDefault="00B27F0E" w:rsidP="00501784">
            <w:pPr>
              <w:rPr>
                <w:b/>
              </w:rPr>
            </w:pPr>
            <w:r w:rsidRPr="00DA07B8">
              <w:rPr>
                <w:b/>
              </w:rPr>
              <w:t xml:space="preserve">Beantwortung der Berichtsaufträge aus der </w:t>
            </w:r>
            <w:r w:rsidR="00B632BE">
              <w:rPr>
                <w:b/>
              </w:rPr>
              <w:br/>
            </w:r>
            <w:r w:rsidRPr="00DA07B8">
              <w:rPr>
                <w:b/>
              </w:rPr>
              <w:t>1. Lesung des Hauptausschusses – Einzelplan 10</w:t>
            </w:r>
          </w:p>
          <w:p w14:paraId="4EB0F881" w14:textId="0EDB3CD1" w:rsidR="00B27F0E" w:rsidRPr="00DA07B8" w:rsidRDefault="00B27F0E" w:rsidP="00501784">
            <w:pPr>
              <w:rPr>
                <w:bCs/>
              </w:rPr>
            </w:pPr>
            <w:r w:rsidRPr="00DA07B8">
              <w:rPr>
                <w:bCs/>
                <w:u w:val="single"/>
              </w:rPr>
              <w:t>hier:</w:t>
            </w:r>
            <w:r>
              <w:rPr>
                <w:bCs/>
              </w:rPr>
              <w:t xml:space="preserve"> Bericht Nr. 47</w:t>
            </w:r>
            <w:r w:rsidR="00B632BE">
              <w:rPr>
                <w:bCs/>
              </w:rPr>
              <w:t xml:space="preserve"> – Titel 67131</w:t>
            </w:r>
          </w:p>
          <w:p w14:paraId="763A5743" w14:textId="77777777" w:rsidR="00B27F0E" w:rsidRPr="00DA07B8" w:rsidRDefault="00B27F0E" w:rsidP="00501784">
            <w:r w:rsidRPr="00DA07B8">
              <w:t>(Berichtsauftrag aus der 85. Sitzung vom 08.10.2025)</w:t>
            </w:r>
          </w:p>
        </w:tc>
        <w:tc>
          <w:tcPr>
            <w:tcW w:w="2126" w:type="dxa"/>
            <w:hideMark/>
          </w:tcPr>
          <w:p w14:paraId="37328A58" w14:textId="77777777" w:rsidR="00B27F0E" w:rsidRPr="00DA07B8" w:rsidRDefault="00185840" w:rsidP="00501784">
            <w:hyperlink r:id="rId68" w:history="1">
              <w:r w:rsidR="00B27F0E" w:rsidRPr="00DA07B8">
                <w:rPr>
                  <w:rStyle w:val="Hyperlink"/>
                </w:rPr>
                <w:t>2485</w:t>
              </w:r>
            </w:hyperlink>
          </w:p>
          <w:p w14:paraId="28F2261D" w14:textId="77777777" w:rsidR="00B27F0E" w:rsidRPr="00DA07B8" w:rsidRDefault="00B27F0E" w:rsidP="00501784">
            <w:r w:rsidRPr="00DA07B8">
              <w:t>Haupt</w:t>
            </w:r>
          </w:p>
        </w:tc>
      </w:tr>
    </w:tbl>
    <w:p w14:paraId="4799285F" w14:textId="77777777" w:rsidR="002F7A0B" w:rsidRDefault="002F7A0B" w:rsidP="002F7A0B"/>
    <w:p w14:paraId="59AEAEAF" w14:textId="77777777" w:rsidR="002F7A0B" w:rsidRDefault="002F7A0B" w:rsidP="002F7A0B">
      <w:r>
        <w:t xml:space="preserve">S. 194: </w:t>
      </w:r>
      <w:r w:rsidRPr="009433F2">
        <w:t>Titel 67181 – Leistungen für Pflege und Hilfe für Schülerinnen und Schüler mit sonderpädagogischem Förderbedarf</w:t>
      </w:r>
    </w:p>
    <w:p w14:paraId="1D70582D" w14:textId="77777777" w:rsidR="002F7A0B" w:rsidRDefault="002F7A0B" w:rsidP="002F7A0B"/>
    <w:p w14:paraId="5293B163" w14:textId="77777777" w:rsidR="00A206A1" w:rsidRPr="00A206A1" w:rsidRDefault="00A206A1" w:rsidP="00A206A1">
      <w:pPr>
        <w:pStyle w:val="Ergebnis"/>
        <w:ind w:left="0"/>
        <w:rPr>
          <w:u w:val="single"/>
        </w:rPr>
      </w:pPr>
      <w:r w:rsidRPr="00A206A1">
        <w:rPr>
          <w:u w:val="single"/>
        </w:rPr>
        <w:t>Mitberaten wird:</w:t>
      </w:r>
    </w:p>
    <w:p w14:paraId="67B0A93F" w14:textId="77777777" w:rsidR="00B27F0E" w:rsidRDefault="00B27F0E" w:rsidP="00B27F0E"/>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B27F0E" w:rsidRPr="00DA07B8" w14:paraId="6B261B9A" w14:textId="77777777" w:rsidTr="00501784">
        <w:trPr>
          <w:cantSplit/>
        </w:trPr>
        <w:tc>
          <w:tcPr>
            <w:tcW w:w="851" w:type="dxa"/>
          </w:tcPr>
          <w:p w14:paraId="7F59C4B4" w14:textId="77777777" w:rsidR="00B27F0E" w:rsidRPr="00DA07B8" w:rsidRDefault="00B27F0E" w:rsidP="00501784"/>
        </w:tc>
        <w:tc>
          <w:tcPr>
            <w:tcW w:w="425" w:type="dxa"/>
          </w:tcPr>
          <w:p w14:paraId="31DC2008" w14:textId="77777777" w:rsidR="00B27F0E" w:rsidRPr="00DA07B8" w:rsidRDefault="00B27F0E" w:rsidP="00501784"/>
        </w:tc>
        <w:tc>
          <w:tcPr>
            <w:tcW w:w="5783" w:type="dxa"/>
            <w:tcMar>
              <w:top w:w="0" w:type="dxa"/>
              <w:left w:w="57" w:type="dxa"/>
              <w:bottom w:w="284" w:type="dxa"/>
              <w:right w:w="284" w:type="dxa"/>
            </w:tcMar>
            <w:hideMark/>
          </w:tcPr>
          <w:p w14:paraId="64C5A972" w14:textId="77777777" w:rsidR="00B27F0E" w:rsidRPr="00DA07B8" w:rsidRDefault="00B27F0E" w:rsidP="00501784">
            <w:r w:rsidRPr="00DA07B8">
              <w:t>Sammelvorlage SenBJF – BKP-</w:t>
            </w:r>
            <w:proofErr w:type="spellStart"/>
            <w:r w:rsidRPr="00DA07B8">
              <w:t>Vbst</w:t>
            </w:r>
            <w:proofErr w:type="spellEnd"/>
            <w:r w:rsidRPr="00DA07B8">
              <w:t xml:space="preserve"> – vom 05.11.2025</w:t>
            </w:r>
          </w:p>
          <w:p w14:paraId="0E0272C1" w14:textId="0BB8D36E" w:rsidR="00B27F0E" w:rsidRDefault="00B27F0E" w:rsidP="00501784">
            <w:pPr>
              <w:rPr>
                <w:b/>
              </w:rPr>
            </w:pPr>
            <w:r w:rsidRPr="00DA07B8">
              <w:rPr>
                <w:b/>
              </w:rPr>
              <w:t xml:space="preserve">Beantwortung der Berichtsaufträge aus der </w:t>
            </w:r>
            <w:r w:rsidR="00B632BE">
              <w:rPr>
                <w:b/>
              </w:rPr>
              <w:br/>
            </w:r>
            <w:r w:rsidRPr="00DA07B8">
              <w:rPr>
                <w:b/>
              </w:rPr>
              <w:t>1. Lesung des Hauptausschusses – Einzelplan 10</w:t>
            </w:r>
          </w:p>
          <w:p w14:paraId="0EF8FEA7" w14:textId="70113B7F" w:rsidR="00B27F0E" w:rsidRPr="00DA07B8" w:rsidRDefault="00B27F0E" w:rsidP="00501784">
            <w:pPr>
              <w:rPr>
                <w:bCs/>
              </w:rPr>
            </w:pPr>
            <w:r w:rsidRPr="00DA07B8">
              <w:rPr>
                <w:bCs/>
                <w:u w:val="single"/>
              </w:rPr>
              <w:t>hier:</w:t>
            </w:r>
            <w:r>
              <w:rPr>
                <w:bCs/>
              </w:rPr>
              <w:t xml:space="preserve"> Bericht Nr. 48</w:t>
            </w:r>
            <w:r w:rsidR="00B632BE">
              <w:rPr>
                <w:bCs/>
              </w:rPr>
              <w:t xml:space="preserve"> – Titel 67181</w:t>
            </w:r>
          </w:p>
          <w:p w14:paraId="014E0A6A" w14:textId="77777777" w:rsidR="00B27F0E" w:rsidRPr="00DA07B8" w:rsidRDefault="00B27F0E" w:rsidP="00501784">
            <w:r w:rsidRPr="00DA07B8">
              <w:t>(Berichtsauftrag aus der 85. Sitzung vom 08.10.2025)</w:t>
            </w:r>
          </w:p>
        </w:tc>
        <w:tc>
          <w:tcPr>
            <w:tcW w:w="2126" w:type="dxa"/>
            <w:hideMark/>
          </w:tcPr>
          <w:p w14:paraId="29F22B66" w14:textId="77777777" w:rsidR="00B27F0E" w:rsidRPr="00DA07B8" w:rsidRDefault="00185840" w:rsidP="00501784">
            <w:hyperlink r:id="rId69" w:history="1">
              <w:r w:rsidR="00B27F0E" w:rsidRPr="00DA07B8">
                <w:rPr>
                  <w:rStyle w:val="Hyperlink"/>
                </w:rPr>
                <w:t>2485</w:t>
              </w:r>
            </w:hyperlink>
          </w:p>
          <w:p w14:paraId="4A77A5F2" w14:textId="77777777" w:rsidR="00B27F0E" w:rsidRPr="00DA07B8" w:rsidRDefault="00B27F0E" w:rsidP="00501784">
            <w:r w:rsidRPr="00DA07B8">
              <w:t>Haupt</w:t>
            </w:r>
          </w:p>
        </w:tc>
      </w:tr>
    </w:tbl>
    <w:p w14:paraId="42955FAC" w14:textId="77777777" w:rsidR="002F7A0B" w:rsidRDefault="002F7A0B" w:rsidP="002F7A0B"/>
    <w:p w14:paraId="7784147C" w14:textId="77777777" w:rsidR="002F7A0B" w:rsidRDefault="002F7A0B" w:rsidP="002F7A0B"/>
    <w:p w14:paraId="6CECB473" w14:textId="77777777" w:rsidR="002F7A0B" w:rsidRDefault="002F7A0B" w:rsidP="002F7A0B">
      <w:r w:rsidRPr="0096187D">
        <w:t xml:space="preserve">Kapitel 1042 </w:t>
      </w:r>
      <w:r>
        <w:t xml:space="preserve">– </w:t>
      </w:r>
      <w:r w:rsidRPr="0096187D">
        <w:t>Senatsverwaltung für Bildung, Jugend und Familie</w:t>
      </w:r>
      <w:r>
        <w:t xml:space="preserve"> </w:t>
      </w:r>
      <w:r w:rsidRPr="0096187D">
        <w:t>- Jugend und Kinderschutz</w:t>
      </w:r>
    </w:p>
    <w:p w14:paraId="4FD3A081" w14:textId="77777777" w:rsidR="002F7A0B" w:rsidRDefault="002F7A0B" w:rsidP="002F7A0B"/>
    <w:p w14:paraId="04C1511B" w14:textId="0B33780F" w:rsidR="002F7A0B" w:rsidRPr="00E8176E" w:rsidRDefault="002F7A0B" w:rsidP="002F7A0B">
      <w:pPr>
        <w:rPr>
          <w:u w:val="single"/>
        </w:rPr>
      </w:pPr>
      <w:r w:rsidRPr="00E8176E">
        <w:rPr>
          <w:u w:val="single"/>
        </w:rPr>
        <w:t>Mitberaten wird</w:t>
      </w:r>
      <w:r w:rsidR="00B33492">
        <w:rPr>
          <w:u w:val="single"/>
        </w:rPr>
        <w:t xml:space="preserve"> (übergreifend)</w:t>
      </w:r>
      <w:r w:rsidRPr="00E8176E">
        <w:rPr>
          <w:u w:val="single"/>
        </w:rPr>
        <w:t>:</w:t>
      </w:r>
    </w:p>
    <w:p w14:paraId="6C6649F1" w14:textId="77777777" w:rsidR="00277B71" w:rsidRDefault="00277B71" w:rsidP="00277B71">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277B71" w14:paraId="34BF21A8" w14:textId="77777777" w:rsidTr="00B27F0E">
        <w:trPr>
          <w:cantSplit/>
        </w:trPr>
        <w:tc>
          <w:tcPr>
            <w:tcW w:w="851" w:type="dxa"/>
          </w:tcPr>
          <w:p w14:paraId="2B2F8C93" w14:textId="77777777" w:rsidR="00277B71" w:rsidRDefault="00277B71" w:rsidP="00496391">
            <w:pPr>
              <w:pStyle w:val="TOPNummer"/>
            </w:pPr>
          </w:p>
        </w:tc>
        <w:tc>
          <w:tcPr>
            <w:tcW w:w="425" w:type="dxa"/>
          </w:tcPr>
          <w:p w14:paraId="5A30BE24" w14:textId="6A227220" w:rsidR="00277B71" w:rsidRDefault="00B27F0E" w:rsidP="00496391">
            <w:pPr>
              <w:pStyle w:val="TOPAlpha"/>
            </w:pPr>
            <w:r>
              <w:t>a)</w:t>
            </w:r>
          </w:p>
        </w:tc>
        <w:tc>
          <w:tcPr>
            <w:tcW w:w="5783" w:type="dxa"/>
            <w:tcMar>
              <w:right w:w="284" w:type="dxa"/>
            </w:tcMar>
          </w:tcPr>
          <w:p w14:paraId="1AFB43A5" w14:textId="77777777" w:rsidR="00277B71" w:rsidRDefault="00277B71" w:rsidP="00496391">
            <w:pPr>
              <w:pStyle w:val="Fundstelle"/>
            </w:pPr>
            <w:r>
              <w:t>Vertraulicher Bericht SenFin – II D – vom 07.10.2025</w:t>
            </w:r>
          </w:p>
          <w:p w14:paraId="345EDF3E" w14:textId="77777777" w:rsidR="00277B71" w:rsidRDefault="00277B71" w:rsidP="00496391">
            <w:pPr>
              <w:pStyle w:val="berschrift"/>
            </w:pPr>
            <w:r>
              <w:t xml:space="preserve">Vorläufiger Jahresabschluss 2024 </w:t>
            </w:r>
          </w:p>
          <w:p w14:paraId="36A7203F" w14:textId="77777777" w:rsidR="00277B71" w:rsidRDefault="00277B71" w:rsidP="00496391">
            <w:pPr>
              <w:pStyle w:val="berschrift"/>
            </w:pPr>
            <w:r>
              <w:t>hier: Steuerungsmöglichkeiten Transferausgaben</w:t>
            </w:r>
          </w:p>
          <w:p w14:paraId="33054CE3" w14:textId="77777777" w:rsidR="00277B71" w:rsidRDefault="00277B71" w:rsidP="00496391">
            <w:pPr>
              <w:pStyle w:val="Fundstelle"/>
            </w:pPr>
            <w:r>
              <w:t>(Berichtsauftrag aus der 72. Sitzung vom 19.02.2025)</w:t>
            </w:r>
          </w:p>
          <w:p w14:paraId="448CD8BE" w14:textId="581A10B8" w:rsidR="00277B71" w:rsidRPr="00277B71" w:rsidRDefault="00277B71" w:rsidP="00277B71">
            <w:pPr>
              <w:pStyle w:val="Absatz"/>
              <w:jc w:val="left"/>
            </w:pPr>
            <w:r>
              <w:t>(in der 88. Sitzung am 05.11.2025 zur Sitzung am 12.11.2025 zurückgestellt)</w:t>
            </w:r>
          </w:p>
        </w:tc>
        <w:tc>
          <w:tcPr>
            <w:tcW w:w="2126" w:type="dxa"/>
          </w:tcPr>
          <w:p w14:paraId="6A63D247" w14:textId="77777777" w:rsidR="00277B71" w:rsidRDefault="00185840" w:rsidP="00496391">
            <w:pPr>
              <w:pStyle w:val="Absatz"/>
            </w:pPr>
            <w:hyperlink r:id="rId70" w:history="1">
              <w:r w:rsidR="00277B71">
                <w:rPr>
                  <w:rStyle w:val="Hyperlink"/>
                </w:rPr>
                <w:t>2157 I</w:t>
              </w:r>
            </w:hyperlink>
          </w:p>
          <w:p w14:paraId="1286E528" w14:textId="77777777" w:rsidR="00277B71" w:rsidRDefault="00277B71" w:rsidP="00496391">
            <w:pPr>
              <w:pStyle w:val="Absatz"/>
            </w:pPr>
            <w:r>
              <w:t>Haupt</w:t>
            </w:r>
          </w:p>
          <w:p w14:paraId="5C11F091" w14:textId="77777777" w:rsidR="00277B71" w:rsidRDefault="00277B71" w:rsidP="00496391">
            <w:pPr>
              <w:pStyle w:val="Absatz"/>
            </w:pPr>
            <w:r>
              <w:t>Vertrauliche</w:t>
            </w:r>
          </w:p>
          <w:p w14:paraId="3746DDFE" w14:textId="77777777" w:rsidR="00277B71" w:rsidRDefault="00277B71" w:rsidP="00496391">
            <w:pPr>
              <w:pStyle w:val="Absatz"/>
            </w:pPr>
            <w:r>
              <w:t>Beratung</w:t>
            </w:r>
          </w:p>
        </w:tc>
      </w:tr>
      <w:tr w:rsidR="00B27F0E" w:rsidRPr="00DA07B8" w14:paraId="34FAB208" w14:textId="77777777" w:rsidTr="00B27F0E">
        <w:tblPrEx>
          <w:tblLook w:val="04A0" w:firstRow="1" w:lastRow="0" w:firstColumn="1" w:lastColumn="0" w:noHBand="0" w:noVBand="1"/>
        </w:tblPrEx>
        <w:trPr>
          <w:cantSplit/>
        </w:trPr>
        <w:tc>
          <w:tcPr>
            <w:tcW w:w="851" w:type="dxa"/>
          </w:tcPr>
          <w:p w14:paraId="14F93DA3" w14:textId="77777777" w:rsidR="00B27F0E" w:rsidRPr="00DA07B8" w:rsidRDefault="00B27F0E" w:rsidP="00501784"/>
        </w:tc>
        <w:tc>
          <w:tcPr>
            <w:tcW w:w="425" w:type="dxa"/>
          </w:tcPr>
          <w:p w14:paraId="38BE4173" w14:textId="610A1097" w:rsidR="00B27F0E" w:rsidRPr="00DA07B8" w:rsidRDefault="00B27F0E" w:rsidP="00501784">
            <w:r>
              <w:t>b)</w:t>
            </w:r>
          </w:p>
        </w:tc>
        <w:tc>
          <w:tcPr>
            <w:tcW w:w="5783" w:type="dxa"/>
            <w:tcMar>
              <w:top w:w="0" w:type="dxa"/>
              <w:left w:w="57" w:type="dxa"/>
              <w:bottom w:w="284" w:type="dxa"/>
              <w:right w:w="284" w:type="dxa"/>
            </w:tcMar>
            <w:hideMark/>
          </w:tcPr>
          <w:p w14:paraId="75E1AB32" w14:textId="77777777" w:rsidR="00B27F0E" w:rsidRPr="00DA07B8" w:rsidRDefault="00B27F0E" w:rsidP="00501784">
            <w:r w:rsidRPr="00DA07B8">
              <w:t>Sammelvorlage SenBJF – BKP-</w:t>
            </w:r>
            <w:proofErr w:type="spellStart"/>
            <w:r w:rsidRPr="00DA07B8">
              <w:t>Vbst</w:t>
            </w:r>
            <w:proofErr w:type="spellEnd"/>
            <w:r w:rsidRPr="00DA07B8">
              <w:t xml:space="preserve"> – vom 05.11.2025</w:t>
            </w:r>
          </w:p>
          <w:p w14:paraId="6D7195DF" w14:textId="0BAA0D80" w:rsidR="00B27F0E" w:rsidRDefault="00B27F0E" w:rsidP="00501784">
            <w:pPr>
              <w:rPr>
                <w:b/>
              </w:rPr>
            </w:pPr>
            <w:r w:rsidRPr="00DA07B8">
              <w:rPr>
                <w:b/>
              </w:rPr>
              <w:t xml:space="preserve">Beantwortung der Berichtsaufträge aus der </w:t>
            </w:r>
            <w:r w:rsidR="00B33492">
              <w:rPr>
                <w:b/>
              </w:rPr>
              <w:br/>
            </w:r>
            <w:r w:rsidRPr="00DA07B8">
              <w:rPr>
                <w:b/>
              </w:rPr>
              <w:t>1. Lesung des Hauptausschusses – Einzelplan 10</w:t>
            </w:r>
          </w:p>
          <w:p w14:paraId="398F7DD4" w14:textId="4B25FEBA" w:rsidR="00B27F0E" w:rsidRPr="00DA07B8" w:rsidRDefault="00B27F0E" w:rsidP="00501784">
            <w:pPr>
              <w:rPr>
                <w:bCs/>
              </w:rPr>
            </w:pPr>
            <w:r w:rsidRPr="00DA07B8">
              <w:rPr>
                <w:bCs/>
                <w:u w:val="single"/>
              </w:rPr>
              <w:t>hier:</w:t>
            </w:r>
            <w:r>
              <w:rPr>
                <w:bCs/>
              </w:rPr>
              <w:t xml:space="preserve"> Bericht Nr. 49</w:t>
            </w:r>
            <w:r w:rsidR="00B33492">
              <w:rPr>
                <w:bCs/>
              </w:rPr>
              <w:t xml:space="preserve"> – </w:t>
            </w:r>
            <w:r w:rsidR="00B33492" w:rsidRPr="00B33492">
              <w:rPr>
                <w:bCs/>
              </w:rPr>
              <w:t>Jugend und Kinderschutz</w:t>
            </w:r>
          </w:p>
          <w:p w14:paraId="50DB048F" w14:textId="77777777" w:rsidR="00B27F0E" w:rsidRPr="00DA07B8" w:rsidRDefault="00B27F0E" w:rsidP="00501784">
            <w:r w:rsidRPr="00DA07B8">
              <w:t>(Berichtsauftrag aus der 85. Sitzung vom 08.10.2025)</w:t>
            </w:r>
          </w:p>
        </w:tc>
        <w:tc>
          <w:tcPr>
            <w:tcW w:w="2126" w:type="dxa"/>
            <w:hideMark/>
          </w:tcPr>
          <w:p w14:paraId="7D4AB3EB" w14:textId="77777777" w:rsidR="00B27F0E" w:rsidRPr="00DA07B8" w:rsidRDefault="00185840" w:rsidP="00501784">
            <w:hyperlink r:id="rId71" w:history="1">
              <w:r w:rsidR="00B27F0E" w:rsidRPr="00DA07B8">
                <w:rPr>
                  <w:rStyle w:val="Hyperlink"/>
                </w:rPr>
                <w:t>2485</w:t>
              </w:r>
            </w:hyperlink>
          </w:p>
          <w:p w14:paraId="35E533A3" w14:textId="77777777" w:rsidR="00B27F0E" w:rsidRPr="00DA07B8" w:rsidRDefault="00B27F0E" w:rsidP="00501784">
            <w:r w:rsidRPr="00DA07B8">
              <w:t>Haupt</w:t>
            </w:r>
          </w:p>
        </w:tc>
      </w:tr>
    </w:tbl>
    <w:p w14:paraId="0229EF64" w14:textId="77777777" w:rsidR="002F7A0B" w:rsidRDefault="002F7A0B" w:rsidP="002F7A0B">
      <w:pPr>
        <w:pStyle w:val="Absatz"/>
      </w:pPr>
    </w:p>
    <w:p w14:paraId="6379B185" w14:textId="77777777" w:rsidR="002F7A0B" w:rsidRDefault="002F7A0B" w:rsidP="002F7A0B">
      <w:pPr>
        <w:pStyle w:val="Absatz"/>
      </w:pPr>
    </w:p>
    <w:p w14:paraId="4E9C35E6" w14:textId="77777777" w:rsidR="002F7A0B" w:rsidRDefault="002F7A0B" w:rsidP="002F7A0B">
      <w:r w:rsidRPr="0096187D">
        <w:t xml:space="preserve">Kapitel 1043 </w:t>
      </w:r>
      <w:r>
        <w:t xml:space="preserve">– </w:t>
      </w:r>
      <w:r w:rsidRPr="0096187D">
        <w:t>Senatsverwaltung für Bildung, Jugend und Familie</w:t>
      </w:r>
      <w:r>
        <w:t xml:space="preserve"> </w:t>
      </w:r>
      <w:r w:rsidRPr="0096187D">
        <w:t>- Berliner Notdienst Kinderschutz</w:t>
      </w:r>
      <w:r>
        <w:t xml:space="preserve"> –</w:t>
      </w:r>
    </w:p>
    <w:p w14:paraId="59CC98B0" w14:textId="77777777" w:rsidR="002F7A0B" w:rsidRDefault="002F7A0B" w:rsidP="002F7A0B"/>
    <w:p w14:paraId="63D4509A" w14:textId="77777777" w:rsidR="002F7A0B" w:rsidRDefault="002F7A0B" w:rsidP="002F7A0B">
      <w:r>
        <w:t xml:space="preserve">S. 289: </w:t>
      </w:r>
      <w:r w:rsidRPr="009433F2">
        <w:t>Titel 68425 – Zuschüsse für freie Jugendarbeit</w:t>
      </w:r>
    </w:p>
    <w:p w14:paraId="63252126" w14:textId="253F646C" w:rsidR="00B33492" w:rsidRDefault="00B33492"/>
    <w:p w14:paraId="03024A73" w14:textId="77777777" w:rsidR="00A206A1" w:rsidRPr="00A206A1" w:rsidRDefault="00A206A1" w:rsidP="00A206A1">
      <w:pPr>
        <w:pStyle w:val="Ergebnis"/>
        <w:ind w:left="0"/>
        <w:rPr>
          <w:u w:val="single"/>
        </w:rPr>
      </w:pPr>
      <w:r w:rsidRPr="00A206A1">
        <w:rPr>
          <w:u w:val="single"/>
        </w:rPr>
        <w:t>Mitberaten wird:</w:t>
      </w:r>
    </w:p>
    <w:p w14:paraId="5A2B546F" w14:textId="77777777" w:rsidR="00B27F0E" w:rsidRDefault="00B27F0E" w:rsidP="00B27F0E"/>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B27F0E" w:rsidRPr="00DA07B8" w14:paraId="74FB426A" w14:textId="77777777" w:rsidTr="00501784">
        <w:trPr>
          <w:cantSplit/>
        </w:trPr>
        <w:tc>
          <w:tcPr>
            <w:tcW w:w="851" w:type="dxa"/>
          </w:tcPr>
          <w:p w14:paraId="4B530F86" w14:textId="77777777" w:rsidR="00B27F0E" w:rsidRPr="00DA07B8" w:rsidRDefault="00B27F0E" w:rsidP="00501784"/>
        </w:tc>
        <w:tc>
          <w:tcPr>
            <w:tcW w:w="425" w:type="dxa"/>
          </w:tcPr>
          <w:p w14:paraId="4C87626B" w14:textId="77777777" w:rsidR="00B27F0E" w:rsidRPr="00DA07B8" w:rsidRDefault="00B27F0E" w:rsidP="00501784"/>
        </w:tc>
        <w:tc>
          <w:tcPr>
            <w:tcW w:w="5783" w:type="dxa"/>
            <w:tcMar>
              <w:top w:w="0" w:type="dxa"/>
              <w:left w:w="57" w:type="dxa"/>
              <w:bottom w:w="284" w:type="dxa"/>
              <w:right w:w="284" w:type="dxa"/>
            </w:tcMar>
            <w:hideMark/>
          </w:tcPr>
          <w:p w14:paraId="00D77B71" w14:textId="77777777" w:rsidR="00B27F0E" w:rsidRPr="00DA07B8" w:rsidRDefault="00B27F0E" w:rsidP="00501784">
            <w:r w:rsidRPr="00DA07B8">
              <w:t>Sammelvorlage SenBJF – BKP-</w:t>
            </w:r>
            <w:proofErr w:type="spellStart"/>
            <w:r w:rsidRPr="00DA07B8">
              <w:t>Vbst</w:t>
            </w:r>
            <w:proofErr w:type="spellEnd"/>
            <w:r w:rsidRPr="00DA07B8">
              <w:t xml:space="preserve"> – vom 05.11.2025</w:t>
            </w:r>
          </w:p>
          <w:p w14:paraId="65A745FC" w14:textId="2829DDF0" w:rsidR="00B27F0E" w:rsidRDefault="00B27F0E" w:rsidP="00501784">
            <w:pPr>
              <w:rPr>
                <w:b/>
              </w:rPr>
            </w:pPr>
            <w:r w:rsidRPr="00DA07B8">
              <w:rPr>
                <w:b/>
              </w:rPr>
              <w:t xml:space="preserve">Beantwortung der Berichtsaufträge aus der </w:t>
            </w:r>
            <w:r w:rsidR="00B33492">
              <w:rPr>
                <w:b/>
              </w:rPr>
              <w:br/>
            </w:r>
            <w:r w:rsidRPr="00DA07B8">
              <w:rPr>
                <w:b/>
              </w:rPr>
              <w:t>1. Lesung des Hauptausschusses – Einzelplan 10</w:t>
            </w:r>
          </w:p>
          <w:p w14:paraId="5D34CDA1" w14:textId="1A64CD6F" w:rsidR="00B27F0E" w:rsidRPr="00DA07B8" w:rsidRDefault="00B27F0E" w:rsidP="00501784">
            <w:pPr>
              <w:rPr>
                <w:bCs/>
              </w:rPr>
            </w:pPr>
            <w:r w:rsidRPr="00DA07B8">
              <w:rPr>
                <w:bCs/>
                <w:u w:val="single"/>
              </w:rPr>
              <w:t>hier:</w:t>
            </w:r>
            <w:r>
              <w:rPr>
                <w:bCs/>
              </w:rPr>
              <w:t xml:space="preserve"> Bericht Nr. 50</w:t>
            </w:r>
            <w:r w:rsidR="00B33492">
              <w:rPr>
                <w:bCs/>
              </w:rPr>
              <w:t xml:space="preserve"> – Titel 68425</w:t>
            </w:r>
          </w:p>
          <w:p w14:paraId="4DC1932C" w14:textId="77777777" w:rsidR="00B27F0E" w:rsidRPr="00DA07B8" w:rsidRDefault="00B27F0E" w:rsidP="00501784">
            <w:r w:rsidRPr="00DA07B8">
              <w:t>(Berichtsauftrag aus der 85. Sitzung vom 08.10.2025)</w:t>
            </w:r>
          </w:p>
        </w:tc>
        <w:tc>
          <w:tcPr>
            <w:tcW w:w="2126" w:type="dxa"/>
            <w:hideMark/>
          </w:tcPr>
          <w:p w14:paraId="1637D83A" w14:textId="77777777" w:rsidR="00B27F0E" w:rsidRPr="00DA07B8" w:rsidRDefault="00185840" w:rsidP="00501784">
            <w:hyperlink r:id="rId72" w:history="1">
              <w:r w:rsidR="00B27F0E" w:rsidRPr="00DA07B8">
                <w:rPr>
                  <w:rStyle w:val="Hyperlink"/>
                </w:rPr>
                <w:t>2485</w:t>
              </w:r>
            </w:hyperlink>
          </w:p>
          <w:p w14:paraId="776EE95B" w14:textId="77777777" w:rsidR="00B27F0E" w:rsidRPr="00DA07B8" w:rsidRDefault="00B27F0E" w:rsidP="00501784">
            <w:r w:rsidRPr="00DA07B8">
              <w:t>Haupt</w:t>
            </w:r>
          </w:p>
        </w:tc>
      </w:tr>
    </w:tbl>
    <w:p w14:paraId="5523DFED" w14:textId="77777777" w:rsidR="002F7A0B" w:rsidRDefault="002F7A0B" w:rsidP="002F7A0B"/>
    <w:p w14:paraId="5C5269C7" w14:textId="77777777" w:rsidR="002F7A0B" w:rsidRDefault="002F7A0B" w:rsidP="002F7A0B"/>
    <w:p w14:paraId="39A5FB53" w14:textId="77777777" w:rsidR="002F7A0B" w:rsidRDefault="002F7A0B" w:rsidP="002F7A0B">
      <w:r w:rsidRPr="0096187D">
        <w:t xml:space="preserve">Kapitel 1061 </w:t>
      </w:r>
      <w:r>
        <w:t xml:space="preserve">– </w:t>
      </w:r>
      <w:r w:rsidRPr="0096187D">
        <w:t>Senatsverwaltung für Bildung, Jugend und Familie</w:t>
      </w:r>
      <w:r>
        <w:t xml:space="preserve"> </w:t>
      </w:r>
      <w:r w:rsidRPr="0096187D">
        <w:t>- Schulentwicklungsplanung und Schulinfrastruktur im Land Berlin</w:t>
      </w:r>
      <w:r>
        <w:t xml:space="preserve"> –</w:t>
      </w:r>
    </w:p>
    <w:p w14:paraId="2FA763B7" w14:textId="77777777" w:rsidR="002F7A0B" w:rsidRDefault="002F7A0B" w:rsidP="002F7A0B"/>
    <w:p w14:paraId="43A91EAD" w14:textId="115C6FA5" w:rsidR="002F7A0B" w:rsidRPr="00E8176E" w:rsidRDefault="002F7A0B" w:rsidP="002F7A0B">
      <w:pPr>
        <w:rPr>
          <w:u w:val="single"/>
        </w:rPr>
      </w:pPr>
      <w:r w:rsidRPr="00E8176E">
        <w:rPr>
          <w:u w:val="single"/>
        </w:rPr>
        <w:t>Mitberaten wird</w:t>
      </w:r>
      <w:r w:rsidR="009E2107">
        <w:rPr>
          <w:u w:val="single"/>
        </w:rPr>
        <w:t xml:space="preserve"> (übergreifend)</w:t>
      </w:r>
      <w:r w:rsidRPr="00E8176E">
        <w:rPr>
          <w:u w:val="single"/>
        </w:rPr>
        <w:t>:</w:t>
      </w:r>
    </w:p>
    <w:p w14:paraId="4A0A995B" w14:textId="77777777" w:rsidR="002F7A0B" w:rsidRDefault="002F7A0B" w:rsidP="002F7A0B">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2F7A0B" w14:paraId="5947F602" w14:textId="77777777" w:rsidTr="002C428B">
        <w:trPr>
          <w:cantSplit/>
        </w:trPr>
        <w:tc>
          <w:tcPr>
            <w:tcW w:w="851" w:type="dxa"/>
          </w:tcPr>
          <w:p w14:paraId="13AA0EFA" w14:textId="4E5D19E7" w:rsidR="002F7A0B" w:rsidRDefault="002F7A0B" w:rsidP="006C66FF">
            <w:pPr>
              <w:pStyle w:val="TOPNummer"/>
            </w:pPr>
          </w:p>
        </w:tc>
        <w:tc>
          <w:tcPr>
            <w:tcW w:w="425" w:type="dxa"/>
          </w:tcPr>
          <w:p w14:paraId="7E0D5B44" w14:textId="77777777" w:rsidR="002F7A0B" w:rsidRDefault="002F7A0B" w:rsidP="006C66FF">
            <w:pPr>
              <w:pStyle w:val="TOPAlpha"/>
            </w:pPr>
            <w:r>
              <w:t>a1)</w:t>
            </w:r>
          </w:p>
        </w:tc>
        <w:tc>
          <w:tcPr>
            <w:tcW w:w="5783" w:type="dxa"/>
            <w:tcMar>
              <w:right w:w="284" w:type="dxa"/>
            </w:tcMar>
          </w:tcPr>
          <w:p w14:paraId="617346B9" w14:textId="77777777" w:rsidR="002F7A0B" w:rsidRDefault="002F7A0B" w:rsidP="006C66FF">
            <w:pPr>
              <w:pStyle w:val="Fundstelle"/>
            </w:pPr>
            <w:r>
              <w:t xml:space="preserve">Bericht Senat von Berlin – BJF </w:t>
            </w:r>
            <w:proofErr w:type="spellStart"/>
            <w:r>
              <w:t>StS</w:t>
            </w:r>
            <w:proofErr w:type="spellEnd"/>
            <w:r>
              <w:t xml:space="preserve"> AS SG </w:t>
            </w:r>
            <w:proofErr w:type="spellStart"/>
            <w:r>
              <w:t>Ltg</w:t>
            </w:r>
            <w:proofErr w:type="spellEnd"/>
            <w:r>
              <w:t xml:space="preserve"> – vom 30.09.2025</w:t>
            </w:r>
          </w:p>
          <w:p w14:paraId="1E6D0D56" w14:textId="77777777" w:rsidR="002F7A0B" w:rsidRDefault="002F7A0B" w:rsidP="006C66FF">
            <w:pPr>
              <w:pStyle w:val="berschrift"/>
            </w:pPr>
            <w:r>
              <w:t>Berliner Schulbauoffensive (BSO)</w:t>
            </w:r>
          </w:p>
          <w:p w14:paraId="58A565D2" w14:textId="77777777" w:rsidR="002F7A0B" w:rsidRPr="00E144CA" w:rsidRDefault="002F7A0B" w:rsidP="006C66FF">
            <w:pPr>
              <w:pStyle w:val="Fundstelle"/>
            </w:pPr>
            <w:r>
              <w:t>gemäß Auflage B. 80 – Drucksache 19/1350 zum Haushalt 2024/25</w:t>
            </w:r>
          </w:p>
        </w:tc>
        <w:tc>
          <w:tcPr>
            <w:tcW w:w="2126" w:type="dxa"/>
          </w:tcPr>
          <w:p w14:paraId="5C40115D" w14:textId="77777777" w:rsidR="002F7A0B" w:rsidRDefault="00185840" w:rsidP="006C66FF">
            <w:pPr>
              <w:pStyle w:val="Absatz"/>
            </w:pPr>
            <w:hyperlink r:id="rId73" w:history="1">
              <w:r w:rsidR="002F7A0B">
                <w:rPr>
                  <w:rStyle w:val="Hyperlink"/>
                </w:rPr>
                <w:t>1915 B</w:t>
              </w:r>
            </w:hyperlink>
            <w:r w:rsidR="002F7A0B">
              <w:rPr>
                <w:rStyle w:val="Hyperlink"/>
              </w:rPr>
              <w:t xml:space="preserve"> </w:t>
            </w:r>
          </w:p>
          <w:p w14:paraId="20E70217" w14:textId="77777777" w:rsidR="002F7A0B" w:rsidRDefault="002F7A0B" w:rsidP="006C66FF">
            <w:pPr>
              <w:pStyle w:val="Absatz"/>
            </w:pPr>
            <w:r>
              <w:t>Haupt</w:t>
            </w:r>
          </w:p>
        </w:tc>
      </w:tr>
      <w:tr w:rsidR="002F7A0B" w14:paraId="5D1DC952" w14:textId="77777777" w:rsidTr="002C428B">
        <w:trPr>
          <w:cantSplit/>
        </w:trPr>
        <w:tc>
          <w:tcPr>
            <w:tcW w:w="851" w:type="dxa"/>
          </w:tcPr>
          <w:p w14:paraId="38B599C5" w14:textId="64B7997E" w:rsidR="002F7A0B" w:rsidRDefault="002F7A0B" w:rsidP="006C66FF">
            <w:pPr>
              <w:pStyle w:val="TOPNummer"/>
            </w:pPr>
          </w:p>
        </w:tc>
        <w:tc>
          <w:tcPr>
            <w:tcW w:w="425" w:type="dxa"/>
          </w:tcPr>
          <w:p w14:paraId="29D8FBC0" w14:textId="77777777" w:rsidR="002F7A0B" w:rsidRDefault="002F7A0B" w:rsidP="006C66FF">
            <w:pPr>
              <w:pStyle w:val="TOPAlpha"/>
            </w:pPr>
            <w:r>
              <w:t>a2)</w:t>
            </w:r>
          </w:p>
        </w:tc>
        <w:tc>
          <w:tcPr>
            <w:tcW w:w="5783" w:type="dxa"/>
            <w:tcMar>
              <w:right w:w="284" w:type="dxa"/>
            </w:tcMar>
          </w:tcPr>
          <w:p w14:paraId="043EBEC8" w14:textId="77777777" w:rsidR="002F7A0B" w:rsidRDefault="002F7A0B" w:rsidP="006C66FF">
            <w:pPr>
              <w:pStyle w:val="Fundstelle"/>
            </w:pPr>
            <w:r>
              <w:t xml:space="preserve">Schlussbericht Senat von Berlin – BJF </w:t>
            </w:r>
            <w:proofErr w:type="spellStart"/>
            <w:r>
              <w:t>StS</w:t>
            </w:r>
            <w:proofErr w:type="spellEnd"/>
            <w:r>
              <w:t xml:space="preserve"> AS SG </w:t>
            </w:r>
            <w:proofErr w:type="spellStart"/>
            <w:r>
              <w:t>Ltg</w:t>
            </w:r>
            <w:proofErr w:type="spellEnd"/>
            <w:r>
              <w:t xml:space="preserve"> – vom 15.07.2025</w:t>
            </w:r>
          </w:p>
          <w:p w14:paraId="7629C3D0" w14:textId="77777777" w:rsidR="002F7A0B" w:rsidRDefault="002F7A0B" w:rsidP="006C66FF">
            <w:pPr>
              <w:pStyle w:val="berschrift"/>
            </w:pPr>
            <w:r>
              <w:t>Taskforce Schulbau zum Maßnahmen- und Finanzcontrolling zum Schulbauprogramm (Fortschrittsbericht) – Bericht für das Jahr 2024</w:t>
            </w:r>
          </w:p>
          <w:p w14:paraId="3B49F581" w14:textId="77777777" w:rsidR="002F7A0B" w:rsidRPr="001244AF" w:rsidRDefault="002F7A0B" w:rsidP="006C66FF">
            <w:pPr>
              <w:pStyle w:val="Fundstelle"/>
            </w:pPr>
            <w:r>
              <w:t>gemäß Auflage B. 80 – Drucksache 19/1350 zum Haushalt 2024/25</w:t>
            </w:r>
          </w:p>
        </w:tc>
        <w:tc>
          <w:tcPr>
            <w:tcW w:w="2126" w:type="dxa"/>
          </w:tcPr>
          <w:p w14:paraId="1F5C21EB" w14:textId="77777777" w:rsidR="002F7A0B" w:rsidRDefault="00185840" w:rsidP="006C66FF">
            <w:pPr>
              <w:pStyle w:val="Absatz"/>
            </w:pPr>
            <w:hyperlink r:id="rId74" w:history="1">
              <w:r w:rsidR="002F7A0B">
                <w:rPr>
                  <w:rStyle w:val="Hyperlink"/>
                </w:rPr>
                <w:t>1684 C</w:t>
              </w:r>
            </w:hyperlink>
            <w:r w:rsidR="002F7A0B">
              <w:rPr>
                <w:rStyle w:val="Hyperlink"/>
              </w:rPr>
              <w:t xml:space="preserve"> </w:t>
            </w:r>
          </w:p>
          <w:p w14:paraId="2C8DF5DC" w14:textId="77777777" w:rsidR="002F7A0B" w:rsidRDefault="002F7A0B" w:rsidP="006C66FF">
            <w:pPr>
              <w:pStyle w:val="Absatz"/>
            </w:pPr>
            <w:r>
              <w:t>Haupt</w:t>
            </w:r>
          </w:p>
        </w:tc>
      </w:tr>
      <w:tr w:rsidR="002F7A0B" w14:paraId="0CB2BE8A" w14:textId="77777777" w:rsidTr="002C428B">
        <w:trPr>
          <w:cantSplit/>
        </w:trPr>
        <w:tc>
          <w:tcPr>
            <w:tcW w:w="851" w:type="dxa"/>
          </w:tcPr>
          <w:p w14:paraId="5AC124CE" w14:textId="72886A29" w:rsidR="002F7A0B" w:rsidRDefault="002F7A0B" w:rsidP="006C66FF">
            <w:pPr>
              <w:pStyle w:val="TOPNummer"/>
            </w:pPr>
          </w:p>
        </w:tc>
        <w:tc>
          <w:tcPr>
            <w:tcW w:w="425" w:type="dxa"/>
          </w:tcPr>
          <w:p w14:paraId="3EADE0C2" w14:textId="77777777" w:rsidR="002F7A0B" w:rsidRDefault="002F7A0B" w:rsidP="006C66FF">
            <w:pPr>
              <w:pStyle w:val="TOPAlpha"/>
            </w:pPr>
            <w:r>
              <w:t>a3)</w:t>
            </w:r>
          </w:p>
        </w:tc>
        <w:tc>
          <w:tcPr>
            <w:tcW w:w="5783" w:type="dxa"/>
            <w:tcMar>
              <w:right w:w="284" w:type="dxa"/>
            </w:tcMar>
          </w:tcPr>
          <w:p w14:paraId="2F9437DD" w14:textId="77777777" w:rsidR="002F7A0B" w:rsidRDefault="002F7A0B" w:rsidP="006C66FF">
            <w:pPr>
              <w:pStyle w:val="Fundstelle"/>
            </w:pPr>
            <w:r>
              <w:t xml:space="preserve">Bericht SenBJF – </w:t>
            </w:r>
            <w:proofErr w:type="spellStart"/>
            <w:r>
              <w:t>StS</w:t>
            </w:r>
            <w:proofErr w:type="spellEnd"/>
            <w:r>
              <w:t xml:space="preserve"> AS SG </w:t>
            </w:r>
            <w:proofErr w:type="spellStart"/>
            <w:r>
              <w:t>Ltg</w:t>
            </w:r>
            <w:proofErr w:type="spellEnd"/>
            <w:r>
              <w:t xml:space="preserve"> – vom 05.09.2025</w:t>
            </w:r>
          </w:p>
          <w:p w14:paraId="642FD467" w14:textId="77777777" w:rsidR="002F7A0B" w:rsidRDefault="002F7A0B" w:rsidP="006C66FF">
            <w:pPr>
              <w:pStyle w:val="berschrift"/>
            </w:pPr>
            <w:r>
              <w:t>Evaluation des Leitfadens für den Neubau von Schulen</w:t>
            </w:r>
          </w:p>
          <w:p w14:paraId="7D5511D9" w14:textId="77777777" w:rsidR="002F7A0B" w:rsidRDefault="002F7A0B" w:rsidP="006C66FF">
            <w:pPr>
              <w:pStyle w:val="Fundstelle"/>
            </w:pPr>
            <w:r>
              <w:t>(unaufgefordert vorgelegt)</w:t>
            </w:r>
          </w:p>
          <w:p w14:paraId="19F45953" w14:textId="56C9CA47" w:rsidR="00A206A1" w:rsidRPr="00A206A1" w:rsidRDefault="00A206A1" w:rsidP="00A206A1">
            <w:pPr>
              <w:pStyle w:val="Absatz"/>
              <w:jc w:val="left"/>
            </w:pPr>
            <w:r>
              <w:t>(</w:t>
            </w:r>
            <w:r w:rsidR="00EA5A64">
              <w:t xml:space="preserve">a1) bis a3) </w:t>
            </w:r>
            <w:r>
              <w:t xml:space="preserve">in der 85. Sitzung am 08.10.2025 zur </w:t>
            </w:r>
            <w:r w:rsidR="00EA5A64">
              <w:br/>
            </w:r>
            <w:r>
              <w:t>2. Lesung am 12.11.2025 zurückgestellt)</w:t>
            </w:r>
          </w:p>
        </w:tc>
        <w:tc>
          <w:tcPr>
            <w:tcW w:w="2126" w:type="dxa"/>
          </w:tcPr>
          <w:p w14:paraId="4E1379D4" w14:textId="77777777" w:rsidR="002F7A0B" w:rsidRDefault="00185840" w:rsidP="006C66FF">
            <w:pPr>
              <w:pStyle w:val="Absatz"/>
            </w:pPr>
            <w:hyperlink r:id="rId75" w:history="1">
              <w:r w:rsidR="002F7A0B">
                <w:rPr>
                  <w:rStyle w:val="Hyperlink"/>
                </w:rPr>
                <w:t>2402</w:t>
              </w:r>
            </w:hyperlink>
            <w:r w:rsidR="002F7A0B">
              <w:rPr>
                <w:rStyle w:val="Hyperlink"/>
              </w:rPr>
              <w:t xml:space="preserve"> </w:t>
            </w:r>
          </w:p>
          <w:p w14:paraId="5C358817" w14:textId="77777777" w:rsidR="002F7A0B" w:rsidRDefault="002F7A0B" w:rsidP="006C66FF">
            <w:pPr>
              <w:pStyle w:val="Absatz"/>
            </w:pPr>
            <w:r>
              <w:t>Haupt</w:t>
            </w:r>
          </w:p>
        </w:tc>
      </w:tr>
      <w:tr w:rsidR="00B27F0E" w:rsidRPr="00DA07B8" w14:paraId="553725BC" w14:textId="77777777" w:rsidTr="002C428B">
        <w:tblPrEx>
          <w:tblLook w:val="04A0" w:firstRow="1" w:lastRow="0" w:firstColumn="1" w:lastColumn="0" w:noHBand="0" w:noVBand="1"/>
        </w:tblPrEx>
        <w:trPr>
          <w:cantSplit/>
        </w:trPr>
        <w:tc>
          <w:tcPr>
            <w:tcW w:w="851" w:type="dxa"/>
          </w:tcPr>
          <w:p w14:paraId="16947EDB" w14:textId="77777777" w:rsidR="00B27F0E" w:rsidRPr="00DA07B8" w:rsidRDefault="00B27F0E" w:rsidP="00501784"/>
        </w:tc>
        <w:tc>
          <w:tcPr>
            <w:tcW w:w="425" w:type="dxa"/>
          </w:tcPr>
          <w:p w14:paraId="59D358D2" w14:textId="398D40BA" w:rsidR="00B27F0E" w:rsidRPr="00DA07B8" w:rsidRDefault="00B27F0E" w:rsidP="00501784">
            <w:r>
              <w:t>b)</w:t>
            </w:r>
          </w:p>
        </w:tc>
        <w:tc>
          <w:tcPr>
            <w:tcW w:w="5783" w:type="dxa"/>
            <w:tcMar>
              <w:top w:w="0" w:type="dxa"/>
              <w:left w:w="57" w:type="dxa"/>
              <w:bottom w:w="284" w:type="dxa"/>
              <w:right w:w="284" w:type="dxa"/>
            </w:tcMar>
            <w:hideMark/>
          </w:tcPr>
          <w:p w14:paraId="1C035226" w14:textId="77777777" w:rsidR="00B27F0E" w:rsidRPr="00DA07B8" w:rsidRDefault="00B27F0E" w:rsidP="00501784">
            <w:r w:rsidRPr="00DA07B8">
              <w:t>Sammelvorlage SenBJF – BKP-</w:t>
            </w:r>
            <w:proofErr w:type="spellStart"/>
            <w:r w:rsidRPr="00DA07B8">
              <w:t>Vbst</w:t>
            </w:r>
            <w:proofErr w:type="spellEnd"/>
            <w:r w:rsidRPr="00DA07B8">
              <w:t xml:space="preserve"> – vom 05.11.2025</w:t>
            </w:r>
          </w:p>
          <w:p w14:paraId="467337D2" w14:textId="6BA74F8A" w:rsidR="00B27F0E" w:rsidRDefault="00B27F0E" w:rsidP="00501784">
            <w:pPr>
              <w:rPr>
                <w:b/>
              </w:rPr>
            </w:pPr>
            <w:r w:rsidRPr="00DA07B8">
              <w:rPr>
                <w:b/>
              </w:rPr>
              <w:t xml:space="preserve">Beantwortung der Berichtsaufträge aus der </w:t>
            </w:r>
            <w:r w:rsidR="009E2107">
              <w:rPr>
                <w:b/>
              </w:rPr>
              <w:br/>
            </w:r>
            <w:r w:rsidRPr="00DA07B8">
              <w:rPr>
                <w:b/>
              </w:rPr>
              <w:t>1. Lesung des Hauptausschusses – Einzelplan 10</w:t>
            </w:r>
          </w:p>
          <w:p w14:paraId="4D316016" w14:textId="58C8BB01" w:rsidR="00B27F0E" w:rsidRPr="00DA07B8" w:rsidRDefault="00B27F0E" w:rsidP="00501784">
            <w:pPr>
              <w:rPr>
                <w:bCs/>
              </w:rPr>
            </w:pPr>
            <w:r w:rsidRPr="00DA07B8">
              <w:rPr>
                <w:bCs/>
                <w:u w:val="single"/>
              </w:rPr>
              <w:t>hier:</w:t>
            </w:r>
            <w:r>
              <w:rPr>
                <w:bCs/>
              </w:rPr>
              <w:t xml:space="preserve"> Bericht Nr. 51</w:t>
            </w:r>
            <w:r w:rsidR="00BC114E">
              <w:rPr>
                <w:bCs/>
              </w:rPr>
              <w:t xml:space="preserve"> und 53</w:t>
            </w:r>
            <w:r w:rsidR="009E2107">
              <w:rPr>
                <w:bCs/>
              </w:rPr>
              <w:t xml:space="preserve"> – </w:t>
            </w:r>
            <w:r w:rsidR="009E2107" w:rsidRPr="009E2107">
              <w:rPr>
                <w:bCs/>
              </w:rPr>
              <w:t>Schulentwicklungsplanung und Schulinfrastruktur im Land Berlin</w:t>
            </w:r>
          </w:p>
          <w:p w14:paraId="7A3FFBF0" w14:textId="77777777" w:rsidR="00B27F0E" w:rsidRPr="00DA07B8" w:rsidRDefault="00B27F0E" w:rsidP="00501784">
            <w:r w:rsidRPr="00DA07B8">
              <w:t>(Berichtsauftrag aus der 85. Sitzung vom 08.10.2025)</w:t>
            </w:r>
          </w:p>
        </w:tc>
        <w:tc>
          <w:tcPr>
            <w:tcW w:w="2126" w:type="dxa"/>
            <w:hideMark/>
          </w:tcPr>
          <w:p w14:paraId="03B11F20" w14:textId="77777777" w:rsidR="00B27F0E" w:rsidRPr="00DA07B8" w:rsidRDefault="00185840" w:rsidP="00501784">
            <w:hyperlink r:id="rId76" w:history="1">
              <w:r w:rsidR="00B27F0E" w:rsidRPr="00DA07B8">
                <w:rPr>
                  <w:rStyle w:val="Hyperlink"/>
                </w:rPr>
                <w:t>2485</w:t>
              </w:r>
            </w:hyperlink>
          </w:p>
          <w:p w14:paraId="3D03C8B2" w14:textId="77777777" w:rsidR="00B27F0E" w:rsidRPr="00DA07B8" w:rsidRDefault="00B27F0E" w:rsidP="00501784">
            <w:r w:rsidRPr="00DA07B8">
              <w:t>Haupt</w:t>
            </w:r>
          </w:p>
        </w:tc>
      </w:tr>
      <w:tr w:rsidR="002C428B" w:rsidRPr="0013025D" w14:paraId="7D5F501B" w14:textId="77777777" w:rsidTr="002C428B">
        <w:tblPrEx>
          <w:tblLook w:val="04A0" w:firstRow="1" w:lastRow="0" w:firstColumn="1" w:lastColumn="0" w:noHBand="0" w:noVBand="1"/>
        </w:tblPrEx>
        <w:trPr>
          <w:cantSplit/>
        </w:trPr>
        <w:tc>
          <w:tcPr>
            <w:tcW w:w="851" w:type="dxa"/>
          </w:tcPr>
          <w:p w14:paraId="1BB42277" w14:textId="77777777" w:rsidR="002C428B" w:rsidRPr="002C428B" w:rsidRDefault="002C428B" w:rsidP="00A844C0">
            <w:pPr>
              <w:pStyle w:val="Absatz"/>
              <w:rPr>
                <w:color w:val="FF0000"/>
              </w:rPr>
            </w:pPr>
          </w:p>
        </w:tc>
        <w:tc>
          <w:tcPr>
            <w:tcW w:w="425" w:type="dxa"/>
          </w:tcPr>
          <w:p w14:paraId="689AFF2D" w14:textId="77777777" w:rsidR="002C428B" w:rsidRPr="002C428B" w:rsidRDefault="002C428B" w:rsidP="00A844C0">
            <w:pPr>
              <w:pStyle w:val="Absatz"/>
              <w:rPr>
                <w:color w:val="FF0000"/>
              </w:rPr>
            </w:pPr>
            <w:r w:rsidRPr="002C428B">
              <w:rPr>
                <w:color w:val="FF0000"/>
              </w:rPr>
              <w:t>c)</w:t>
            </w:r>
          </w:p>
        </w:tc>
        <w:tc>
          <w:tcPr>
            <w:tcW w:w="5783" w:type="dxa"/>
            <w:tcMar>
              <w:top w:w="0" w:type="dxa"/>
              <w:left w:w="57" w:type="dxa"/>
              <w:bottom w:w="284" w:type="dxa"/>
              <w:right w:w="284" w:type="dxa"/>
            </w:tcMar>
            <w:hideMark/>
          </w:tcPr>
          <w:p w14:paraId="1D3C5A49" w14:textId="77777777" w:rsidR="002C428B" w:rsidRPr="002C428B" w:rsidRDefault="002C428B" w:rsidP="00A844C0">
            <w:pPr>
              <w:pStyle w:val="Absatz"/>
              <w:jc w:val="left"/>
              <w:rPr>
                <w:bCs/>
                <w:color w:val="FF0000"/>
              </w:rPr>
            </w:pPr>
            <w:r w:rsidRPr="002C428B">
              <w:rPr>
                <w:bCs/>
                <w:color w:val="FF0000"/>
              </w:rPr>
              <w:t>2. Sammelvorlage SenBJF – BKP-</w:t>
            </w:r>
            <w:proofErr w:type="spellStart"/>
            <w:r w:rsidRPr="002C428B">
              <w:rPr>
                <w:bCs/>
                <w:color w:val="FF0000"/>
              </w:rPr>
              <w:t>Vbst</w:t>
            </w:r>
            <w:proofErr w:type="spellEnd"/>
            <w:r w:rsidRPr="002C428B">
              <w:rPr>
                <w:bCs/>
                <w:color w:val="FF0000"/>
              </w:rPr>
              <w:t xml:space="preserve"> – vom 06.11.2025</w:t>
            </w:r>
          </w:p>
          <w:p w14:paraId="2F605C71" w14:textId="77777777" w:rsidR="002C428B" w:rsidRPr="002C428B" w:rsidRDefault="002C428B" w:rsidP="00A844C0">
            <w:pPr>
              <w:pStyle w:val="Absatz"/>
              <w:jc w:val="left"/>
              <w:rPr>
                <w:b/>
                <w:bCs/>
                <w:color w:val="FF0000"/>
              </w:rPr>
            </w:pPr>
            <w:r w:rsidRPr="002C428B">
              <w:rPr>
                <w:b/>
                <w:bCs/>
                <w:color w:val="FF0000"/>
              </w:rPr>
              <w:t xml:space="preserve">Beantwortung der Berichtsaufträge aus der </w:t>
            </w:r>
            <w:r w:rsidRPr="002C428B">
              <w:rPr>
                <w:b/>
                <w:bCs/>
                <w:color w:val="FF0000"/>
              </w:rPr>
              <w:br/>
              <w:t>1. Lesung des Hauptausschusses – Einzelplan 10</w:t>
            </w:r>
          </w:p>
          <w:p w14:paraId="1EC71E30" w14:textId="77777777" w:rsidR="002C428B" w:rsidRPr="002C428B" w:rsidRDefault="002C428B" w:rsidP="00A844C0">
            <w:pPr>
              <w:pStyle w:val="Absatz"/>
              <w:rPr>
                <w:b/>
                <w:bCs/>
                <w:color w:val="FF0000"/>
              </w:rPr>
            </w:pPr>
            <w:r w:rsidRPr="002C428B">
              <w:rPr>
                <w:color w:val="FF0000"/>
                <w:u w:val="single"/>
              </w:rPr>
              <w:t>hier:</w:t>
            </w:r>
            <w:r w:rsidRPr="002C428B">
              <w:rPr>
                <w:b/>
                <w:bCs/>
                <w:color w:val="FF0000"/>
              </w:rPr>
              <w:t xml:space="preserve"> </w:t>
            </w:r>
            <w:r w:rsidRPr="002C428B">
              <w:rPr>
                <w:color w:val="FF0000"/>
              </w:rPr>
              <w:t>Bericht 52 - Schulentwicklungsplanung und Schulinfrastruktur im Land Berlin</w:t>
            </w:r>
          </w:p>
          <w:p w14:paraId="57DDE7AF" w14:textId="77777777" w:rsidR="002C428B" w:rsidRPr="002C428B" w:rsidRDefault="002C428B" w:rsidP="00A844C0">
            <w:pPr>
              <w:pStyle w:val="Absatz"/>
              <w:jc w:val="left"/>
              <w:rPr>
                <w:color w:val="FF0000"/>
              </w:rPr>
            </w:pPr>
            <w:r w:rsidRPr="002C428B">
              <w:rPr>
                <w:color w:val="FF0000"/>
              </w:rPr>
              <w:t>(Berichtsauftrag aus der 85. Sitzung vom 08.10.2025)</w:t>
            </w:r>
          </w:p>
        </w:tc>
        <w:tc>
          <w:tcPr>
            <w:tcW w:w="2126" w:type="dxa"/>
            <w:hideMark/>
          </w:tcPr>
          <w:p w14:paraId="770E1304" w14:textId="77777777" w:rsidR="002C428B" w:rsidRPr="0013025D" w:rsidRDefault="00185840" w:rsidP="00A844C0">
            <w:pPr>
              <w:pStyle w:val="Absatz"/>
            </w:pPr>
            <w:hyperlink r:id="rId77" w:history="1">
              <w:r w:rsidR="002C428B" w:rsidRPr="0013025D">
                <w:rPr>
                  <w:rStyle w:val="Hyperlink"/>
                </w:rPr>
                <w:t>2485 A</w:t>
              </w:r>
            </w:hyperlink>
          </w:p>
          <w:p w14:paraId="71FC769D" w14:textId="77777777" w:rsidR="002C428B" w:rsidRPr="0013025D" w:rsidRDefault="002C428B" w:rsidP="00A844C0">
            <w:pPr>
              <w:pStyle w:val="Absatz"/>
            </w:pPr>
            <w:r w:rsidRPr="0013025D">
              <w:t>Haupt</w:t>
            </w:r>
          </w:p>
        </w:tc>
      </w:tr>
    </w:tbl>
    <w:p w14:paraId="67DC9DFE" w14:textId="77777777" w:rsidR="002C428B" w:rsidRDefault="002C428B" w:rsidP="002F7A0B"/>
    <w:p w14:paraId="248DCE16" w14:textId="12691595" w:rsidR="009E2107" w:rsidRDefault="009E2107"/>
    <w:p w14:paraId="2C354757" w14:textId="77777777" w:rsidR="002F7A0B" w:rsidRDefault="002F7A0B" w:rsidP="002F7A0B">
      <w:pPr>
        <w:pStyle w:val="Absatz"/>
        <w:rPr>
          <w:b/>
          <w:bCs/>
        </w:rPr>
      </w:pPr>
      <w:r w:rsidRPr="0022365C">
        <w:rPr>
          <w:b/>
          <w:bCs/>
        </w:rPr>
        <w:t>Einzelplan 27 – Zuweisungen an und Programme für die Bezirke</w:t>
      </w:r>
    </w:p>
    <w:p w14:paraId="12FEAC59" w14:textId="77777777" w:rsidR="002F7A0B" w:rsidRDefault="002F7A0B" w:rsidP="002F7A0B">
      <w:pPr>
        <w:pStyle w:val="Absatz"/>
        <w:rPr>
          <w:b/>
          <w:bCs/>
        </w:rPr>
      </w:pPr>
    </w:p>
    <w:p w14:paraId="4F26A0B5" w14:textId="77777777" w:rsidR="002F7A0B" w:rsidRDefault="002F7A0B" w:rsidP="002F7A0B">
      <w:pPr>
        <w:pStyle w:val="Absatz"/>
        <w:rPr>
          <w:b/>
          <w:bCs/>
        </w:rPr>
      </w:pPr>
      <w:r w:rsidRPr="0022365C">
        <w:rPr>
          <w:b/>
          <w:bCs/>
        </w:rPr>
        <w:t xml:space="preserve">Kapitel 2710 – Aufwendungen der Bezirke - Bildung, Jugend und Familie </w:t>
      </w:r>
      <w:r>
        <w:rPr>
          <w:b/>
          <w:bCs/>
        </w:rPr>
        <w:t>–</w:t>
      </w:r>
    </w:p>
    <w:p w14:paraId="17F01972" w14:textId="77777777" w:rsidR="002F7A0B" w:rsidRDefault="002F7A0B" w:rsidP="002F7A0B">
      <w:pPr>
        <w:pStyle w:val="Absatz"/>
      </w:pPr>
    </w:p>
    <w:p w14:paraId="395A09AA" w14:textId="1F8C4F54" w:rsidR="00A206A1" w:rsidRPr="00A206A1" w:rsidRDefault="00A206A1" w:rsidP="00A206A1">
      <w:pPr>
        <w:pStyle w:val="Ergebnis"/>
        <w:ind w:left="0"/>
        <w:rPr>
          <w:u w:val="single"/>
        </w:rPr>
      </w:pPr>
      <w:r w:rsidRPr="00A206A1">
        <w:rPr>
          <w:u w:val="single"/>
        </w:rPr>
        <w:t>Mitberaten wird</w:t>
      </w:r>
      <w:r w:rsidR="009E2107">
        <w:rPr>
          <w:u w:val="single"/>
        </w:rPr>
        <w:t xml:space="preserve"> (übergreifend)</w:t>
      </w:r>
      <w:r w:rsidRPr="00A206A1">
        <w:rPr>
          <w:u w:val="single"/>
        </w:rPr>
        <w:t>:</w:t>
      </w:r>
    </w:p>
    <w:p w14:paraId="395E3FF4" w14:textId="77777777" w:rsidR="00BC114E" w:rsidRDefault="00BC114E" w:rsidP="00BC114E"/>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BC114E" w:rsidRPr="00DA07B8" w14:paraId="36614021" w14:textId="77777777" w:rsidTr="00501784">
        <w:trPr>
          <w:cantSplit/>
        </w:trPr>
        <w:tc>
          <w:tcPr>
            <w:tcW w:w="851" w:type="dxa"/>
          </w:tcPr>
          <w:p w14:paraId="6FC84FA6" w14:textId="77777777" w:rsidR="00BC114E" w:rsidRPr="00DA07B8" w:rsidRDefault="00BC114E" w:rsidP="00501784"/>
        </w:tc>
        <w:tc>
          <w:tcPr>
            <w:tcW w:w="425" w:type="dxa"/>
          </w:tcPr>
          <w:p w14:paraId="72A4959A" w14:textId="77777777" w:rsidR="00BC114E" w:rsidRPr="00DA07B8" w:rsidRDefault="00BC114E" w:rsidP="00501784"/>
        </w:tc>
        <w:tc>
          <w:tcPr>
            <w:tcW w:w="5783" w:type="dxa"/>
            <w:tcMar>
              <w:top w:w="0" w:type="dxa"/>
              <w:left w:w="57" w:type="dxa"/>
              <w:bottom w:w="284" w:type="dxa"/>
              <w:right w:w="284" w:type="dxa"/>
            </w:tcMar>
            <w:hideMark/>
          </w:tcPr>
          <w:p w14:paraId="2F0C305B" w14:textId="77777777" w:rsidR="00BC114E" w:rsidRPr="00DA07B8" w:rsidRDefault="00BC114E" w:rsidP="00501784">
            <w:r w:rsidRPr="00DA07B8">
              <w:t>Sammelvorlage SenBJF – BKP-</w:t>
            </w:r>
            <w:proofErr w:type="spellStart"/>
            <w:r w:rsidRPr="00DA07B8">
              <w:t>Vbst</w:t>
            </w:r>
            <w:proofErr w:type="spellEnd"/>
            <w:r w:rsidRPr="00DA07B8">
              <w:t xml:space="preserve"> – vom 05.11.2025</w:t>
            </w:r>
          </w:p>
          <w:p w14:paraId="01A7CCD5" w14:textId="6F27F9CE" w:rsidR="00BC114E" w:rsidRDefault="00BC114E" w:rsidP="00501784">
            <w:pPr>
              <w:rPr>
                <w:b/>
              </w:rPr>
            </w:pPr>
            <w:r w:rsidRPr="00DA07B8">
              <w:rPr>
                <w:b/>
              </w:rPr>
              <w:t xml:space="preserve">Beantwortung der Berichtsaufträge aus der </w:t>
            </w:r>
            <w:r w:rsidR="009E2107">
              <w:rPr>
                <w:b/>
              </w:rPr>
              <w:br/>
            </w:r>
            <w:r w:rsidRPr="00DA07B8">
              <w:rPr>
                <w:b/>
              </w:rPr>
              <w:t>1. Lesung des Hauptausschusses – Einzelplan 10</w:t>
            </w:r>
          </w:p>
          <w:p w14:paraId="1D69BC95" w14:textId="175B4204" w:rsidR="00BC114E" w:rsidRPr="00DA07B8" w:rsidRDefault="00BC114E" w:rsidP="00501784">
            <w:pPr>
              <w:rPr>
                <w:bCs/>
              </w:rPr>
            </w:pPr>
            <w:r w:rsidRPr="00DA07B8">
              <w:rPr>
                <w:bCs/>
                <w:u w:val="single"/>
              </w:rPr>
              <w:t>hier:</w:t>
            </w:r>
            <w:r>
              <w:rPr>
                <w:bCs/>
              </w:rPr>
              <w:t xml:space="preserve"> Bericht Nr. 54</w:t>
            </w:r>
            <w:r w:rsidR="009E2107">
              <w:rPr>
                <w:bCs/>
              </w:rPr>
              <w:t xml:space="preserve"> – </w:t>
            </w:r>
            <w:r w:rsidR="009E2107" w:rsidRPr="009E2107">
              <w:rPr>
                <w:bCs/>
              </w:rPr>
              <w:t>Ausstattung Jugendämter / Regionaler Sozialer Dienst (RSD)</w:t>
            </w:r>
          </w:p>
          <w:p w14:paraId="7C745241" w14:textId="77777777" w:rsidR="00BC114E" w:rsidRPr="00DA07B8" w:rsidRDefault="00BC114E" w:rsidP="00501784">
            <w:r w:rsidRPr="00DA07B8">
              <w:t>(Berichtsauftrag aus der 85. Sitzung vom 08.10.2025)</w:t>
            </w:r>
          </w:p>
        </w:tc>
        <w:tc>
          <w:tcPr>
            <w:tcW w:w="2126" w:type="dxa"/>
            <w:hideMark/>
          </w:tcPr>
          <w:p w14:paraId="158480D0" w14:textId="77777777" w:rsidR="00BC114E" w:rsidRPr="00DA07B8" w:rsidRDefault="00185840" w:rsidP="00501784">
            <w:hyperlink r:id="rId78" w:history="1">
              <w:r w:rsidR="00BC114E" w:rsidRPr="00DA07B8">
                <w:rPr>
                  <w:rStyle w:val="Hyperlink"/>
                </w:rPr>
                <w:t>2485</w:t>
              </w:r>
            </w:hyperlink>
          </w:p>
          <w:p w14:paraId="174E6ABB" w14:textId="77777777" w:rsidR="00BC114E" w:rsidRPr="00DA07B8" w:rsidRDefault="00BC114E" w:rsidP="00501784">
            <w:r w:rsidRPr="00DA07B8">
              <w:t>Haupt</w:t>
            </w:r>
          </w:p>
        </w:tc>
      </w:tr>
    </w:tbl>
    <w:p w14:paraId="656DFE38" w14:textId="77777777" w:rsidR="002F7A0B" w:rsidRDefault="002F7A0B" w:rsidP="002F7A0B">
      <w:pPr>
        <w:pStyle w:val="Absatz"/>
      </w:pPr>
    </w:p>
    <w:p w14:paraId="47BE8B60" w14:textId="77777777" w:rsidR="002F7A0B" w:rsidRDefault="002F7A0B" w:rsidP="002F7A0B">
      <w:pPr>
        <w:pStyle w:val="Absatz"/>
      </w:pPr>
      <w:r>
        <w:t xml:space="preserve">S. 324: </w:t>
      </w:r>
      <w:r w:rsidRPr="009433F2">
        <w:t>Titel 68109 – Leistungen nach dem Unterhaltsvorschussgesetz</w:t>
      </w:r>
    </w:p>
    <w:p w14:paraId="73F5C454" w14:textId="77777777" w:rsidR="002F7A0B" w:rsidRDefault="002F7A0B" w:rsidP="002F7A0B">
      <w:pPr>
        <w:pStyle w:val="Absatz"/>
      </w:pPr>
    </w:p>
    <w:p w14:paraId="786E3FB7" w14:textId="77777777" w:rsidR="00A206A1" w:rsidRPr="00A206A1" w:rsidRDefault="00A206A1" w:rsidP="00A206A1">
      <w:pPr>
        <w:pStyle w:val="Ergebnis"/>
        <w:ind w:left="0"/>
        <w:rPr>
          <w:u w:val="single"/>
        </w:rPr>
      </w:pPr>
      <w:r w:rsidRPr="00A206A1">
        <w:rPr>
          <w:u w:val="single"/>
        </w:rPr>
        <w:t>Mitberaten wird:</w:t>
      </w:r>
    </w:p>
    <w:p w14:paraId="377AE2DD" w14:textId="77777777" w:rsidR="00BC114E" w:rsidRDefault="00BC114E" w:rsidP="00BC114E"/>
    <w:tbl>
      <w:tblPr>
        <w:tblW w:w="0" w:type="auto"/>
        <w:tblLayout w:type="fixed"/>
        <w:tblCellMar>
          <w:left w:w="57" w:type="dxa"/>
          <w:bottom w:w="284" w:type="dxa"/>
          <w:right w:w="57" w:type="dxa"/>
        </w:tblCellMar>
        <w:tblLook w:val="04A0" w:firstRow="1" w:lastRow="0" w:firstColumn="1" w:lastColumn="0" w:noHBand="0" w:noVBand="1"/>
      </w:tblPr>
      <w:tblGrid>
        <w:gridCol w:w="851"/>
        <w:gridCol w:w="425"/>
        <w:gridCol w:w="5783"/>
        <w:gridCol w:w="2126"/>
      </w:tblGrid>
      <w:tr w:rsidR="00BC114E" w:rsidRPr="00DA07B8" w14:paraId="18AB6014" w14:textId="77777777" w:rsidTr="00501784">
        <w:trPr>
          <w:cantSplit/>
        </w:trPr>
        <w:tc>
          <w:tcPr>
            <w:tcW w:w="851" w:type="dxa"/>
          </w:tcPr>
          <w:p w14:paraId="005E0145" w14:textId="77777777" w:rsidR="00BC114E" w:rsidRPr="00DA07B8" w:rsidRDefault="00BC114E" w:rsidP="00501784"/>
        </w:tc>
        <w:tc>
          <w:tcPr>
            <w:tcW w:w="425" w:type="dxa"/>
          </w:tcPr>
          <w:p w14:paraId="31636465" w14:textId="77777777" w:rsidR="00BC114E" w:rsidRPr="00DA07B8" w:rsidRDefault="00BC114E" w:rsidP="00501784"/>
        </w:tc>
        <w:tc>
          <w:tcPr>
            <w:tcW w:w="5783" w:type="dxa"/>
            <w:tcMar>
              <w:top w:w="0" w:type="dxa"/>
              <w:left w:w="57" w:type="dxa"/>
              <w:bottom w:w="284" w:type="dxa"/>
              <w:right w:w="284" w:type="dxa"/>
            </w:tcMar>
            <w:hideMark/>
          </w:tcPr>
          <w:p w14:paraId="4D0F569A" w14:textId="77777777" w:rsidR="00BC114E" w:rsidRPr="00DA07B8" w:rsidRDefault="00BC114E" w:rsidP="00501784">
            <w:r w:rsidRPr="00DA07B8">
              <w:t>Sammelvorlage SenBJF – BKP-</w:t>
            </w:r>
            <w:proofErr w:type="spellStart"/>
            <w:r w:rsidRPr="00DA07B8">
              <w:t>Vbst</w:t>
            </w:r>
            <w:proofErr w:type="spellEnd"/>
            <w:r w:rsidRPr="00DA07B8">
              <w:t xml:space="preserve"> – vom 05.11.2025</w:t>
            </w:r>
          </w:p>
          <w:p w14:paraId="607A26FD" w14:textId="757492A0" w:rsidR="00BC114E" w:rsidRDefault="00BC114E" w:rsidP="00501784">
            <w:pPr>
              <w:rPr>
                <w:b/>
              </w:rPr>
            </w:pPr>
            <w:r w:rsidRPr="00DA07B8">
              <w:rPr>
                <w:b/>
              </w:rPr>
              <w:t xml:space="preserve">Beantwortung der Berichtsaufträge aus der </w:t>
            </w:r>
            <w:r w:rsidR="009E2107">
              <w:rPr>
                <w:b/>
              </w:rPr>
              <w:br/>
            </w:r>
            <w:r w:rsidRPr="00DA07B8">
              <w:rPr>
                <w:b/>
              </w:rPr>
              <w:t>1. Lesung des Hauptausschusses – Einzelplan 10</w:t>
            </w:r>
          </w:p>
          <w:p w14:paraId="493697F8" w14:textId="77258537" w:rsidR="00BC114E" w:rsidRPr="00DA07B8" w:rsidRDefault="00BC114E" w:rsidP="00501784">
            <w:pPr>
              <w:rPr>
                <w:bCs/>
              </w:rPr>
            </w:pPr>
            <w:r w:rsidRPr="00DA07B8">
              <w:rPr>
                <w:bCs/>
                <w:u w:val="single"/>
              </w:rPr>
              <w:t>hier:</w:t>
            </w:r>
            <w:r>
              <w:rPr>
                <w:bCs/>
              </w:rPr>
              <w:t xml:space="preserve"> Bericht Nr. 55</w:t>
            </w:r>
            <w:r w:rsidR="009E2107">
              <w:rPr>
                <w:bCs/>
              </w:rPr>
              <w:t xml:space="preserve"> – Titel 68109</w:t>
            </w:r>
          </w:p>
          <w:p w14:paraId="4E70D9B0" w14:textId="77777777" w:rsidR="00BC114E" w:rsidRPr="00DA07B8" w:rsidRDefault="00BC114E" w:rsidP="00501784">
            <w:r w:rsidRPr="00DA07B8">
              <w:t>(Berichtsauftrag aus der 85. Sitzung vom 08.10.2025)</w:t>
            </w:r>
          </w:p>
        </w:tc>
        <w:tc>
          <w:tcPr>
            <w:tcW w:w="2126" w:type="dxa"/>
            <w:hideMark/>
          </w:tcPr>
          <w:p w14:paraId="5A5C118C" w14:textId="77777777" w:rsidR="00BC114E" w:rsidRPr="00DA07B8" w:rsidRDefault="00185840" w:rsidP="00501784">
            <w:hyperlink r:id="rId79" w:history="1">
              <w:r w:rsidR="00BC114E" w:rsidRPr="00DA07B8">
                <w:rPr>
                  <w:rStyle w:val="Hyperlink"/>
                </w:rPr>
                <w:t>2485</w:t>
              </w:r>
            </w:hyperlink>
          </w:p>
          <w:p w14:paraId="191A152F" w14:textId="77777777" w:rsidR="00BC114E" w:rsidRPr="00DA07B8" w:rsidRDefault="00BC114E" w:rsidP="00501784">
            <w:r w:rsidRPr="00DA07B8">
              <w:t>Haupt</w:t>
            </w:r>
          </w:p>
        </w:tc>
      </w:tr>
    </w:tbl>
    <w:p w14:paraId="7D928110" w14:textId="77777777" w:rsidR="00A206A1" w:rsidRDefault="00A206A1" w:rsidP="002F7A0B">
      <w:pPr>
        <w:pStyle w:val="Absatz"/>
      </w:pPr>
    </w:p>
    <w:p w14:paraId="7C97954C" w14:textId="646DBC76" w:rsidR="002C428B" w:rsidRDefault="002C428B">
      <w:r>
        <w:br w:type="page"/>
      </w:r>
    </w:p>
    <w:p w14:paraId="794A971E" w14:textId="77777777" w:rsidR="002F7A0B" w:rsidRDefault="002F7A0B" w:rsidP="002F7A0B">
      <w:pPr>
        <w:pStyle w:val="Absatz"/>
        <w:rPr>
          <w:b/>
          <w:bCs/>
        </w:rPr>
      </w:pPr>
      <w:r w:rsidRPr="007B399B">
        <w:rPr>
          <w:b/>
          <w:bCs/>
        </w:rPr>
        <w:t>Einzelplan 11 – Arbeit, Soziales, Gleichstellung, Integration, Vielfalt und Antidiskriminierung</w:t>
      </w:r>
    </w:p>
    <w:p w14:paraId="3D9458AD" w14:textId="77777777" w:rsidR="002F7A0B" w:rsidRDefault="002F7A0B" w:rsidP="002F7A0B">
      <w:pPr>
        <w:pStyle w:val="Absatz"/>
        <w:rPr>
          <w:b/>
          <w:bCs/>
        </w:rPr>
      </w:pPr>
    </w:p>
    <w:p w14:paraId="670BAD31" w14:textId="0D979664" w:rsidR="00C00330" w:rsidRPr="00C00330" w:rsidRDefault="00C00330" w:rsidP="002F7A0B">
      <w:pPr>
        <w:pStyle w:val="Absatz"/>
        <w:rPr>
          <w:u w:val="single"/>
        </w:rPr>
      </w:pPr>
      <w:r w:rsidRPr="00C00330">
        <w:rPr>
          <w:u w:val="single"/>
        </w:rPr>
        <w:t>hierzu:</w:t>
      </w:r>
    </w:p>
    <w:p w14:paraId="076A5493" w14:textId="77777777" w:rsidR="00C00330" w:rsidRDefault="00C00330" w:rsidP="00C00330">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B83535" w14:paraId="1572044F" w14:textId="77777777" w:rsidTr="00B83535">
        <w:trPr>
          <w:cantSplit/>
        </w:trPr>
        <w:tc>
          <w:tcPr>
            <w:tcW w:w="851" w:type="dxa"/>
          </w:tcPr>
          <w:p w14:paraId="5D76B387" w14:textId="142A09E0" w:rsidR="00B83535" w:rsidRDefault="00B83535">
            <w:pPr>
              <w:pStyle w:val="TOPNummer"/>
            </w:pPr>
          </w:p>
        </w:tc>
        <w:tc>
          <w:tcPr>
            <w:tcW w:w="425" w:type="dxa"/>
          </w:tcPr>
          <w:p w14:paraId="2DD233A3" w14:textId="2E25269B" w:rsidR="00B83535" w:rsidRDefault="00B83535">
            <w:pPr>
              <w:pStyle w:val="TOPAlpha"/>
            </w:pPr>
            <w:r>
              <w:t>a)</w:t>
            </w:r>
          </w:p>
        </w:tc>
        <w:tc>
          <w:tcPr>
            <w:tcW w:w="5783" w:type="dxa"/>
            <w:tcMar>
              <w:right w:w="284" w:type="dxa"/>
            </w:tcMar>
          </w:tcPr>
          <w:p w14:paraId="64856FEB" w14:textId="75A4D804" w:rsidR="00B83535" w:rsidRPr="00B83535" w:rsidRDefault="00B83535" w:rsidP="00B83535">
            <w:pPr>
              <w:pStyle w:val="Fundstelle"/>
              <w:rPr>
                <w:b/>
                <w:bCs/>
              </w:rPr>
            </w:pPr>
            <w:r w:rsidRPr="00B83535">
              <w:rPr>
                <w:b/>
                <w:bCs/>
              </w:rPr>
              <w:t xml:space="preserve">Stellungnahme des Ausschusses </w:t>
            </w:r>
            <w:proofErr w:type="spellStart"/>
            <w:r w:rsidRPr="00B83535">
              <w:rPr>
                <w:b/>
                <w:bCs/>
              </w:rPr>
              <w:t>IntGleich</w:t>
            </w:r>
            <w:proofErr w:type="spellEnd"/>
            <w:r w:rsidRPr="00B83535">
              <w:rPr>
                <w:b/>
                <w:bCs/>
              </w:rPr>
              <w:t xml:space="preserve"> vom 16.10.2025 zum Haushaltsgesetz 2026/2027</w:t>
            </w:r>
          </w:p>
        </w:tc>
        <w:tc>
          <w:tcPr>
            <w:tcW w:w="2126" w:type="dxa"/>
          </w:tcPr>
          <w:p w14:paraId="6E236A5A" w14:textId="45766B58" w:rsidR="00B83535" w:rsidRDefault="00185840" w:rsidP="00423E93">
            <w:pPr>
              <w:pStyle w:val="Absatz"/>
            </w:pPr>
            <w:hyperlink r:id="rId80" w:history="1">
              <w:r w:rsidR="00B83535">
                <w:rPr>
                  <w:rStyle w:val="Hyperlink"/>
                </w:rPr>
                <w:t>2400 AA</w:t>
              </w:r>
            </w:hyperlink>
          </w:p>
          <w:p w14:paraId="5FB3F2AF" w14:textId="77777777" w:rsidR="00B83535" w:rsidRDefault="00B83535" w:rsidP="00423E93">
            <w:pPr>
              <w:pStyle w:val="Absatz"/>
            </w:pPr>
            <w:r>
              <w:t>Haupt</w:t>
            </w:r>
          </w:p>
        </w:tc>
      </w:tr>
      <w:tr w:rsidR="00C00330" w14:paraId="3BBA341A" w14:textId="77777777" w:rsidTr="00B83535">
        <w:trPr>
          <w:cantSplit/>
        </w:trPr>
        <w:tc>
          <w:tcPr>
            <w:tcW w:w="851" w:type="dxa"/>
          </w:tcPr>
          <w:p w14:paraId="153B4DB8" w14:textId="2BC992B2" w:rsidR="00C00330" w:rsidRDefault="00C00330" w:rsidP="0089274A">
            <w:pPr>
              <w:pStyle w:val="TOPNummer"/>
            </w:pPr>
          </w:p>
        </w:tc>
        <w:tc>
          <w:tcPr>
            <w:tcW w:w="425" w:type="dxa"/>
          </w:tcPr>
          <w:p w14:paraId="1F2135CE" w14:textId="53A3C5E2" w:rsidR="00C00330" w:rsidRDefault="00B83535" w:rsidP="0089274A">
            <w:pPr>
              <w:pStyle w:val="TOPAlpha"/>
            </w:pPr>
            <w:r>
              <w:t>b)</w:t>
            </w:r>
          </w:p>
        </w:tc>
        <w:tc>
          <w:tcPr>
            <w:tcW w:w="5783" w:type="dxa"/>
            <w:tcMar>
              <w:right w:w="284" w:type="dxa"/>
            </w:tcMar>
          </w:tcPr>
          <w:p w14:paraId="646826DB" w14:textId="59399F12" w:rsidR="00C00330" w:rsidRPr="00C00330" w:rsidRDefault="00C00330" w:rsidP="00C00330">
            <w:pPr>
              <w:pStyle w:val="Fundstelle"/>
              <w:rPr>
                <w:b/>
                <w:bCs/>
              </w:rPr>
            </w:pPr>
            <w:r w:rsidRPr="00C00330">
              <w:rPr>
                <w:b/>
                <w:bCs/>
              </w:rPr>
              <w:t xml:space="preserve">Stellungnahme des Ausschusses </w:t>
            </w:r>
            <w:proofErr w:type="spellStart"/>
            <w:r w:rsidRPr="00C00330">
              <w:rPr>
                <w:b/>
                <w:bCs/>
              </w:rPr>
              <w:t>ArbSoz</w:t>
            </w:r>
            <w:proofErr w:type="spellEnd"/>
            <w:r w:rsidRPr="00C00330">
              <w:rPr>
                <w:b/>
                <w:bCs/>
              </w:rPr>
              <w:t xml:space="preserve"> vom 16.10.2025 zum Haushaltsgesetz 2026/2027</w:t>
            </w:r>
          </w:p>
        </w:tc>
        <w:tc>
          <w:tcPr>
            <w:tcW w:w="2126" w:type="dxa"/>
          </w:tcPr>
          <w:p w14:paraId="0AA77AAD" w14:textId="77777777" w:rsidR="00C00330" w:rsidRDefault="00185840" w:rsidP="0089274A">
            <w:pPr>
              <w:pStyle w:val="Absatz"/>
            </w:pPr>
            <w:hyperlink r:id="rId81" w:history="1">
              <w:r w:rsidR="00C00330">
                <w:rPr>
                  <w:rStyle w:val="Hyperlink"/>
                </w:rPr>
                <w:t>2400 AC</w:t>
              </w:r>
            </w:hyperlink>
          </w:p>
          <w:p w14:paraId="5619ED87" w14:textId="77777777" w:rsidR="00C00330" w:rsidRDefault="00C00330" w:rsidP="0089274A">
            <w:pPr>
              <w:pStyle w:val="Absatz"/>
            </w:pPr>
            <w:r>
              <w:t>Haupt</w:t>
            </w:r>
          </w:p>
        </w:tc>
      </w:tr>
    </w:tbl>
    <w:p w14:paraId="68AE2808" w14:textId="6087EAAF" w:rsidR="00A206A1" w:rsidRPr="00A206A1" w:rsidRDefault="00A206A1" w:rsidP="00A206A1">
      <w:pPr>
        <w:pStyle w:val="Ergebnis"/>
        <w:ind w:left="0"/>
        <w:rPr>
          <w:u w:val="single"/>
        </w:rPr>
      </w:pPr>
      <w:r w:rsidRPr="00A206A1">
        <w:rPr>
          <w:u w:val="single"/>
        </w:rPr>
        <w:t>Mitberaten wird</w:t>
      </w:r>
      <w:r w:rsidR="009E2107">
        <w:rPr>
          <w:u w:val="single"/>
        </w:rPr>
        <w:t xml:space="preserve"> (übergreifend)</w:t>
      </w:r>
      <w:r w:rsidRPr="00A206A1">
        <w:rPr>
          <w:u w:val="single"/>
        </w:rPr>
        <w:t>:</w:t>
      </w:r>
    </w:p>
    <w:p w14:paraId="50BFAD0D" w14:textId="77777777" w:rsidR="00EA5A64" w:rsidRDefault="00EA5A64" w:rsidP="00EA5A64">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CE350C" w14:paraId="1580AF8C" w14:textId="77777777" w:rsidTr="00CE350C">
        <w:trPr>
          <w:cantSplit/>
        </w:trPr>
        <w:tc>
          <w:tcPr>
            <w:tcW w:w="851" w:type="dxa"/>
          </w:tcPr>
          <w:p w14:paraId="1035FCE0" w14:textId="77777777" w:rsidR="00CE350C" w:rsidRDefault="00CE350C" w:rsidP="00496391">
            <w:pPr>
              <w:pStyle w:val="TOPNummer"/>
            </w:pPr>
          </w:p>
        </w:tc>
        <w:tc>
          <w:tcPr>
            <w:tcW w:w="425" w:type="dxa"/>
          </w:tcPr>
          <w:p w14:paraId="0232CDC8" w14:textId="626217E2" w:rsidR="00CE350C" w:rsidRDefault="00CE350C" w:rsidP="00496391">
            <w:pPr>
              <w:pStyle w:val="TOPAlpha"/>
            </w:pPr>
            <w:r>
              <w:t>a)</w:t>
            </w:r>
          </w:p>
        </w:tc>
        <w:tc>
          <w:tcPr>
            <w:tcW w:w="5783" w:type="dxa"/>
            <w:tcMar>
              <w:right w:w="284" w:type="dxa"/>
            </w:tcMar>
          </w:tcPr>
          <w:p w14:paraId="720D322B" w14:textId="77777777" w:rsidR="00CE350C" w:rsidRDefault="00CE350C" w:rsidP="00496391">
            <w:pPr>
              <w:pStyle w:val="Fundstelle"/>
              <w:jc w:val="both"/>
            </w:pPr>
            <w:r>
              <w:t xml:space="preserve">Bericht </w:t>
            </w:r>
            <w:proofErr w:type="spellStart"/>
            <w:r>
              <w:t>SenASGIVA</w:t>
            </w:r>
            <w:proofErr w:type="spellEnd"/>
            <w:r>
              <w:t xml:space="preserve"> – ZS B 33 – vom 10.10.2025</w:t>
            </w:r>
          </w:p>
          <w:p w14:paraId="7F4A8485" w14:textId="77777777" w:rsidR="00CE350C" w:rsidRDefault="00CE350C" w:rsidP="00496391">
            <w:pPr>
              <w:pStyle w:val="berschrift"/>
              <w:jc w:val="both"/>
            </w:pPr>
            <w:r>
              <w:t xml:space="preserve">An- und </w:t>
            </w:r>
            <w:proofErr w:type="spellStart"/>
            <w:r>
              <w:t>Abmietungen</w:t>
            </w:r>
            <w:proofErr w:type="spellEnd"/>
          </w:p>
          <w:p w14:paraId="68CADE9F" w14:textId="77777777" w:rsidR="00CE350C" w:rsidRPr="00E06987" w:rsidRDefault="00CE350C" w:rsidP="00496391">
            <w:pPr>
              <w:pStyle w:val="Fundstelle"/>
              <w:jc w:val="both"/>
            </w:pPr>
            <w:r>
              <w:t>(Berichtsauftrag aus der 80. Sitzung vom 10.09.2025)</w:t>
            </w:r>
          </w:p>
        </w:tc>
        <w:tc>
          <w:tcPr>
            <w:tcW w:w="2126" w:type="dxa"/>
          </w:tcPr>
          <w:p w14:paraId="49CB60CA" w14:textId="77777777" w:rsidR="00CE350C" w:rsidRDefault="00185840" w:rsidP="00496391">
            <w:pPr>
              <w:pStyle w:val="Absatz"/>
            </w:pPr>
            <w:hyperlink r:id="rId82" w:history="1">
              <w:r w:rsidR="00CE350C">
                <w:rPr>
                  <w:rStyle w:val="Hyperlink"/>
                </w:rPr>
                <w:t>2442</w:t>
              </w:r>
            </w:hyperlink>
          </w:p>
          <w:p w14:paraId="1A4CF5DC" w14:textId="77777777" w:rsidR="00CE350C" w:rsidRDefault="00CE350C" w:rsidP="00496391">
            <w:pPr>
              <w:pStyle w:val="Absatz"/>
            </w:pPr>
            <w:r>
              <w:t>Haupt</w:t>
            </w:r>
          </w:p>
        </w:tc>
      </w:tr>
      <w:tr w:rsidR="00CE350C" w14:paraId="720D2442" w14:textId="77777777" w:rsidTr="00CE350C">
        <w:trPr>
          <w:cantSplit/>
        </w:trPr>
        <w:tc>
          <w:tcPr>
            <w:tcW w:w="851" w:type="dxa"/>
          </w:tcPr>
          <w:p w14:paraId="04DB514C" w14:textId="77777777" w:rsidR="00CE350C" w:rsidRDefault="00CE350C" w:rsidP="00496391">
            <w:pPr>
              <w:pStyle w:val="TOPNummer"/>
            </w:pPr>
          </w:p>
        </w:tc>
        <w:tc>
          <w:tcPr>
            <w:tcW w:w="425" w:type="dxa"/>
          </w:tcPr>
          <w:p w14:paraId="6CCA965D" w14:textId="3E6F0C6B" w:rsidR="00CE350C" w:rsidRDefault="00CE350C" w:rsidP="00496391">
            <w:pPr>
              <w:pStyle w:val="TOPAlpha"/>
            </w:pPr>
            <w:r>
              <w:t>b)</w:t>
            </w:r>
          </w:p>
        </w:tc>
        <w:tc>
          <w:tcPr>
            <w:tcW w:w="5783" w:type="dxa"/>
            <w:tcMar>
              <w:right w:w="284" w:type="dxa"/>
            </w:tcMar>
          </w:tcPr>
          <w:p w14:paraId="32F7721C" w14:textId="77777777" w:rsidR="00CE350C" w:rsidRDefault="00CE350C" w:rsidP="00496391">
            <w:pPr>
              <w:pStyle w:val="Fundstelle"/>
            </w:pPr>
            <w:r>
              <w:t xml:space="preserve">Bericht </w:t>
            </w:r>
            <w:proofErr w:type="spellStart"/>
            <w:r>
              <w:t>SenASGIVA</w:t>
            </w:r>
            <w:proofErr w:type="spellEnd"/>
            <w:r>
              <w:t xml:space="preserve"> – ZS A 1 – vom 22.10.2025</w:t>
            </w:r>
          </w:p>
          <w:p w14:paraId="59E16D9E" w14:textId="77777777" w:rsidR="00CE350C" w:rsidRDefault="00CE350C" w:rsidP="00496391">
            <w:pPr>
              <w:pStyle w:val="berschrift"/>
            </w:pPr>
            <w:r>
              <w:t>Vergleich des Haushalts 2024/2025 zum Entwurf 2026/2027</w:t>
            </w:r>
          </w:p>
          <w:p w14:paraId="3837313F" w14:textId="77777777" w:rsidR="00CE350C" w:rsidRDefault="00CE350C" w:rsidP="00496391">
            <w:pPr>
              <w:pStyle w:val="berschrift"/>
            </w:pPr>
            <w:r>
              <w:t>hier: Senatsverwaltung für Arbeit, Soziales, Gleichstellung, Integration, Vielfalt und Antidiskriminierung</w:t>
            </w:r>
          </w:p>
          <w:p w14:paraId="3546E662" w14:textId="77777777" w:rsidR="00CE350C" w:rsidRDefault="00CE350C" w:rsidP="00496391">
            <w:pPr>
              <w:pStyle w:val="Fundstelle"/>
            </w:pPr>
            <w:r>
              <w:t>(Berichtsauftrag aus der 82. Sitzung vom 19.09.2025)</w:t>
            </w:r>
          </w:p>
          <w:p w14:paraId="3869187A" w14:textId="7B3DE566" w:rsidR="00CE350C" w:rsidRPr="00CE350C" w:rsidRDefault="00CE350C" w:rsidP="00CE350C">
            <w:pPr>
              <w:pStyle w:val="Absatz"/>
              <w:jc w:val="left"/>
            </w:pPr>
            <w:r>
              <w:t xml:space="preserve">(a) und b) in der 88. Sitzung am 05.11.2025 zur </w:t>
            </w:r>
            <w:r>
              <w:br/>
              <w:t>2. Lesung des Einzelplans 11 zurückgestellt)</w:t>
            </w:r>
          </w:p>
        </w:tc>
        <w:tc>
          <w:tcPr>
            <w:tcW w:w="2126" w:type="dxa"/>
          </w:tcPr>
          <w:p w14:paraId="32DCCAF3" w14:textId="77777777" w:rsidR="00CE350C" w:rsidRDefault="00185840" w:rsidP="00496391">
            <w:pPr>
              <w:pStyle w:val="Absatz"/>
            </w:pPr>
            <w:hyperlink r:id="rId83" w:history="1">
              <w:r w:rsidR="00CE350C">
                <w:rPr>
                  <w:rStyle w:val="Hyperlink"/>
                </w:rPr>
                <w:t>2455 B</w:t>
              </w:r>
            </w:hyperlink>
          </w:p>
          <w:p w14:paraId="5B62A2D1" w14:textId="77777777" w:rsidR="00CE350C" w:rsidRDefault="00CE350C" w:rsidP="00496391">
            <w:pPr>
              <w:pStyle w:val="Absatz"/>
            </w:pPr>
            <w:r>
              <w:t>Haupt</w:t>
            </w:r>
          </w:p>
        </w:tc>
      </w:tr>
      <w:tr w:rsidR="00EA5A64" w14:paraId="7663599C" w14:textId="77777777" w:rsidTr="00CE350C">
        <w:trPr>
          <w:cantSplit/>
        </w:trPr>
        <w:tc>
          <w:tcPr>
            <w:tcW w:w="851" w:type="dxa"/>
          </w:tcPr>
          <w:p w14:paraId="645EBD89" w14:textId="594313C3" w:rsidR="00EA5A64" w:rsidRDefault="00EA5A64" w:rsidP="0089274A">
            <w:pPr>
              <w:pStyle w:val="TOPNummer"/>
            </w:pPr>
          </w:p>
        </w:tc>
        <w:tc>
          <w:tcPr>
            <w:tcW w:w="425" w:type="dxa"/>
          </w:tcPr>
          <w:p w14:paraId="219A2D9A" w14:textId="7813A557" w:rsidR="00EA5A64" w:rsidRDefault="00CE350C" w:rsidP="0089274A">
            <w:pPr>
              <w:pStyle w:val="TOPAlpha"/>
            </w:pPr>
            <w:r>
              <w:t>c)</w:t>
            </w:r>
          </w:p>
        </w:tc>
        <w:tc>
          <w:tcPr>
            <w:tcW w:w="5783" w:type="dxa"/>
            <w:tcMar>
              <w:right w:w="284" w:type="dxa"/>
            </w:tcMar>
          </w:tcPr>
          <w:p w14:paraId="32D437F3" w14:textId="77777777" w:rsidR="00EA5A64" w:rsidRDefault="00EA5A64" w:rsidP="0089274A">
            <w:pPr>
              <w:pStyle w:val="Fundstelle"/>
            </w:pPr>
            <w:r>
              <w:t xml:space="preserve">Bericht </w:t>
            </w:r>
            <w:proofErr w:type="spellStart"/>
            <w:r>
              <w:t>SenASGIVA</w:t>
            </w:r>
            <w:proofErr w:type="spellEnd"/>
            <w:r>
              <w:t xml:space="preserve"> – ZS A 13 – vom 08.10.2025</w:t>
            </w:r>
          </w:p>
          <w:p w14:paraId="1273384D" w14:textId="77777777" w:rsidR="00EA5A64" w:rsidRDefault="00EA5A64" w:rsidP="0089274A">
            <w:pPr>
              <w:pStyle w:val="berschrift"/>
            </w:pPr>
            <w:r>
              <w:t>Folgebericht zur Verlagerung von qualifizierten Sperren aus der Anlage 9 zum dritten Gesetz zur Änderung des Haushaltsgesetzes 2024/2025 (Drittes Nachtragshaushaltsgesetz 2024/2025 – 3. NHG 24/25)</w:t>
            </w:r>
          </w:p>
          <w:p w14:paraId="69439F56" w14:textId="77777777" w:rsidR="00EA5A64" w:rsidRPr="00396482" w:rsidRDefault="00EA5A64" w:rsidP="0089274A">
            <w:pPr>
              <w:pStyle w:val="Fundstelle"/>
            </w:pPr>
            <w:r>
              <w:t>(Berichtsauftrag aus der 83. Sitzung vom 24.09.2025)</w:t>
            </w:r>
          </w:p>
        </w:tc>
        <w:tc>
          <w:tcPr>
            <w:tcW w:w="2126" w:type="dxa"/>
          </w:tcPr>
          <w:p w14:paraId="62449D60" w14:textId="77777777" w:rsidR="00EA5A64" w:rsidRDefault="00185840" w:rsidP="0089274A">
            <w:pPr>
              <w:pStyle w:val="Absatz"/>
            </w:pPr>
            <w:hyperlink r:id="rId84" w:history="1">
              <w:r w:rsidR="00EA5A64">
                <w:rPr>
                  <w:rStyle w:val="Hyperlink"/>
                </w:rPr>
                <w:t>2413 A</w:t>
              </w:r>
            </w:hyperlink>
          </w:p>
          <w:p w14:paraId="7D5664BB" w14:textId="77777777" w:rsidR="00EA5A64" w:rsidRDefault="00EA5A64" w:rsidP="0089274A">
            <w:pPr>
              <w:pStyle w:val="Absatz"/>
            </w:pPr>
            <w:r>
              <w:t>Haupt</w:t>
            </w:r>
          </w:p>
        </w:tc>
      </w:tr>
      <w:tr w:rsidR="00F36615" w14:paraId="73FD2757" w14:textId="77777777" w:rsidTr="00CE350C">
        <w:trPr>
          <w:cantSplit/>
        </w:trPr>
        <w:tc>
          <w:tcPr>
            <w:tcW w:w="851" w:type="dxa"/>
          </w:tcPr>
          <w:p w14:paraId="6F85CCDF" w14:textId="7D5A1805" w:rsidR="00F36615" w:rsidRDefault="00F36615" w:rsidP="0089274A">
            <w:pPr>
              <w:pStyle w:val="TOPNummer"/>
            </w:pPr>
          </w:p>
        </w:tc>
        <w:tc>
          <w:tcPr>
            <w:tcW w:w="425" w:type="dxa"/>
          </w:tcPr>
          <w:p w14:paraId="7B118A5C" w14:textId="303DF6AD" w:rsidR="00F36615" w:rsidRDefault="00CE350C" w:rsidP="0089274A">
            <w:pPr>
              <w:pStyle w:val="TOPAlpha"/>
            </w:pPr>
            <w:r>
              <w:t>d)</w:t>
            </w:r>
          </w:p>
        </w:tc>
        <w:tc>
          <w:tcPr>
            <w:tcW w:w="5783" w:type="dxa"/>
            <w:tcMar>
              <w:right w:w="284" w:type="dxa"/>
            </w:tcMar>
          </w:tcPr>
          <w:p w14:paraId="6AF5D54B" w14:textId="77777777" w:rsidR="00F36615" w:rsidRDefault="00F36615" w:rsidP="0089274A">
            <w:pPr>
              <w:pStyle w:val="Fundstelle"/>
            </w:pPr>
            <w:r>
              <w:t xml:space="preserve">Bericht </w:t>
            </w:r>
            <w:proofErr w:type="spellStart"/>
            <w:r>
              <w:t>SenASGIVA</w:t>
            </w:r>
            <w:proofErr w:type="spellEnd"/>
            <w:r>
              <w:t xml:space="preserve"> – ZS A 3 – vom 16.10.2025</w:t>
            </w:r>
          </w:p>
          <w:p w14:paraId="74049168" w14:textId="77777777" w:rsidR="00F36615" w:rsidRDefault="00F36615" w:rsidP="0089274A">
            <w:pPr>
              <w:pStyle w:val="berschrift"/>
            </w:pPr>
            <w:r>
              <w:t xml:space="preserve">Zuwendungsprojekte in den Haushaltsjahren </w:t>
            </w:r>
            <w:r>
              <w:br/>
              <w:t>2023-2027</w:t>
            </w:r>
          </w:p>
          <w:p w14:paraId="6E4B4A06" w14:textId="77777777" w:rsidR="00F36615" w:rsidRPr="00A17A60" w:rsidRDefault="00F36615" w:rsidP="0089274A">
            <w:pPr>
              <w:pStyle w:val="Fundstelle"/>
            </w:pPr>
            <w:r>
              <w:t>(Berichtsauftrag aus der 83. Sitzung vom 24.09.2025)</w:t>
            </w:r>
          </w:p>
        </w:tc>
        <w:tc>
          <w:tcPr>
            <w:tcW w:w="2126" w:type="dxa"/>
          </w:tcPr>
          <w:p w14:paraId="5963C323" w14:textId="77777777" w:rsidR="00F36615" w:rsidRDefault="00185840" w:rsidP="0089274A">
            <w:pPr>
              <w:pStyle w:val="Absatz"/>
            </w:pPr>
            <w:hyperlink r:id="rId85" w:history="1">
              <w:r w:rsidR="00F36615">
                <w:rPr>
                  <w:rStyle w:val="Hyperlink"/>
                </w:rPr>
                <w:t>2451</w:t>
              </w:r>
            </w:hyperlink>
          </w:p>
          <w:p w14:paraId="6341F266" w14:textId="77777777" w:rsidR="00F36615" w:rsidRDefault="00F36615" w:rsidP="0089274A">
            <w:pPr>
              <w:pStyle w:val="Absatz"/>
            </w:pPr>
            <w:r>
              <w:t>Haupt</w:t>
            </w:r>
          </w:p>
        </w:tc>
      </w:tr>
      <w:tr w:rsidR="00825275" w14:paraId="1F73738A" w14:textId="77777777" w:rsidTr="00CE350C">
        <w:trPr>
          <w:cantSplit/>
        </w:trPr>
        <w:tc>
          <w:tcPr>
            <w:tcW w:w="851" w:type="dxa"/>
          </w:tcPr>
          <w:p w14:paraId="57B46116" w14:textId="77777777" w:rsidR="00825275" w:rsidRDefault="00825275">
            <w:pPr>
              <w:pStyle w:val="TOPNummer"/>
            </w:pPr>
          </w:p>
        </w:tc>
        <w:tc>
          <w:tcPr>
            <w:tcW w:w="425" w:type="dxa"/>
          </w:tcPr>
          <w:p w14:paraId="3DFD5D36" w14:textId="5EB515D9" w:rsidR="00825275" w:rsidRDefault="00CE350C">
            <w:pPr>
              <w:pStyle w:val="TOPAlpha"/>
            </w:pPr>
            <w:r>
              <w:t>e)</w:t>
            </w:r>
          </w:p>
        </w:tc>
        <w:tc>
          <w:tcPr>
            <w:tcW w:w="5783" w:type="dxa"/>
            <w:tcMar>
              <w:right w:w="284" w:type="dxa"/>
            </w:tcMar>
          </w:tcPr>
          <w:p w14:paraId="3BEDC0C0" w14:textId="77777777" w:rsidR="00825275" w:rsidRDefault="00825275" w:rsidP="00BE676E">
            <w:pPr>
              <w:pStyle w:val="Fundstelle"/>
            </w:pPr>
            <w:r>
              <w:t xml:space="preserve">Sammelvorlage </w:t>
            </w:r>
            <w:proofErr w:type="spellStart"/>
            <w:r>
              <w:t>SenASGIVA</w:t>
            </w:r>
            <w:proofErr w:type="spellEnd"/>
            <w:r>
              <w:t xml:space="preserve"> vom 30.10.2025</w:t>
            </w:r>
          </w:p>
          <w:p w14:paraId="2B086150" w14:textId="2BDFEDC3" w:rsidR="00825275" w:rsidRDefault="00825275" w:rsidP="00BE676E">
            <w:pPr>
              <w:pStyle w:val="berschrift"/>
            </w:pPr>
            <w:r>
              <w:t xml:space="preserve">Beantwortung der Berichtsaufträge aus der </w:t>
            </w:r>
            <w:r>
              <w:br/>
              <w:t>1. Lesung des Hauptausschusses – Einzelplan 11</w:t>
            </w:r>
          </w:p>
          <w:p w14:paraId="4EE88F43" w14:textId="2BFD431D" w:rsidR="00825275" w:rsidRDefault="00825275" w:rsidP="00825275">
            <w:pPr>
              <w:pStyle w:val="Absatz"/>
            </w:pPr>
            <w:r w:rsidRPr="00825275">
              <w:rPr>
                <w:u w:val="single"/>
              </w:rPr>
              <w:t>hier:</w:t>
            </w:r>
            <w:r>
              <w:t xml:space="preserve"> - </w:t>
            </w:r>
            <w:r w:rsidRPr="00825275">
              <w:t>Eigenanteilsfinanzierung</w:t>
            </w:r>
            <w:r>
              <w:t xml:space="preserve"> (S. 4)</w:t>
            </w:r>
          </w:p>
          <w:p w14:paraId="7B31866B" w14:textId="3EC3586A" w:rsidR="00825275" w:rsidRDefault="00825275" w:rsidP="00825275">
            <w:pPr>
              <w:pStyle w:val="Absatz"/>
            </w:pPr>
            <w:r>
              <w:t xml:space="preserve">- </w:t>
            </w:r>
            <w:r w:rsidRPr="00825275">
              <w:t>Erläuterung der Personalansätze</w:t>
            </w:r>
            <w:r>
              <w:t xml:space="preserve"> (S. 5-13)</w:t>
            </w:r>
          </w:p>
          <w:p w14:paraId="2A2F9E38" w14:textId="7DC79012" w:rsidR="002231C0" w:rsidRDefault="002231C0" w:rsidP="00825275">
            <w:pPr>
              <w:pStyle w:val="Absatz"/>
            </w:pPr>
            <w:r>
              <w:t xml:space="preserve">- </w:t>
            </w:r>
            <w:r w:rsidRPr="002231C0">
              <w:t>Zuwendungen</w:t>
            </w:r>
            <w:r>
              <w:t xml:space="preserve"> (S. 108-110)</w:t>
            </w:r>
          </w:p>
          <w:p w14:paraId="7B8A128D" w14:textId="77777777" w:rsidR="00825275" w:rsidRPr="00BE676E" w:rsidRDefault="00825275" w:rsidP="00BE676E">
            <w:pPr>
              <w:pStyle w:val="Fundstelle"/>
            </w:pPr>
            <w:r>
              <w:t>(Berichtsauftrag aus der 82. Sitzung vom 19.09.2025)</w:t>
            </w:r>
          </w:p>
        </w:tc>
        <w:tc>
          <w:tcPr>
            <w:tcW w:w="2126" w:type="dxa"/>
          </w:tcPr>
          <w:p w14:paraId="7AF698EA" w14:textId="5E963E4D" w:rsidR="00825275" w:rsidRDefault="00185840" w:rsidP="00BE676E">
            <w:pPr>
              <w:pStyle w:val="Absatz"/>
            </w:pPr>
            <w:hyperlink r:id="rId86" w:history="1">
              <w:r w:rsidR="00825275">
                <w:rPr>
                  <w:rStyle w:val="Hyperlink"/>
                </w:rPr>
                <w:t>2472</w:t>
              </w:r>
            </w:hyperlink>
          </w:p>
          <w:p w14:paraId="61554636" w14:textId="77777777" w:rsidR="00825275" w:rsidRDefault="00825275" w:rsidP="00BE676E">
            <w:pPr>
              <w:pStyle w:val="Absatz"/>
            </w:pPr>
            <w:r>
              <w:t>Haupt</w:t>
            </w:r>
          </w:p>
        </w:tc>
      </w:tr>
      <w:tr w:rsidR="003802F2" w14:paraId="2019BABC" w14:textId="77777777" w:rsidTr="003802F2">
        <w:trPr>
          <w:cantSplit/>
        </w:trPr>
        <w:tc>
          <w:tcPr>
            <w:tcW w:w="851" w:type="dxa"/>
          </w:tcPr>
          <w:p w14:paraId="527E8BE2" w14:textId="77777777" w:rsidR="003802F2" w:rsidRPr="000E2649" w:rsidRDefault="003802F2" w:rsidP="00667B12">
            <w:pPr>
              <w:pStyle w:val="TOPNummer"/>
              <w:rPr>
                <w:color w:val="000000" w:themeColor="text1"/>
              </w:rPr>
            </w:pPr>
          </w:p>
        </w:tc>
        <w:tc>
          <w:tcPr>
            <w:tcW w:w="425" w:type="dxa"/>
          </w:tcPr>
          <w:p w14:paraId="5BC94301" w14:textId="7B8919A7" w:rsidR="003802F2" w:rsidRPr="000E2649" w:rsidRDefault="003802F2" w:rsidP="00667B12">
            <w:pPr>
              <w:pStyle w:val="TOPAlpha"/>
              <w:rPr>
                <w:color w:val="000000" w:themeColor="text1"/>
              </w:rPr>
            </w:pPr>
            <w:r>
              <w:rPr>
                <w:color w:val="000000" w:themeColor="text1"/>
              </w:rPr>
              <w:t>f1</w:t>
            </w:r>
            <w:r w:rsidRPr="000E2649">
              <w:rPr>
                <w:color w:val="000000" w:themeColor="text1"/>
              </w:rPr>
              <w:t>)</w:t>
            </w:r>
          </w:p>
        </w:tc>
        <w:tc>
          <w:tcPr>
            <w:tcW w:w="5783" w:type="dxa"/>
            <w:tcMar>
              <w:right w:w="284" w:type="dxa"/>
            </w:tcMar>
          </w:tcPr>
          <w:p w14:paraId="531C5866" w14:textId="77777777" w:rsidR="003802F2" w:rsidRPr="000E2649" w:rsidRDefault="003802F2" w:rsidP="00667B12">
            <w:pPr>
              <w:pStyle w:val="Fundstelle"/>
              <w:rPr>
                <w:color w:val="000000" w:themeColor="text1"/>
              </w:rPr>
            </w:pPr>
            <w:r w:rsidRPr="000E2649">
              <w:rPr>
                <w:color w:val="000000" w:themeColor="text1"/>
              </w:rPr>
              <w:t>Bericht SenFin – II F 24 – vom 03.09.2025</w:t>
            </w:r>
          </w:p>
          <w:p w14:paraId="0178357F" w14:textId="77777777" w:rsidR="003802F2" w:rsidRPr="000E2649" w:rsidRDefault="003802F2" w:rsidP="00667B12">
            <w:pPr>
              <w:pStyle w:val="berschrift"/>
              <w:rPr>
                <w:color w:val="000000" w:themeColor="text1"/>
              </w:rPr>
            </w:pPr>
            <w:r w:rsidRPr="000E2649">
              <w:rPr>
                <w:color w:val="000000" w:themeColor="text1"/>
              </w:rPr>
              <w:t>Neue Praxis zur Veranschlagung von Investitionsmaßnahmen</w:t>
            </w:r>
          </w:p>
          <w:p w14:paraId="0675DD43" w14:textId="77777777" w:rsidR="003802F2" w:rsidRDefault="003802F2" w:rsidP="00667B12">
            <w:pPr>
              <w:pStyle w:val="Fundstelle"/>
              <w:rPr>
                <w:color w:val="000000" w:themeColor="text1"/>
              </w:rPr>
            </w:pPr>
            <w:r w:rsidRPr="000E2649">
              <w:rPr>
                <w:color w:val="000000" w:themeColor="text1"/>
              </w:rPr>
              <w:t>(Berichtsauftrag aus der 72. Sitzung vom 19.02.2025)</w:t>
            </w:r>
          </w:p>
          <w:p w14:paraId="7BA906F3" w14:textId="50A6D862" w:rsidR="003802F2" w:rsidRPr="003802F2" w:rsidRDefault="003802F2" w:rsidP="003802F2">
            <w:pPr>
              <w:pStyle w:val="Absatz"/>
            </w:pPr>
            <w:r>
              <w:t>(läuft wegen der Haushaltsberatungen 2026/2027 mit)</w:t>
            </w:r>
          </w:p>
        </w:tc>
        <w:tc>
          <w:tcPr>
            <w:tcW w:w="2126" w:type="dxa"/>
          </w:tcPr>
          <w:p w14:paraId="1E7C92DD" w14:textId="77777777" w:rsidR="003802F2" w:rsidRDefault="00185840" w:rsidP="00667B12">
            <w:pPr>
              <w:pStyle w:val="Absatz"/>
            </w:pPr>
            <w:hyperlink r:id="rId87" w:history="1">
              <w:r w:rsidR="003802F2">
                <w:rPr>
                  <w:rStyle w:val="Hyperlink"/>
                </w:rPr>
                <w:t>1905 H</w:t>
              </w:r>
            </w:hyperlink>
          </w:p>
          <w:p w14:paraId="2C1AED98" w14:textId="77777777" w:rsidR="003802F2" w:rsidRDefault="003802F2" w:rsidP="00667B12">
            <w:pPr>
              <w:pStyle w:val="Absatz"/>
            </w:pPr>
            <w:r>
              <w:t>Haupt</w:t>
            </w:r>
          </w:p>
        </w:tc>
      </w:tr>
      <w:tr w:rsidR="003802F2" w14:paraId="7DB4D91F" w14:textId="77777777" w:rsidTr="003802F2">
        <w:trPr>
          <w:cantSplit/>
        </w:trPr>
        <w:tc>
          <w:tcPr>
            <w:tcW w:w="851" w:type="dxa"/>
          </w:tcPr>
          <w:p w14:paraId="0E554DAA" w14:textId="77777777" w:rsidR="003802F2" w:rsidRDefault="003802F2">
            <w:pPr>
              <w:pStyle w:val="TOPNummer"/>
            </w:pPr>
          </w:p>
        </w:tc>
        <w:tc>
          <w:tcPr>
            <w:tcW w:w="425" w:type="dxa"/>
          </w:tcPr>
          <w:p w14:paraId="79912927" w14:textId="02EA440A" w:rsidR="003802F2" w:rsidRDefault="003802F2">
            <w:pPr>
              <w:pStyle w:val="TOPAlpha"/>
            </w:pPr>
            <w:r>
              <w:t>f2)</w:t>
            </w:r>
          </w:p>
        </w:tc>
        <w:tc>
          <w:tcPr>
            <w:tcW w:w="5783" w:type="dxa"/>
            <w:tcMar>
              <w:right w:w="284" w:type="dxa"/>
            </w:tcMar>
          </w:tcPr>
          <w:p w14:paraId="50E4B86D" w14:textId="77777777" w:rsidR="003802F2" w:rsidRDefault="003802F2" w:rsidP="00B35787">
            <w:pPr>
              <w:pStyle w:val="Fundstelle"/>
            </w:pPr>
            <w:r>
              <w:t xml:space="preserve">Bericht </w:t>
            </w:r>
            <w:proofErr w:type="spellStart"/>
            <w:r>
              <w:t>SenASGIVA</w:t>
            </w:r>
            <w:proofErr w:type="spellEnd"/>
            <w:r>
              <w:t xml:space="preserve"> – ZS A 1 – vom 04.11.2025</w:t>
            </w:r>
          </w:p>
          <w:p w14:paraId="7183FFCB" w14:textId="77777777" w:rsidR="003802F2" w:rsidRDefault="003802F2" w:rsidP="00B35787">
            <w:pPr>
              <w:pStyle w:val="berschrift"/>
            </w:pPr>
            <w:r>
              <w:t>Neue Praxis zur Veranschlagung von Investitionsmaßnahmen</w:t>
            </w:r>
          </w:p>
          <w:p w14:paraId="6FF8F28C" w14:textId="7D358051" w:rsidR="003802F2" w:rsidRDefault="003802F2" w:rsidP="00B35787">
            <w:pPr>
              <w:pStyle w:val="berschrift"/>
            </w:pPr>
            <w:r>
              <w:t xml:space="preserve">hier: Beantwortung der Fragen der Fraktion </w:t>
            </w:r>
            <w:r>
              <w:br/>
              <w:t>Die Linke</w:t>
            </w:r>
          </w:p>
          <w:p w14:paraId="3C7DE2F7" w14:textId="77777777" w:rsidR="003802F2" w:rsidRPr="00B35787" w:rsidRDefault="003802F2" w:rsidP="00B35787">
            <w:pPr>
              <w:pStyle w:val="Fundstelle"/>
            </w:pPr>
            <w:r>
              <w:t>(Berichtsauftrag aus der 80. Sitzung vom 10.09.2025)</w:t>
            </w:r>
          </w:p>
        </w:tc>
        <w:tc>
          <w:tcPr>
            <w:tcW w:w="2126" w:type="dxa"/>
          </w:tcPr>
          <w:p w14:paraId="4478EC2E" w14:textId="55A62E04" w:rsidR="003802F2" w:rsidRDefault="00185840" w:rsidP="00B35787">
            <w:pPr>
              <w:pStyle w:val="Absatz"/>
            </w:pPr>
            <w:hyperlink r:id="rId88" w:history="1">
              <w:r w:rsidR="003802F2">
                <w:rPr>
                  <w:rStyle w:val="Hyperlink"/>
                </w:rPr>
                <w:t>1905 I</w:t>
              </w:r>
            </w:hyperlink>
          </w:p>
          <w:p w14:paraId="6E09815E" w14:textId="77777777" w:rsidR="003802F2" w:rsidRDefault="003802F2" w:rsidP="00B35787">
            <w:pPr>
              <w:pStyle w:val="Absatz"/>
            </w:pPr>
            <w:r>
              <w:t>Haupt</w:t>
            </w:r>
          </w:p>
        </w:tc>
      </w:tr>
      <w:tr w:rsidR="00743D5A" w14:paraId="21DF54E5" w14:textId="77777777" w:rsidTr="00667B12">
        <w:trPr>
          <w:cantSplit/>
        </w:trPr>
        <w:tc>
          <w:tcPr>
            <w:tcW w:w="851" w:type="dxa"/>
          </w:tcPr>
          <w:p w14:paraId="15CBDDDF" w14:textId="77777777" w:rsidR="00743D5A" w:rsidRDefault="00743D5A" w:rsidP="00667B12">
            <w:pPr>
              <w:pStyle w:val="TOPNummer"/>
            </w:pPr>
          </w:p>
        </w:tc>
        <w:tc>
          <w:tcPr>
            <w:tcW w:w="425" w:type="dxa"/>
          </w:tcPr>
          <w:p w14:paraId="490B7FC4" w14:textId="2A829E39" w:rsidR="00743D5A" w:rsidRDefault="00743D5A" w:rsidP="00667B12">
            <w:pPr>
              <w:pStyle w:val="TOPAlpha"/>
            </w:pPr>
            <w:r>
              <w:t>g)</w:t>
            </w:r>
          </w:p>
        </w:tc>
        <w:tc>
          <w:tcPr>
            <w:tcW w:w="5783" w:type="dxa"/>
            <w:tcMar>
              <w:right w:w="284" w:type="dxa"/>
            </w:tcMar>
          </w:tcPr>
          <w:p w14:paraId="59314E2E" w14:textId="77777777" w:rsidR="00743D5A" w:rsidRDefault="00743D5A" w:rsidP="00667B12">
            <w:pPr>
              <w:pStyle w:val="Fundstelle"/>
            </w:pPr>
            <w:r>
              <w:t xml:space="preserve">Bericht </w:t>
            </w:r>
            <w:proofErr w:type="spellStart"/>
            <w:r>
              <w:t>SenASGIVA</w:t>
            </w:r>
            <w:proofErr w:type="spellEnd"/>
            <w:r>
              <w:t xml:space="preserve"> – ZS A – vom 29.08.2025</w:t>
            </w:r>
          </w:p>
          <w:p w14:paraId="53911B98" w14:textId="77777777" w:rsidR="00743D5A" w:rsidRDefault="00743D5A" w:rsidP="00667B12">
            <w:pPr>
              <w:pStyle w:val="berschrift"/>
            </w:pPr>
            <w:r>
              <w:t xml:space="preserve">Gesamtstädtische Zielvereinbarung zur gesamtstädtischen Steuerung und Weiterentwicklung der Fachstellen Soziale Wohnhilfe (ZV Soziale Wohnhilfe) nach </w:t>
            </w:r>
            <w:r>
              <w:br/>
              <w:t>§6a Abs. 2 AZG sowie Zielvereinbarung Personalausstattung und Transferkostensteuerung Soziales</w:t>
            </w:r>
          </w:p>
          <w:p w14:paraId="00DC6ABE" w14:textId="77777777" w:rsidR="00743D5A" w:rsidRDefault="00743D5A" w:rsidP="00667B12">
            <w:pPr>
              <w:pStyle w:val="Fundstelle"/>
            </w:pPr>
            <w:r>
              <w:t>(Berichtsauftrag aus der 78. Sitzung vom 18.06.2025)</w:t>
            </w:r>
          </w:p>
          <w:p w14:paraId="22F7AA4E" w14:textId="77777777" w:rsidR="00743D5A" w:rsidRPr="00743D5A" w:rsidRDefault="00743D5A" w:rsidP="00667B12">
            <w:pPr>
              <w:pStyle w:val="Absatz"/>
              <w:jc w:val="left"/>
            </w:pPr>
            <w:r>
              <w:t>(in der 88. Sitzung am 05.11.2025 zur Sitzung am 12.11.2025 vertagt)</w:t>
            </w:r>
          </w:p>
        </w:tc>
        <w:tc>
          <w:tcPr>
            <w:tcW w:w="2126" w:type="dxa"/>
          </w:tcPr>
          <w:p w14:paraId="124D3D6B" w14:textId="77777777" w:rsidR="00743D5A" w:rsidRDefault="00185840" w:rsidP="00667B12">
            <w:pPr>
              <w:pStyle w:val="Absatz"/>
            </w:pPr>
            <w:hyperlink r:id="rId89" w:history="1">
              <w:r w:rsidR="00743D5A">
                <w:rPr>
                  <w:rStyle w:val="Hyperlink"/>
                </w:rPr>
                <w:t>2195 N</w:t>
              </w:r>
            </w:hyperlink>
          </w:p>
          <w:p w14:paraId="3839F100" w14:textId="77777777" w:rsidR="00743D5A" w:rsidRDefault="00743D5A" w:rsidP="00667B12">
            <w:pPr>
              <w:pStyle w:val="Absatz"/>
            </w:pPr>
            <w:r>
              <w:t>Haupt</w:t>
            </w:r>
          </w:p>
        </w:tc>
      </w:tr>
    </w:tbl>
    <w:p w14:paraId="56388128" w14:textId="6FFCA7DA" w:rsidR="009E2107" w:rsidRDefault="009E2107"/>
    <w:p w14:paraId="68920459" w14:textId="77777777" w:rsidR="002F7A0B" w:rsidRDefault="002F7A0B" w:rsidP="002F7A0B">
      <w:pPr>
        <w:pStyle w:val="Absatz"/>
      </w:pPr>
      <w:r w:rsidRPr="0096187D">
        <w:t xml:space="preserve">Kapitel 1100 </w:t>
      </w:r>
      <w:r>
        <w:t xml:space="preserve">– </w:t>
      </w:r>
      <w:r w:rsidRPr="0096187D">
        <w:t>Senatsverwaltung für Arbeit, Soziales, Gleichstellung, Integration, Vielfalt und</w:t>
      </w:r>
      <w:r>
        <w:t xml:space="preserve"> </w:t>
      </w:r>
      <w:r w:rsidRPr="0096187D">
        <w:t>Antidiskriminierung</w:t>
      </w:r>
      <w:r>
        <w:t xml:space="preserve"> </w:t>
      </w:r>
      <w:r w:rsidRPr="0096187D">
        <w:t>- Politisch-Administrativer Bereich und Service</w:t>
      </w:r>
      <w:r>
        <w:t xml:space="preserve"> –</w:t>
      </w:r>
    </w:p>
    <w:p w14:paraId="44BDC092" w14:textId="77777777" w:rsidR="002F7A0B" w:rsidRDefault="002F7A0B" w:rsidP="002F7A0B">
      <w:pPr>
        <w:pStyle w:val="Absatz"/>
      </w:pPr>
    </w:p>
    <w:p w14:paraId="3E916CA4" w14:textId="6C497E3A" w:rsidR="002F7A0B" w:rsidRDefault="002F7A0B" w:rsidP="002F7A0B">
      <w:pPr>
        <w:pStyle w:val="Absatz"/>
        <w:rPr>
          <w:u w:val="single"/>
        </w:rPr>
      </w:pPr>
      <w:r w:rsidRPr="00184D00">
        <w:rPr>
          <w:u w:val="single"/>
        </w:rPr>
        <w:t>Mitberaten wird</w:t>
      </w:r>
      <w:r w:rsidR="009E2107">
        <w:rPr>
          <w:u w:val="single"/>
        </w:rPr>
        <w:t xml:space="preserve"> (übergreifend)</w:t>
      </w:r>
      <w:r w:rsidRPr="00184D00">
        <w:rPr>
          <w:u w:val="single"/>
        </w:rPr>
        <w:t>:</w:t>
      </w:r>
    </w:p>
    <w:p w14:paraId="6C01B3FB" w14:textId="77777777" w:rsidR="002F7A0B" w:rsidRDefault="002F7A0B" w:rsidP="002F7A0B">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2F7A0B" w14:paraId="037AEA5F" w14:textId="77777777" w:rsidTr="006C66FF">
        <w:trPr>
          <w:cantSplit/>
        </w:trPr>
        <w:tc>
          <w:tcPr>
            <w:tcW w:w="851" w:type="dxa"/>
          </w:tcPr>
          <w:p w14:paraId="18628D50" w14:textId="5A7C5FBE" w:rsidR="002F7A0B" w:rsidRDefault="002F7A0B" w:rsidP="006C66FF">
            <w:pPr>
              <w:pStyle w:val="TOPNummer"/>
            </w:pPr>
          </w:p>
        </w:tc>
        <w:tc>
          <w:tcPr>
            <w:tcW w:w="425" w:type="dxa"/>
          </w:tcPr>
          <w:p w14:paraId="17D3E38C" w14:textId="77777777" w:rsidR="002F7A0B" w:rsidRDefault="002F7A0B" w:rsidP="006C66FF">
            <w:pPr>
              <w:pStyle w:val="TOPAlpha"/>
            </w:pPr>
            <w:r>
              <w:t>a1)</w:t>
            </w:r>
          </w:p>
        </w:tc>
        <w:tc>
          <w:tcPr>
            <w:tcW w:w="5783" w:type="dxa"/>
            <w:tcMar>
              <w:right w:w="284" w:type="dxa"/>
            </w:tcMar>
          </w:tcPr>
          <w:p w14:paraId="36CD2F27" w14:textId="77777777" w:rsidR="002F7A0B" w:rsidRDefault="002F7A0B" w:rsidP="006C66FF">
            <w:pPr>
              <w:pStyle w:val="Fundstelle"/>
            </w:pPr>
            <w:r>
              <w:t xml:space="preserve">Bericht </w:t>
            </w:r>
            <w:proofErr w:type="spellStart"/>
            <w:r>
              <w:t>SenASGIVA</w:t>
            </w:r>
            <w:proofErr w:type="spellEnd"/>
            <w:r>
              <w:t xml:space="preserve"> – ZS A 22 – vom 04.04.2025</w:t>
            </w:r>
          </w:p>
          <w:p w14:paraId="7896B4F8" w14:textId="77777777" w:rsidR="002F7A0B" w:rsidRDefault="002F7A0B" w:rsidP="006C66FF">
            <w:pPr>
              <w:pStyle w:val="berschrift"/>
            </w:pPr>
            <w:r>
              <w:t>Aufteilung Zentrale Tarifvorsorge 2024 und Prognose 2025</w:t>
            </w:r>
          </w:p>
          <w:p w14:paraId="48A98B13" w14:textId="77777777" w:rsidR="002F7A0B" w:rsidRPr="00016FAA" w:rsidRDefault="002F7A0B" w:rsidP="006C66FF">
            <w:pPr>
              <w:pStyle w:val="Fundstelle"/>
            </w:pPr>
            <w:r>
              <w:t>(Berichtsauftrag aus der 71. Sitzung vom 22.01.2025)</w:t>
            </w:r>
          </w:p>
        </w:tc>
        <w:tc>
          <w:tcPr>
            <w:tcW w:w="2126" w:type="dxa"/>
          </w:tcPr>
          <w:p w14:paraId="2B4930D8" w14:textId="77777777" w:rsidR="002F7A0B" w:rsidRDefault="00185840" w:rsidP="006C66FF">
            <w:pPr>
              <w:pStyle w:val="Absatz"/>
            </w:pPr>
            <w:hyperlink r:id="rId90" w:history="1">
              <w:r w:rsidR="002F7A0B">
                <w:rPr>
                  <w:rStyle w:val="Hyperlink"/>
                </w:rPr>
                <w:t>2026 CW</w:t>
              </w:r>
            </w:hyperlink>
          </w:p>
          <w:p w14:paraId="31E39940" w14:textId="77777777" w:rsidR="002F7A0B" w:rsidRDefault="002F7A0B" w:rsidP="006C66FF">
            <w:pPr>
              <w:pStyle w:val="Absatz"/>
            </w:pPr>
            <w:r>
              <w:t>Haupt</w:t>
            </w:r>
          </w:p>
        </w:tc>
      </w:tr>
      <w:tr w:rsidR="002F7A0B" w14:paraId="14E3CEB8" w14:textId="77777777" w:rsidTr="006C66FF">
        <w:trPr>
          <w:cantSplit/>
        </w:trPr>
        <w:tc>
          <w:tcPr>
            <w:tcW w:w="851" w:type="dxa"/>
          </w:tcPr>
          <w:p w14:paraId="1D7DE1E1" w14:textId="7071F2C8" w:rsidR="002F7A0B" w:rsidRDefault="002F7A0B" w:rsidP="006C66FF">
            <w:pPr>
              <w:pStyle w:val="TOPNummer"/>
            </w:pPr>
          </w:p>
        </w:tc>
        <w:tc>
          <w:tcPr>
            <w:tcW w:w="425" w:type="dxa"/>
          </w:tcPr>
          <w:p w14:paraId="014F4464" w14:textId="77777777" w:rsidR="002F7A0B" w:rsidRDefault="002F7A0B" w:rsidP="006C66FF">
            <w:pPr>
              <w:pStyle w:val="TOPAlpha"/>
            </w:pPr>
            <w:r>
              <w:t>a2)</w:t>
            </w:r>
          </w:p>
        </w:tc>
        <w:tc>
          <w:tcPr>
            <w:tcW w:w="5783" w:type="dxa"/>
            <w:tcMar>
              <w:right w:w="284" w:type="dxa"/>
            </w:tcMar>
          </w:tcPr>
          <w:p w14:paraId="58FF6706" w14:textId="77777777" w:rsidR="002F7A0B" w:rsidRDefault="002F7A0B" w:rsidP="006C66FF">
            <w:pPr>
              <w:pStyle w:val="Fundstelle"/>
            </w:pPr>
            <w:r>
              <w:t xml:space="preserve">Bericht </w:t>
            </w:r>
            <w:proofErr w:type="spellStart"/>
            <w:r>
              <w:t>SenASGIVA</w:t>
            </w:r>
            <w:proofErr w:type="spellEnd"/>
            <w:r>
              <w:t xml:space="preserve"> – ZS A 22 – vom 14.08.2025</w:t>
            </w:r>
          </w:p>
          <w:p w14:paraId="592041F2" w14:textId="77777777" w:rsidR="002F7A0B" w:rsidRDefault="002F7A0B" w:rsidP="006C66FF">
            <w:pPr>
              <w:pStyle w:val="berschrift"/>
            </w:pPr>
            <w:r>
              <w:t>Tarifvorsorge</w:t>
            </w:r>
          </w:p>
          <w:p w14:paraId="66DD70F3" w14:textId="77777777" w:rsidR="002F7A0B" w:rsidRDefault="002F7A0B" w:rsidP="006C66FF">
            <w:pPr>
              <w:pStyle w:val="Fundstelle"/>
            </w:pPr>
            <w:r>
              <w:t>(Berichtsauftrag aus der 78. Sitzung vom 18.06.2025)</w:t>
            </w:r>
          </w:p>
          <w:p w14:paraId="458ED461" w14:textId="51051F2A" w:rsidR="00A206A1" w:rsidRPr="00A206A1" w:rsidRDefault="00A206A1" w:rsidP="00A206A1">
            <w:pPr>
              <w:pStyle w:val="Absatz"/>
              <w:jc w:val="left"/>
            </w:pPr>
            <w:r>
              <w:t xml:space="preserve">(a1) und a2) in der 82. Sitzung am 19.09.2025 zur </w:t>
            </w:r>
            <w:r>
              <w:br/>
              <w:t>2. Lesung am 12.11.2025 zurückgestellt)</w:t>
            </w:r>
          </w:p>
        </w:tc>
        <w:tc>
          <w:tcPr>
            <w:tcW w:w="2126" w:type="dxa"/>
          </w:tcPr>
          <w:p w14:paraId="1376638F" w14:textId="77777777" w:rsidR="002F7A0B" w:rsidRDefault="00185840" w:rsidP="006C66FF">
            <w:pPr>
              <w:pStyle w:val="Absatz"/>
            </w:pPr>
            <w:hyperlink r:id="rId91" w:history="1">
              <w:r w:rsidR="002F7A0B">
                <w:rPr>
                  <w:rStyle w:val="Hyperlink"/>
                </w:rPr>
                <w:t>2372</w:t>
              </w:r>
            </w:hyperlink>
          </w:p>
          <w:p w14:paraId="3FD62204" w14:textId="77777777" w:rsidR="002F7A0B" w:rsidRDefault="002F7A0B" w:rsidP="006C66FF">
            <w:pPr>
              <w:pStyle w:val="Absatz"/>
            </w:pPr>
            <w:r>
              <w:t>Haupt</w:t>
            </w:r>
          </w:p>
        </w:tc>
      </w:tr>
    </w:tbl>
    <w:p w14:paraId="7618A400" w14:textId="76947145" w:rsidR="002C428B" w:rsidRDefault="002C428B" w:rsidP="002F7A0B">
      <w:pPr>
        <w:pStyle w:val="Ergebnis"/>
        <w:ind w:left="0"/>
      </w:pPr>
    </w:p>
    <w:p w14:paraId="37CA68FD" w14:textId="77777777" w:rsidR="002C428B" w:rsidRDefault="002C428B">
      <w:r>
        <w:br w:type="page"/>
      </w:r>
    </w:p>
    <w:p w14:paraId="2A5885E5" w14:textId="77777777" w:rsidR="002F7A0B" w:rsidRDefault="002F7A0B" w:rsidP="002F7A0B">
      <w:pPr>
        <w:pStyle w:val="Ergebnis"/>
        <w:ind w:left="0"/>
      </w:pPr>
      <w:r>
        <w:t xml:space="preserve">S. 27: </w:t>
      </w:r>
      <w:r w:rsidRPr="009433F2">
        <w:t>Titel 68406 – Zuschüsse an soziale oder ähnliche Einrichtungen</w:t>
      </w:r>
    </w:p>
    <w:p w14:paraId="21155944" w14:textId="77777777" w:rsidR="002F7A0B" w:rsidRDefault="002F7A0B" w:rsidP="002F7A0B">
      <w:pPr>
        <w:pStyle w:val="Ergebnis"/>
        <w:ind w:left="0"/>
      </w:pPr>
    </w:p>
    <w:p w14:paraId="691CE627" w14:textId="77777777" w:rsidR="00A206A1" w:rsidRPr="00A206A1" w:rsidRDefault="00A206A1" w:rsidP="00A206A1">
      <w:pPr>
        <w:pStyle w:val="Ergebnis"/>
        <w:ind w:left="0"/>
        <w:rPr>
          <w:u w:val="single"/>
        </w:rPr>
      </w:pPr>
      <w:r w:rsidRPr="00A206A1">
        <w:rPr>
          <w:u w:val="single"/>
        </w:rPr>
        <w:t>Mitberaten wird:</w:t>
      </w:r>
    </w:p>
    <w:p w14:paraId="51D8114F" w14:textId="77777777" w:rsidR="00A206A1" w:rsidRDefault="00A206A1" w:rsidP="002F7A0B">
      <w:pPr>
        <w:pStyle w:val="Ergebnis"/>
        <w:ind w:left="0"/>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2231C0" w14:paraId="0675F6A4" w14:textId="77777777" w:rsidTr="00CD2492">
        <w:trPr>
          <w:cantSplit/>
        </w:trPr>
        <w:tc>
          <w:tcPr>
            <w:tcW w:w="851" w:type="dxa"/>
          </w:tcPr>
          <w:p w14:paraId="6831BCAD" w14:textId="77777777" w:rsidR="002231C0" w:rsidRDefault="002231C0" w:rsidP="00CD2492">
            <w:pPr>
              <w:pStyle w:val="TOPNummer"/>
            </w:pPr>
          </w:p>
        </w:tc>
        <w:tc>
          <w:tcPr>
            <w:tcW w:w="425" w:type="dxa"/>
          </w:tcPr>
          <w:p w14:paraId="57202AAA" w14:textId="77777777" w:rsidR="002231C0" w:rsidRDefault="002231C0" w:rsidP="00CD2492">
            <w:pPr>
              <w:pStyle w:val="TOPAlpha"/>
            </w:pPr>
          </w:p>
        </w:tc>
        <w:tc>
          <w:tcPr>
            <w:tcW w:w="5783" w:type="dxa"/>
            <w:tcMar>
              <w:right w:w="284" w:type="dxa"/>
            </w:tcMar>
          </w:tcPr>
          <w:p w14:paraId="0811923B" w14:textId="77777777" w:rsidR="002231C0" w:rsidRDefault="002231C0" w:rsidP="00CD2492">
            <w:pPr>
              <w:pStyle w:val="Fundstelle"/>
            </w:pPr>
            <w:r>
              <w:t xml:space="preserve">Sammelvorlage </w:t>
            </w:r>
            <w:proofErr w:type="spellStart"/>
            <w:r>
              <w:t>SenASGIVA</w:t>
            </w:r>
            <w:proofErr w:type="spellEnd"/>
            <w:r>
              <w:t xml:space="preserve"> vom 30.10.2025</w:t>
            </w:r>
          </w:p>
          <w:p w14:paraId="25238613" w14:textId="77777777" w:rsidR="002231C0" w:rsidRDefault="002231C0" w:rsidP="00CD2492">
            <w:pPr>
              <w:pStyle w:val="berschrift"/>
            </w:pPr>
            <w:r>
              <w:t xml:space="preserve">Beantwortung der Berichtsaufträge aus der </w:t>
            </w:r>
            <w:r>
              <w:br/>
              <w:t>1. Lesung des Hauptausschusses – Einzelplan 11</w:t>
            </w:r>
          </w:p>
          <w:p w14:paraId="773A2400" w14:textId="7295E11B" w:rsidR="002231C0" w:rsidRDefault="002231C0" w:rsidP="00CD2492">
            <w:pPr>
              <w:pStyle w:val="Absatz"/>
            </w:pPr>
            <w:r w:rsidRPr="00825275">
              <w:rPr>
                <w:u w:val="single"/>
              </w:rPr>
              <w:t>hier:</w:t>
            </w:r>
            <w:r>
              <w:t xml:space="preserve"> </w:t>
            </w:r>
            <w:r w:rsidRPr="002231C0">
              <w:t xml:space="preserve">Tarifvorsorge </w:t>
            </w:r>
            <w:r>
              <w:t>(S. 111-112)</w:t>
            </w:r>
          </w:p>
          <w:p w14:paraId="0C840CDD" w14:textId="77777777" w:rsidR="002231C0" w:rsidRPr="00BE676E" w:rsidRDefault="002231C0" w:rsidP="00CD2492">
            <w:pPr>
              <w:pStyle w:val="Fundstelle"/>
            </w:pPr>
            <w:r>
              <w:t>(Berichtsauftrag aus der 82. Sitzung vom 19.09.2025)</w:t>
            </w:r>
          </w:p>
        </w:tc>
        <w:tc>
          <w:tcPr>
            <w:tcW w:w="2126" w:type="dxa"/>
          </w:tcPr>
          <w:p w14:paraId="40EE2D50" w14:textId="77777777" w:rsidR="002231C0" w:rsidRDefault="00185840" w:rsidP="00CD2492">
            <w:pPr>
              <w:pStyle w:val="Absatz"/>
            </w:pPr>
            <w:hyperlink r:id="rId92" w:history="1">
              <w:r w:rsidR="002231C0">
                <w:rPr>
                  <w:rStyle w:val="Hyperlink"/>
                </w:rPr>
                <w:t>2472</w:t>
              </w:r>
            </w:hyperlink>
          </w:p>
          <w:p w14:paraId="0C4D244B" w14:textId="77777777" w:rsidR="002231C0" w:rsidRDefault="002231C0" w:rsidP="00CD2492">
            <w:pPr>
              <w:pStyle w:val="Absatz"/>
            </w:pPr>
            <w:r>
              <w:t>Haupt</w:t>
            </w:r>
          </w:p>
        </w:tc>
      </w:tr>
    </w:tbl>
    <w:p w14:paraId="6C14E50A" w14:textId="6B2A94BD" w:rsidR="00743D5A" w:rsidRDefault="00743D5A"/>
    <w:p w14:paraId="616C63D2" w14:textId="04D7B642" w:rsidR="002F7A0B" w:rsidRDefault="002F7A0B" w:rsidP="002F7A0B">
      <w:pPr>
        <w:pStyle w:val="Ergebnis"/>
        <w:ind w:left="0"/>
      </w:pPr>
      <w:r>
        <w:t xml:space="preserve">S. 27: </w:t>
      </w:r>
      <w:r w:rsidRPr="009433F2">
        <w:t>Titel 97114 – Pauschale Mehrausgaben im Zusammenhang mit gesamtstädtischen Zielvereinbarungen nach § 6a AZG</w:t>
      </w:r>
    </w:p>
    <w:p w14:paraId="163E5D5D" w14:textId="77777777" w:rsidR="002F7A0B" w:rsidRDefault="002F7A0B" w:rsidP="002F7A0B">
      <w:pPr>
        <w:pStyle w:val="Ergebnis"/>
        <w:ind w:left="0"/>
      </w:pPr>
    </w:p>
    <w:p w14:paraId="1A58ABF9" w14:textId="77777777" w:rsidR="002231C0" w:rsidRPr="00A206A1" w:rsidRDefault="002231C0" w:rsidP="002231C0">
      <w:pPr>
        <w:pStyle w:val="Ergebnis"/>
        <w:ind w:left="0"/>
        <w:rPr>
          <w:u w:val="single"/>
        </w:rPr>
      </w:pPr>
      <w:r w:rsidRPr="00A206A1">
        <w:rPr>
          <w:u w:val="single"/>
        </w:rPr>
        <w:t>Mitberaten wird:</w:t>
      </w:r>
    </w:p>
    <w:p w14:paraId="56CA33DE" w14:textId="77777777" w:rsidR="002231C0" w:rsidRDefault="002231C0" w:rsidP="002231C0">
      <w:pPr>
        <w:pStyle w:val="Ergebnis"/>
        <w:ind w:left="0"/>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2231C0" w14:paraId="146538B6" w14:textId="77777777" w:rsidTr="00CD2492">
        <w:trPr>
          <w:cantSplit/>
        </w:trPr>
        <w:tc>
          <w:tcPr>
            <w:tcW w:w="851" w:type="dxa"/>
          </w:tcPr>
          <w:p w14:paraId="26349F45" w14:textId="77777777" w:rsidR="002231C0" w:rsidRDefault="002231C0" w:rsidP="00CD2492">
            <w:pPr>
              <w:pStyle w:val="TOPNummer"/>
            </w:pPr>
          </w:p>
        </w:tc>
        <w:tc>
          <w:tcPr>
            <w:tcW w:w="425" w:type="dxa"/>
          </w:tcPr>
          <w:p w14:paraId="4BCEE8D1" w14:textId="77777777" w:rsidR="002231C0" w:rsidRDefault="002231C0" w:rsidP="00CD2492">
            <w:pPr>
              <w:pStyle w:val="TOPAlpha"/>
            </w:pPr>
          </w:p>
        </w:tc>
        <w:tc>
          <w:tcPr>
            <w:tcW w:w="5783" w:type="dxa"/>
            <w:tcMar>
              <w:right w:w="284" w:type="dxa"/>
            </w:tcMar>
          </w:tcPr>
          <w:p w14:paraId="5BC67018" w14:textId="77777777" w:rsidR="002231C0" w:rsidRDefault="002231C0" w:rsidP="00CD2492">
            <w:pPr>
              <w:pStyle w:val="Fundstelle"/>
            </w:pPr>
            <w:r>
              <w:t xml:space="preserve">Sammelvorlage </w:t>
            </w:r>
            <w:proofErr w:type="spellStart"/>
            <w:r>
              <w:t>SenASGIVA</w:t>
            </w:r>
            <w:proofErr w:type="spellEnd"/>
            <w:r>
              <w:t xml:space="preserve"> vom 30.10.2025</w:t>
            </w:r>
          </w:p>
          <w:p w14:paraId="66C71E36" w14:textId="77777777" w:rsidR="002231C0" w:rsidRDefault="002231C0" w:rsidP="00CD2492">
            <w:pPr>
              <w:pStyle w:val="berschrift"/>
            </w:pPr>
            <w:r>
              <w:t xml:space="preserve">Beantwortung der Berichtsaufträge aus der </w:t>
            </w:r>
            <w:r>
              <w:br/>
              <w:t>1. Lesung des Hauptausschusses – Einzelplan 11</w:t>
            </w:r>
          </w:p>
          <w:p w14:paraId="7FDEE11E" w14:textId="108F2D85" w:rsidR="002231C0" w:rsidRDefault="002231C0" w:rsidP="00CD2492">
            <w:pPr>
              <w:pStyle w:val="Absatz"/>
            </w:pPr>
            <w:r w:rsidRPr="00825275">
              <w:rPr>
                <w:u w:val="single"/>
              </w:rPr>
              <w:t>hier:</w:t>
            </w:r>
            <w:r>
              <w:t xml:space="preserve"> </w:t>
            </w:r>
            <w:r w:rsidRPr="002231C0">
              <w:t xml:space="preserve">Zielvereinbarungen </w:t>
            </w:r>
            <w:r>
              <w:t>(S. 113-116)</w:t>
            </w:r>
          </w:p>
          <w:p w14:paraId="246F447F" w14:textId="77777777" w:rsidR="002231C0" w:rsidRPr="00BE676E" w:rsidRDefault="002231C0" w:rsidP="00CD2492">
            <w:pPr>
              <w:pStyle w:val="Fundstelle"/>
            </w:pPr>
            <w:r>
              <w:t>(Berichtsauftrag aus der 82. Sitzung vom 19.09.2025)</w:t>
            </w:r>
          </w:p>
        </w:tc>
        <w:tc>
          <w:tcPr>
            <w:tcW w:w="2126" w:type="dxa"/>
          </w:tcPr>
          <w:p w14:paraId="5BA374B5" w14:textId="77777777" w:rsidR="002231C0" w:rsidRDefault="00185840" w:rsidP="00CD2492">
            <w:pPr>
              <w:pStyle w:val="Absatz"/>
            </w:pPr>
            <w:hyperlink r:id="rId93" w:history="1">
              <w:r w:rsidR="002231C0">
                <w:rPr>
                  <w:rStyle w:val="Hyperlink"/>
                </w:rPr>
                <w:t>2472</w:t>
              </w:r>
            </w:hyperlink>
          </w:p>
          <w:p w14:paraId="28C122EA" w14:textId="77777777" w:rsidR="002231C0" w:rsidRDefault="002231C0" w:rsidP="00CD2492">
            <w:pPr>
              <w:pStyle w:val="Absatz"/>
            </w:pPr>
            <w:r>
              <w:t>Haupt</w:t>
            </w:r>
          </w:p>
        </w:tc>
      </w:tr>
    </w:tbl>
    <w:p w14:paraId="4FC82167" w14:textId="77777777" w:rsidR="002231C0" w:rsidRDefault="002231C0" w:rsidP="002F7A0B">
      <w:pPr>
        <w:pStyle w:val="Ergebnis"/>
        <w:ind w:left="0"/>
      </w:pPr>
    </w:p>
    <w:p w14:paraId="704694B8" w14:textId="77777777" w:rsidR="002F7A0B" w:rsidRDefault="002F7A0B" w:rsidP="002F7A0B">
      <w:pPr>
        <w:pStyle w:val="Ergebnis"/>
        <w:ind w:left="0"/>
      </w:pPr>
      <w:r>
        <w:t xml:space="preserve">S. 27: </w:t>
      </w:r>
      <w:r w:rsidRPr="009433F2">
        <w:t>Titel 97203 – Pauschale Minderausgaben</w:t>
      </w:r>
    </w:p>
    <w:p w14:paraId="5EC43A7F" w14:textId="77777777" w:rsidR="002F7A0B" w:rsidRDefault="002F7A0B" w:rsidP="002F7A0B">
      <w:pPr>
        <w:pStyle w:val="Ergebnis"/>
        <w:ind w:left="0"/>
      </w:pPr>
    </w:p>
    <w:p w14:paraId="1F4E572D" w14:textId="77777777" w:rsidR="00A206A1" w:rsidRPr="00A206A1" w:rsidRDefault="00A206A1" w:rsidP="00A206A1">
      <w:pPr>
        <w:pStyle w:val="Ergebnis"/>
        <w:ind w:left="0"/>
        <w:rPr>
          <w:u w:val="single"/>
        </w:rPr>
      </w:pPr>
      <w:r w:rsidRPr="00A206A1">
        <w:rPr>
          <w:u w:val="single"/>
        </w:rPr>
        <w:t>Mitberaten wird:</w:t>
      </w:r>
    </w:p>
    <w:p w14:paraId="6051058A" w14:textId="77777777" w:rsidR="00A206A1" w:rsidRDefault="00A206A1" w:rsidP="002F7A0B">
      <w:pPr>
        <w:pStyle w:val="Ergebnis"/>
        <w:ind w:left="0"/>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2231C0" w14:paraId="0472A5B6" w14:textId="77777777" w:rsidTr="00CD2492">
        <w:trPr>
          <w:cantSplit/>
        </w:trPr>
        <w:tc>
          <w:tcPr>
            <w:tcW w:w="851" w:type="dxa"/>
          </w:tcPr>
          <w:p w14:paraId="39A257D6" w14:textId="77777777" w:rsidR="002231C0" w:rsidRDefault="002231C0" w:rsidP="00CD2492">
            <w:pPr>
              <w:pStyle w:val="TOPNummer"/>
            </w:pPr>
          </w:p>
        </w:tc>
        <w:tc>
          <w:tcPr>
            <w:tcW w:w="425" w:type="dxa"/>
          </w:tcPr>
          <w:p w14:paraId="24108A68" w14:textId="77777777" w:rsidR="002231C0" w:rsidRDefault="002231C0" w:rsidP="00CD2492">
            <w:pPr>
              <w:pStyle w:val="TOPAlpha"/>
            </w:pPr>
          </w:p>
        </w:tc>
        <w:tc>
          <w:tcPr>
            <w:tcW w:w="5783" w:type="dxa"/>
            <w:tcMar>
              <w:right w:w="284" w:type="dxa"/>
            </w:tcMar>
          </w:tcPr>
          <w:p w14:paraId="299A6D35" w14:textId="77777777" w:rsidR="002231C0" w:rsidRDefault="002231C0" w:rsidP="00CD2492">
            <w:pPr>
              <w:pStyle w:val="Fundstelle"/>
            </w:pPr>
            <w:r>
              <w:t xml:space="preserve">Sammelvorlage </w:t>
            </w:r>
            <w:proofErr w:type="spellStart"/>
            <w:r>
              <w:t>SenASGIVA</w:t>
            </w:r>
            <w:proofErr w:type="spellEnd"/>
            <w:r>
              <w:t xml:space="preserve"> vom 30.10.2025</w:t>
            </w:r>
          </w:p>
          <w:p w14:paraId="245C514A" w14:textId="77777777" w:rsidR="002231C0" w:rsidRDefault="002231C0" w:rsidP="00CD2492">
            <w:pPr>
              <w:pStyle w:val="berschrift"/>
            </w:pPr>
            <w:r>
              <w:t xml:space="preserve">Beantwortung der Berichtsaufträge aus der </w:t>
            </w:r>
            <w:r>
              <w:br/>
              <w:t>1. Lesung des Hauptausschusses – Einzelplan 11</w:t>
            </w:r>
          </w:p>
          <w:p w14:paraId="04A73EDB" w14:textId="7E1608D0" w:rsidR="002231C0" w:rsidRDefault="002231C0" w:rsidP="00CD2492">
            <w:pPr>
              <w:pStyle w:val="Absatz"/>
            </w:pPr>
            <w:r w:rsidRPr="00825275">
              <w:rPr>
                <w:u w:val="single"/>
              </w:rPr>
              <w:t>hier:</w:t>
            </w:r>
            <w:r>
              <w:t xml:space="preserve"> </w:t>
            </w:r>
            <w:r w:rsidRPr="009433F2">
              <w:t>Pauschale Minderausgaben</w:t>
            </w:r>
            <w:r w:rsidRPr="002231C0">
              <w:t xml:space="preserve"> </w:t>
            </w:r>
            <w:r>
              <w:t>(S. 117-118)</w:t>
            </w:r>
          </w:p>
          <w:p w14:paraId="1F23092A" w14:textId="77777777" w:rsidR="002231C0" w:rsidRPr="00BE676E" w:rsidRDefault="002231C0" w:rsidP="00CD2492">
            <w:pPr>
              <w:pStyle w:val="Fundstelle"/>
            </w:pPr>
            <w:r>
              <w:t>(Berichtsauftrag aus der 82. Sitzung vom 19.09.2025)</w:t>
            </w:r>
          </w:p>
        </w:tc>
        <w:tc>
          <w:tcPr>
            <w:tcW w:w="2126" w:type="dxa"/>
          </w:tcPr>
          <w:p w14:paraId="1E234D2D" w14:textId="77777777" w:rsidR="002231C0" w:rsidRDefault="00185840" w:rsidP="00CD2492">
            <w:pPr>
              <w:pStyle w:val="Absatz"/>
            </w:pPr>
            <w:hyperlink r:id="rId94" w:history="1">
              <w:r w:rsidR="002231C0">
                <w:rPr>
                  <w:rStyle w:val="Hyperlink"/>
                </w:rPr>
                <w:t>2472</w:t>
              </w:r>
            </w:hyperlink>
          </w:p>
          <w:p w14:paraId="4B5484AC" w14:textId="77777777" w:rsidR="002231C0" w:rsidRDefault="002231C0" w:rsidP="00CD2492">
            <w:pPr>
              <w:pStyle w:val="Absatz"/>
            </w:pPr>
            <w:r>
              <w:t>Haupt</w:t>
            </w:r>
          </w:p>
        </w:tc>
      </w:tr>
    </w:tbl>
    <w:p w14:paraId="36E9DFC6" w14:textId="77777777" w:rsidR="00743D5A" w:rsidRDefault="00743D5A" w:rsidP="002F7A0B">
      <w:pPr>
        <w:pStyle w:val="Absatz"/>
      </w:pPr>
    </w:p>
    <w:p w14:paraId="70AC4A19" w14:textId="77777777" w:rsidR="00743D5A" w:rsidRDefault="00743D5A" w:rsidP="002F7A0B">
      <w:pPr>
        <w:pStyle w:val="Absatz"/>
      </w:pPr>
    </w:p>
    <w:p w14:paraId="65DDF837" w14:textId="453A827A" w:rsidR="002F7A0B" w:rsidRDefault="002F7A0B" w:rsidP="002F7A0B">
      <w:pPr>
        <w:pStyle w:val="Absatz"/>
      </w:pPr>
      <w:r w:rsidRPr="0096187D">
        <w:t xml:space="preserve">Kapitel 1120 </w:t>
      </w:r>
      <w:r>
        <w:t xml:space="preserve">– </w:t>
      </w:r>
      <w:r w:rsidRPr="0096187D">
        <w:t>Senatsverwaltung für Arbeit, Soziales, Gleichstellung, Integration, Vielfalt</w:t>
      </w:r>
      <w:r>
        <w:t xml:space="preserve"> </w:t>
      </w:r>
      <w:r w:rsidRPr="0096187D">
        <w:t>und Antidiskriminierung</w:t>
      </w:r>
      <w:r>
        <w:t xml:space="preserve"> </w:t>
      </w:r>
      <w:r w:rsidRPr="0096187D">
        <w:t>- Beauftragte/Beauftragter für Partizipation, Integration und Migration</w:t>
      </w:r>
      <w:r>
        <w:t xml:space="preserve"> –</w:t>
      </w:r>
    </w:p>
    <w:p w14:paraId="0F884FAB" w14:textId="77777777" w:rsidR="002F7A0B" w:rsidRDefault="002F7A0B" w:rsidP="002F7A0B">
      <w:pPr>
        <w:pStyle w:val="Absatz"/>
      </w:pPr>
    </w:p>
    <w:p w14:paraId="658B3686" w14:textId="3C1B3DC8" w:rsidR="00AF7176" w:rsidRPr="00A206A1" w:rsidRDefault="00AF7176" w:rsidP="00AF7176">
      <w:pPr>
        <w:pStyle w:val="Ergebnis"/>
        <w:ind w:left="0"/>
        <w:rPr>
          <w:u w:val="single"/>
        </w:rPr>
      </w:pPr>
      <w:r w:rsidRPr="00A206A1">
        <w:rPr>
          <w:u w:val="single"/>
        </w:rPr>
        <w:t>Mitberaten wird</w:t>
      </w:r>
      <w:r w:rsidR="009E2107">
        <w:rPr>
          <w:u w:val="single"/>
        </w:rPr>
        <w:t xml:space="preserve"> (übergreifend)</w:t>
      </w:r>
      <w:r w:rsidRPr="00A206A1">
        <w:rPr>
          <w:u w:val="single"/>
        </w:rPr>
        <w:t>:</w:t>
      </w:r>
    </w:p>
    <w:p w14:paraId="09F81874" w14:textId="77777777" w:rsidR="00AF7176" w:rsidRDefault="00AF7176" w:rsidP="002F7A0B">
      <w:pPr>
        <w:pStyle w:val="Absatz"/>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AF7176" w14:paraId="45DD7260" w14:textId="77777777" w:rsidTr="00BE676E">
        <w:trPr>
          <w:cantSplit/>
        </w:trPr>
        <w:tc>
          <w:tcPr>
            <w:tcW w:w="851" w:type="dxa"/>
          </w:tcPr>
          <w:p w14:paraId="46234094" w14:textId="5E7BDF09" w:rsidR="00AF7176" w:rsidRDefault="00AF7176">
            <w:pPr>
              <w:pStyle w:val="TOPNummer"/>
            </w:pPr>
          </w:p>
        </w:tc>
        <w:tc>
          <w:tcPr>
            <w:tcW w:w="425" w:type="dxa"/>
          </w:tcPr>
          <w:p w14:paraId="51714475" w14:textId="77777777" w:rsidR="00AF7176" w:rsidRDefault="00AF7176">
            <w:pPr>
              <w:pStyle w:val="TOPAlpha"/>
            </w:pPr>
          </w:p>
        </w:tc>
        <w:tc>
          <w:tcPr>
            <w:tcW w:w="5783" w:type="dxa"/>
            <w:tcMar>
              <w:right w:w="284" w:type="dxa"/>
            </w:tcMar>
          </w:tcPr>
          <w:p w14:paraId="015C1C6B" w14:textId="77777777" w:rsidR="00AF7176" w:rsidRDefault="00AF7176" w:rsidP="00BE676E">
            <w:pPr>
              <w:pStyle w:val="Fundstelle"/>
            </w:pPr>
            <w:r>
              <w:t xml:space="preserve">Bericht </w:t>
            </w:r>
            <w:proofErr w:type="spellStart"/>
            <w:r>
              <w:t>SenASGIVA</w:t>
            </w:r>
            <w:proofErr w:type="spellEnd"/>
            <w:r>
              <w:t xml:space="preserve"> – I D 8 – vom 31.10.2025</w:t>
            </w:r>
          </w:p>
          <w:p w14:paraId="45BAD52A" w14:textId="77777777" w:rsidR="00AF7176" w:rsidRDefault="00AF7176" w:rsidP="00BE676E">
            <w:pPr>
              <w:pStyle w:val="berschrift"/>
            </w:pPr>
            <w:r>
              <w:t>Programme zur Arbeitsmarktintegration von Geflüchteten</w:t>
            </w:r>
          </w:p>
          <w:p w14:paraId="2B90911D" w14:textId="2BDC8A6E" w:rsidR="00AF7176" w:rsidRDefault="00AF7176" w:rsidP="00BE676E">
            <w:pPr>
              <w:pStyle w:val="berschrift"/>
            </w:pPr>
            <w:r>
              <w:t xml:space="preserve">hier: Beantwortung der Fragen der Fraktion </w:t>
            </w:r>
            <w:r>
              <w:br/>
              <w:t>der CDU</w:t>
            </w:r>
          </w:p>
          <w:p w14:paraId="641BD735" w14:textId="77777777" w:rsidR="00AF7176" w:rsidRPr="00BE676E" w:rsidRDefault="00AF7176" w:rsidP="00BE676E">
            <w:pPr>
              <w:pStyle w:val="Fundstelle"/>
            </w:pPr>
            <w:r>
              <w:t>(Berichtsauftrag aus der 84. Sitzung vom 01.10.2025)</w:t>
            </w:r>
          </w:p>
        </w:tc>
        <w:tc>
          <w:tcPr>
            <w:tcW w:w="2126" w:type="dxa"/>
          </w:tcPr>
          <w:p w14:paraId="1B1BE5A5" w14:textId="1DFA0B13" w:rsidR="00AF7176" w:rsidRDefault="00185840" w:rsidP="00BE676E">
            <w:pPr>
              <w:pStyle w:val="Absatz"/>
            </w:pPr>
            <w:hyperlink r:id="rId95" w:history="1">
              <w:r w:rsidR="00AF7176">
                <w:rPr>
                  <w:rStyle w:val="Hyperlink"/>
                </w:rPr>
                <w:t>2415 A</w:t>
              </w:r>
            </w:hyperlink>
          </w:p>
          <w:p w14:paraId="1845B92B" w14:textId="77777777" w:rsidR="00AF7176" w:rsidRDefault="00AF7176" w:rsidP="00BE676E">
            <w:pPr>
              <w:pStyle w:val="Absatz"/>
            </w:pPr>
            <w:r>
              <w:t>Haupt</w:t>
            </w:r>
          </w:p>
        </w:tc>
      </w:tr>
    </w:tbl>
    <w:p w14:paraId="52AA2CF3" w14:textId="663B4E6C" w:rsidR="002C428B" w:rsidRDefault="002C428B" w:rsidP="002F7A0B">
      <w:pPr>
        <w:pStyle w:val="Absatz"/>
      </w:pPr>
    </w:p>
    <w:p w14:paraId="0C3C6E83" w14:textId="77777777" w:rsidR="002C428B" w:rsidRDefault="002C428B">
      <w:r>
        <w:br w:type="page"/>
      </w:r>
    </w:p>
    <w:p w14:paraId="3F7663E1" w14:textId="77777777" w:rsidR="002F7A0B" w:rsidRDefault="002F7A0B" w:rsidP="002F7A0B">
      <w:pPr>
        <w:pStyle w:val="Ergebnis"/>
        <w:ind w:left="0"/>
      </w:pPr>
      <w:r>
        <w:t xml:space="preserve">S. 41: </w:t>
      </w:r>
      <w:r w:rsidRPr="009433F2">
        <w:t>Titel 53104 – Begegnungen, politische Bildungsarbeit, Gruppenfahrten</w:t>
      </w:r>
    </w:p>
    <w:p w14:paraId="3BE275D9" w14:textId="77777777" w:rsidR="002F7A0B" w:rsidRDefault="002F7A0B" w:rsidP="002F7A0B">
      <w:pPr>
        <w:pStyle w:val="Ergebnis"/>
        <w:ind w:left="0"/>
      </w:pPr>
    </w:p>
    <w:p w14:paraId="72AC9C5D" w14:textId="77777777" w:rsidR="00A206A1" w:rsidRPr="00A206A1" w:rsidRDefault="00A206A1" w:rsidP="00A206A1">
      <w:pPr>
        <w:pStyle w:val="Ergebnis"/>
        <w:ind w:left="0"/>
        <w:rPr>
          <w:u w:val="single"/>
        </w:rPr>
      </w:pPr>
      <w:r w:rsidRPr="00A206A1">
        <w:rPr>
          <w:u w:val="single"/>
        </w:rPr>
        <w:t>Mitberaten wird:</w:t>
      </w:r>
    </w:p>
    <w:p w14:paraId="410B89A7" w14:textId="77777777" w:rsidR="00A206A1" w:rsidRDefault="00A206A1" w:rsidP="002F7A0B">
      <w:pPr>
        <w:pStyle w:val="Ergebnis"/>
        <w:ind w:left="0"/>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5F0EE9" w14:paraId="552EC2DB" w14:textId="77777777" w:rsidTr="00CD2492">
        <w:trPr>
          <w:cantSplit/>
        </w:trPr>
        <w:tc>
          <w:tcPr>
            <w:tcW w:w="851" w:type="dxa"/>
          </w:tcPr>
          <w:p w14:paraId="0678A293" w14:textId="77777777" w:rsidR="005F0EE9" w:rsidRDefault="005F0EE9" w:rsidP="00CD2492">
            <w:pPr>
              <w:pStyle w:val="TOPNummer"/>
            </w:pPr>
          </w:p>
        </w:tc>
        <w:tc>
          <w:tcPr>
            <w:tcW w:w="425" w:type="dxa"/>
          </w:tcPr>
          <w:p w14:paraId="5D018358" w14:textId="77777777" w:rsidR="005F0EE9" w:rsidRDefault="005F0EE9" w:rsidP="00CD2492">
            <w:pPr>
              <w:pStyle w:val="TOPAlpha"/>
            </w:pPr>
          </w:p>
        </w:tc>
        <w:tc>
          <w:tcPr>
            <w:tcW w:w="5783" w:type="dxa"/>
            <w:tcMar>
              <w:right w:w="284" w:type="dxa"/>
            </w:tcMar>
          </w:tcPr>
          <w:p w14:paraId="1E18ABAD" w14:textId="77777777" w:rsidR="005F0EE9" w:rsidRDefault="005F0EE9" w:rsidP="00CD2492">
            <w:pPr>
              <w:pStyle w:val="Fundstelle"/>
            </w:pPr>
            <w:r>
              <w:t xml:space="preserve">Sammelvorlage </w:t>
            </w:r>
            <w:proofErr w:type="spellStart"/>
            <w:r>
              <w:t>SenASGIVA</w:t>
            </w:r>
            <w:proofErr w:type="spellEnd"/>
            <w:r>
              <w:t xml:space="preserve"> vom 30.10.2025</w:t>
            </w:r>
          </w:p>
          <w:p w14:paraId="337EC41F" w14:textId="77777777" w:rsidR="005F0EE9" w:rsidRDefault="005F0EE9" w:rsidP="00CD2492">
            <w:pPr>
              <w:pStyle w:val="berschrift"/>
            </w:pPr>
            <w:r>
              <w:t xml:space="preserve">Beantwortung der Berichtsaufträge aus der </w:t>
            </w:r>
            <w:r>
              <w:br/>
              <w:t>1. Lesung des Hauptausschusses – Einzelplan 11</w:t>
            </w:r>
          </w:p>
          <w:p w14:paraId="21369C8D" w14:textId="3A785AC0" w:rsidR="005F0EE9" w:rsidRDefault="005F0EE9" w:rsidP="005F0EE9">
            <w:pPr>
              <w:pStyle w:val="Absatz"/>
            </w:pPr>
            <w:r w:rsidRPr="00825275">
              <w:rPr>
                <w:u w:val="single"/>
              </w:rPr>
              <w:t>hier:</w:t>
            </w:r>
            <w:r>
              <w:t xml:space="preserve"> Begegnungen, politische Bildungsarbeit, Gruppenfahrten (S. 119-122)</w:t>
            </w:r>
          </w:p>
          <w:p w14:paraId="4720850B" w14:textId="77777777" w:rsidR="005F0EE9" w:rsidRPr="00BE676E" w:rsidRDefault="005F0EE9" w:rsidP="00CD2492">
            <w:pPr>
              <w:pStyle w:val="Fundstelle"/>
            </w:pPr>
            <w:r>
              <w:t>(Berichtsauftrag aus der 82. Sitzung vom 19.09.2025)</w:t>
            </w:r>
          </w:p>
        </w:tc>
        <w:tc>
          <w:tcPr>
            <w:tcW w:w="2126" w:type="dxa"/>
          </w:tcPr>
          <w:p w14:paraId="459CDD33" w14:textId="77777777" w:rsidR="005F0EE9" w:rsidRDefault="00185840" w:rsidP="00CD2492">
            <w:pPr>
              <w:pStyle w:val="Absatz"/>
            </w:pPr>
            <w:hyperlink r:id="rId96" w:history="1">
              <w:r w:rsidR="005F0EE9">
                <w:rPr>
                  <w:rStyle w:val="Hyperlink"/>
                </w:rPr>
                <w:t>2472</w:t>
              </w:r>
            </w:hyperlink>
          </w:p>
          <w:p w14:paraId="2DDEBE14" w14:textId="77777777" w:rsidR="005F0EE9" w:rsidRDefault="005F0EE9" w:rsidP="00CD2492">
            <w:pPr>
              <w:pStyle w:val="Absatz"/>
            </w:pPr>
            <w:r>
              <w:t>Haupt</w:t>
            </w:r>
          </w:p>
        </w:tc>
      </w:tr>
    </w:tbl>
    <w:p w14:paraId="0B656BEA" w14:textId="77777777" w:rsidR="005F0EE9" w:rsidRDefault="005F0EE9" w:rsidP="002F7A0B">
      <w:pPr>
        <w:pStyle w:val="Ergebnis"/>
        <w:ind w:left="0"/>
      </w:pPr>
    </w:p>
    <w:p w14:paraId="1BA69BF6" w14:textId="39BC9CA2" w:rsidR="00432DD3" w:rsidRDefault="00432DD3" w:rsidP="002F7A0B">
      <w:pPr>
        <w:pStyle w:val="Ergebnis"/>
        <w:ind w:left="0"/>
      </w:pPr>
      <w:r>
        <w:t xml:space="preserve">S. 41: </w:t>
      </w:r>
      <w:r w:rsidRPr="009433F2">
        <w:t>Titel 54010 – Dienstleistungen</w:t>
      </w:r>
    </w:p>
    <w:p w14:paraId="36B86602" w14:textId="77777777" w:rsidR="00432DD3" w:rsidRDefault="00432DD3" w:rsidP="002F7A0B">
      <w:pPr>
        <w:pStyle w:val="Ergebnis"/>
        <w:ind w:left="0"/>
      </w:pPr>
    </w:p>
    <w:p w14:paraId="3156AEAE" w14:textId="77777777" w:rsidR="00432DD3" w:rsidRPr="00A206A1" w:rsidRDefault="00432DD3" w:rsidP="00432DD3">
      <w:pPr>
        <w:pStyle w:val="Ergebnis"/>
        <w:ind w:left="0"/>
        <w:rPr>
          <w:u w:val="single"/>
        </w:rPr>
      </w:pPr>
      <w:r w:rsidRPr="00A206A1">
        <w:rPr>
          <w:u w:val="single"/>
        </w:rPr>
        <w:t>Mitberaten wird:</w:t>
      </w:r>
    </w:p>
    <w:p w14:paraId="626991D2" w14:textId="77777777" w:rsidR="00432DD3" w:rsidRDefault="00432DD3" w:rsidP="00432DD3">
      <w:pPr>
        <w:pStyle w:val="Absatz"/>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432DD3" w14:paraId="188F7FAE" w14:textId="77777777" w:rsidTr="0089274A">
        <w:trPr>
          <w:cantSplit/>
        </w:trPr>
        <w:tc>
          <w:tcPr>
            <w:tcW w:w="851" w:type="dxa"/>
          </w:tcPr>
          <w:p w14:paraId="070C0653" w14:textId="4852F5BF" w:rsidR="00432DD3" w:rsidRDefault="00432DD3" w:rsidP="0089274A">
            <w:pPr>
              <w:pStyle w:val="TOPNummer"/>
            </w:pPr>
          </w:p>
        </w:tc>
        <w:tc>
          <w:tcPr>
            <w:tcW w:w="425" w:type="dxa"/>
          </w:tcPr>
          <w:p w14:paraId="735B5A3E" w14:textId="77777777" w:rsidR="00432DD3" w:rsidRDefault="00432DD3" w:rsidP="0089274A">
            <w:pPr>
              <w:pStyle w:val="TOPAlpha"/>
            </w:pPr>
          </w:p>
        </w:tc>
        <w:tc>
          <w:tcPr>
            <w:tcW w:w="5783" w:type="dxa"/>
            <w:tcMar>
              <w:right w:w="284" w:type="dxa"/>
            </w:tcMar>
          </w:tcPr>
          <w:p w14:paraId="12A1F04A" w14:textId="77777777" w:rsidR="00432DD3" w:rsidRDefault="00432DD3" w:rsidP="0089274A">
            <w:pPr>
              <w:pStyle w:val="Fundstelle"/>
            </w:pPr>
            <w:r>
              <w:t xml:space="preserve">Bericht </w:t>
            </w:r>
            <w:proofErr w:type="spellStart"/>
            <w:r>
              <w:t>SenASGIVA</w:t>
            </w:r>
            <w:proofErr w:type="spellEnd"/>
            <w:r>
              <w:t xml:space="preserve"> – I C FS 2 – vom 22.10.2025</w:t>
            </w:r>
          </w:p>
          <w:p w14:paraId="698C12C8" w14:textId="77777777" w:rsidR="00432DD3" w:rsidRDefault="00432DD3" w:rsidP="0089274A">
            <w:pPr>
              <w:pStyle w:val="berschrift"/>
            </w:pPr>
            <w:r>
              <w:t xml:space="preserve">Beauftragung einer wissenschaftlichen Begleitung zur Umsetzung des </w:t>
            </w:r>
            <w:proofErr w:type="spellStart"/>
            <w:r>
              <w:t>PartMigG</w:t>
            </w:r>
            <w:proofErr w:type="spellEnd"/>
            <w:r>
              <w:t xml:space="preserve"> der Fachstelle </w:t>
            </w:r>
            <w:proofErr w:type="spellStart"/>
            <w:r>
              <w:t>PartMigG</w:t>
            </w:r>
            <w:proofErr w:type="spellEnd"/>
            <w:r>
              <w:t xml:space="preserve"> bei der Abteilung Integration und Migration</w:t>
            </w:r>
          </w:p>
          <w:p w14:paraId="3DB982EF" w14:textId="77777777" w:rsidR="00432DD3" w:rsidRDefault="00432DD3" w:rsidP="0089274A">
            <w:pPr>
              <w:pStyle w:val="berschrift"/>
            </w:pPr>
            <w:r>
              <w:t>hier: Zwischenergebnisse</w:t>
            </w:r>
          </w:p>
          <w:p w14:paraId="10E0E378" w14:textId="77777777" w:rsidR="00432DD3" w:rsidRPr="00781FBB" w:rsidRDefault="00432DD3" w:rsidP="0089274A">
            <w:pPr>
              <w:pStyle w:val="Fundstelle"/>
            </w:pPr>
            <w:r>
              <w:t>(Berichtsauftrag aus der 66. Sitzung vom 09.10.2024)</w:t>
            </w:r>
          </w:p>
        </w:tc>
        <w:tc>
          <w:tcPr>
            <w:tcW w:w="2126" w:type="dxa"/>
          </w:tcPr>
          <w:p w14:paraId="1E832180" w14:textId="77777777" w:rsidR="00432DD3" w:rsidRDefault="00185840" w:rsidP="0089274A">
            <w:pPr>
              <w:pStyle w:val="Absatz"/>
            </w:pPr>
            <w:hyperlink r:id="rId97" w:history="1">
              <w:r w:rsidR="00432DD3">
                <w:rPr>
                  <w:rStyle w:val="Hyperlink"/>
                </w:rPr>
                <w:t>1893 B</w:t>
              </w:r>
            </w:hyperlink>
          </w:p>
          <w:p w14:paraId="27A8FA1A" w14:textId="77777777" w:rsidR="00432DD3" w:rsidRDefault="00432DD3" w:rsidP="0089274A">
            <w:pPr>
              <w:pStyle w:val="Absatz"/>
            </w:pPr>
            <w:r>
              <w:t>Haupt</w:t>
            </w:r>
          </w:p>
        </w:tc>
      </w:tr>
    </w:tbl>
    <w:p w14:paraId="13C0B196" w14:textId="77777777" w:rsidR="00432DD3" w:rsidRDefault="00432DD3" w:rsidP="002F7A0B">
      <w:pPr>
        <w:pStyle w:val="Ergebnis"/>
        <w:ind w:left="0"/>
      </w:pPr>
    </w:p>
    <w:p w14:paraId="62FFE602" w14:textId="77777777" w:rsidR="002F7A0B" w:rsidRDefault="002F7A0B" w:rsidP="002F7A0B">
      <w:pPr>
        <w:pStyle w:val="Ergebnis"/>
        <w:ind w:left="0"/>
      </w:pPr>
      <w:r>
        <w:t xml:space="preserve">S. 42: </w:t>
      </w:r>
      <w:r w:rsidRPr="009433F2">
        <w:t>Titel 68406 – Zuschüsse an soziale oder ähnliche Einrichtungen</w:t>
      </w:r>
    </w:p>
    <w:p w14:paraId="0E27CCD9" w14:textId="77777777" w:rsidR="002F7A0B" w:rsidRDefault="002F7A0B" w:rsidP="002F7A0B">
      <w:pPr>
        <w:pStyle w:val="Ergebnis"/>
        <w:ind w:left="0"/>
      </w:pPr>
    </w:p>
    <w:p w14:paraId="12DAF62F" w14:textId="77777777" w:rsidR="00A206A1" w:rsidRPr="00A206A1" w:rsidRDefault="00A206A1" w:rsidP="00A206A1">
      <w:pPr>
        <w:pStyle w:val="Ergebnis"/>
        <w:ind w:left="0"/>
        <w:rPr>
          <w:u w:val="single"/>
        </w:rPr>
      </w:pPr>
      <w:r w:rsidRPr="00A206A1">
        <w:rPr>
          <w:u w:val="single"/>
        </w:rPr>
        <w:t>Mitberaten wird:</w:t>
      </w:r>
    </w:p>
    <w:p w14:paraId="0A90BE6F" w14:textId="77777777" w:rsidR="0004060D" w:rsidRDefault="0004060D" w:rsidP="0004060D">
      <w:pPr>
        <w:pStyle w:val="Ergebnis"/>
        <w:ind w:left="0"/>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04060D" w14:paraId="09140909" w14:textId="77777777" w:rsidTr="00CD2492">
        <w:trPr>
          <w:cantSplit/>
        </w:trPr>
        <w:tc>
          <w:tcPr>
            <w:tcW w:w="851" w:type="dxa"/>
          </w:tcPr>
          <w:p w14:paraId="6DE65D4C" w14:textId="77777777" w:rsidR="0004060D" w:rsidRDefault="0004060D" w:rsidP="00CD2492">
            <w:pPr>
              <w:pStyle w:val="TOPNummer"/>
            </w:pPr>
          </w:p>
        </w:tc>
        <w:tc>
          <w:tcPr>
            <w:tcW w:w="425" w:type="dxa"/>
          </w:tcPr>
          <w:p w14:paraId="3996168F" w14:textId="77777777" w:rsidR="0004060D" w:rsidRDefault="0004060D" w:rsidP="00CD2492">
            <w:pPr>
              <w:pStyle w:val="TOPAlpha"/>
            </w:pPr>
          </w:p>
        </w:tc>
        <w:tc>
          <w:tcPr>
            <w:tcW w:w="5783" w:type="dxa"/>
            <w:tcMar>
              <w:right w:w="284" w:type="dxa"/>
            </w:tcMar>
          </w:tcPr>
          <w:p w14:paraId="4DEC3FCB" w14:textId="77777777" w:rsidR="0004060D" w:rsidRDefault="0004060D" w:rsidP="00CD2492">
            <w:pPr>
              <w:pStyle w:val="Fundstelle"/>
            </w:pPr>
            <w:r>
              <w:t xml:space="preserve">Sammelvorlage </w:t>
            </w:r>
            <w:proofErr w:type="spellStart"/>
            <w:r>
              <w:t>SenASGIVA</w:t>
            </w:r>
            <w:proofErr w:type="spellEnd"/>
            <w:r>
              <w:t xml:space="preserve"> vom 30.10.2025</w:t>
            </w:r>
          </w:p>
          <w:p w14:paraId="7B583266" w14:textId="77777777" w:rsidR="0004060D" w:rsidRDefault="0004060D" w:rsidP="00CD2492">
            <w:pPr>
              <w:pStyle w:val="berschrift"/>
            </w:pPr>
            <w:r>
              <w:t xml:space="preserve">Beantwortung der Berichtsaufträge aus der </w:t>
            </w:r>
            <w:r>
              <w:br/>
              <w:t>1. Lesung des Hauptausschusses – Einzelplan 11</w:t>
            </w:r>
          </w:p>
          <w:p w14:paraId="65AB8D7E" w14:textId="77777777" w:rsidR="00BF5C5E" w:rsidRDefault="0004060D" w:rsidP="00BF5C5E">
            <w:pPr>
              <w:pStyle w:val="Ergebnis"/>
              <w:ind w:left="0"/>
            </w:pPr>
            <w:r w:rsidRPr="00825275">
              <w:rPr>
                <w:u w:val="single"/>
              </w:rPr>
              <w:t>hier:</w:t>
            </w:r>
            <w:r>
              <w:t xml:space="preserve"> </w:t>
            </w:r>
            <w:r w:rsidR="00BF5C5E" w:rsidRPr="009433F2">
              <w:t>Zuschüsse an soziale oder ähnliche Einrichtungen</w:t>
            </w:r>
          </w:p>
          <w:p w14:paraId="0192633A" w14:textId="5AE7294F" w:rsidR="0004060D" w:rsidRDefault="0004060D" w:rsidP="00CD2492">
            <w:pPr>
              <w:pStyle w:val="Absatz"/>
            </w:pPr>
            <w:r>
              <w:t>(S. 123-124)</w:t>
            </w:r>
          </w:p>
          <w:p w14:paraId="67F55866" w14:textId="77777777" w:rsidR="0004060D" w:rsidRPr="00BE676E" w:rsidRDefault="0004060D" w:rsidP="00CD2492">
            <w:pPr>
              <w:pStyle w:val="Fundstelle"/>
            </w:pPr>
            <w:r>
              <w:t>(Berichtsauftrag aus der 82. Sitzung vom 19.09.2025)</w:t>
            </w:r>
          </w:p>
        </w:tc>
        <w:tc>
          <w:tcPr>
            <w:tcW w:w="2126" w:type="dxa"/>
          </w:tcPr>
          <w:p w14:paraId="4A4D20F7" w14:textId="77777777" w:rsidR="0004060D" w:rsidRDefault="00185840" w:rsidP="00CD2492">
            <w:pPr>
              <w:pStyle w:val="Absatz"/>
            </w:pPr>
            <w:hyperlink r:id="rId98" w:history="1">
              <w:r w:rsidR="0004060D">
                <w:rPr>
                  <w:rStyle w:val="Hyperlink"/>
                </w:rPr>
                <w:t>2472</w:t>
              </w:r>
            </w:hyperlink>
          </w:p>
          <w:p w14:paraId="0BF675DB" w14:textId="77777777" w:rsidR="0004060D" w:rsidRDefault="0004060D" w:rsidP="00CD2492">
            <w:pPr>
              <w:pStyle w:val="Absatz"/>
            </w:pPr>
            <w:r>
              <w:t>Haupt</w:t>
            </w:r>
          </w:p>
        </w:tc>
      </w:tr>
    </w:tbl>
    <w:p w14:paraId="21A58F4D" w14:textId="77777777" w:rsidR="00BF5C5E" w:rsidRDefault="00BF5C5E" w:rsidP="002F7A0B">
      <w:pPr>
        <w:pStyle w:val="Ergebnis"/>
        <w:ind w:left="0"/>
      </w:pPr>
    </w:p>
    <w:p w14:paraId="4DB34901" w14:textId="0C8D3E8E" w:rsidR="002F7A0B" w:rsidRDefault="002F7A0B" w:rsidP="002F7A0B">
      <w:pPr>
        <w:pStyle w:val="Ergebnis"/>
        <w:ind w:left="0"/>
      </w:pPr>
      <w:r>
        <w:t xml:space="preserve">S. 46: </w:t>
      </w:r>
      <w:r w:rsidRPr="009433F2">
        <w:t>Titel 68410 – Partizipationsmaßnahmen</w:t>
      </w:r>
    </w:p>
    <w:p w14:paraId="72048C65" w14:textId="77777777" w:rsidR="002F7A0B" w:rsidRDefault="002F7A0B" w:rsidP="002F7A0B">
      <w:pPr>
        <w:pStyle w:val="Ergebnis"/>
        <w:ind w:left="0"/>
      </w:pPr>
    </w:p>
    <w:p w14:paraId="33C1C735" w14:textId="77777777" w:rsidR="00BF5C5E" w:rsidRPr="00A206A1" w:rsidRDefault="00BF5C5E" w:rsidP="00BF5C5E">
      <w:pPr>
        <w:pStyle w:val="Ergebnis"/>
        <w:ind w:left="0"/>
        <w:rPr>
          <w:u w:val="single"/>
        </w:rPr>
      </w:pPr>
      <w:r w:rsidRPr="00A206A1">
        <w:rPr>
          <w:u w:val="single"/>
        </w:rPr>
        <w:t>Mitberaten wird:</w:t>
      </w:r>
    </w:p>
    <w:p w14:paraId="2C04156C" w14:textId="77777777" w:rsidR="00BF5C5E" w:rsidRDefault="00BF5C5E" w:rsidP="00BF5C5E">
      <w:pPr>
        <w:pStyle w:val="Ergebnis"/>
        <w:ind w:left="0"/>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BF5C5E" w14:paraId="7BEF7118" w14:textId="77777777" w:rsidTr="00CD2492">
        <w:trPr>
          <w:cantSplit/>
        </w:trPr>
        <w:tc>
          <w:tcPr>
            <w:tcW w:w="851" w:type="dxa"/>
          </w:tcPr>
          <w:p w14:paraId="33B6898E" w14:textId="77777777" w:rsidR="00BF5C5E" w:rsidRDefault="00BF5C5E" w:rsidP="00CD2492">
            <w:pPr>
              <w:pStyle w:val="TOPNummer"/>
            </w:pPr>
          </w:p>
        </w:tc>
        <w:tc>
          <w:tcPr>
            <w:tcW w:w="425" w:type="dxa"/>
          </w:tcPr>
          <w:p w14:paraId="7CC7E4B3" w14:textId="77777777" w:rsidR="00BF5C5E" w:rsidRDefault="00BF5C5E" w:rsidP="00CD2492">
            <w:pPr>
              <w:pStyle w:val="TOPAlpha"/>
            </w:pPr>
          </w:p>
        </w:tc>
        <w:tc>
          <w:tcPr>
            <w:tcW w:w="5783" w:type="dxa"/>
            <w:tcMar>
              <w:right w:w="284" w:type="dxa"/>
            </w:tcMar>
          </w:tcPr>
          <w:p w14:paraId="1B9D983F" w14:textId="77777777" w:rsidR="00BF5C5E" w:rsidRDefault="00BF5C5E" w:rsidP="00CD2492">
            <w:pPr>
              <w:pStyle w:val="Fundstelle"/>
            </w:pPr>
            <w:r>
              <w:t xml:space="preserve">Sammelvorlage </w:t>
            </w:r>
            <w:proofErr w:type="spellStart"/>
            <w:r>
              <w:t>SenASGIVA</w:t>
            </w:r>
            <w:proofErr w:type="spellEnd"/>
            <w:r>
              <w:t xml:space="preserve"> vom 30.10.2025</w:t>
            </w:r>
          </w:p>
          <w:p w14:paraId="07E66E0D" w14:textId="77777777" w:rsidR="00BF5C5E" w:rsidRDefault="00BF5C5E" w:rsidP="00CD2492">
            <w:pPr>
              <w:pStyle w:val="berschrift"/>
            </w:pPr>
            <w:r>
              <w:t xml:space="preserve">Beantwortung der Berichtsaufträge aus der </w:t>
            </w:r>
            <w:r>
              <w:br/>
              <w:t>1. Lesung des Hauptausschusses – Einzelplan 11</w:t>
            </w:r>
          </w:p>
          <w:p w14:paraId="2E188EF0" w14:textId="32EDB3EA" w:rsidR="00BF5C5E" w:rsidRDefault="00BF5C5E" w:rsidP="00CD2492">
            <w:pPr>
              <w:pStyle w:val="Absatz"/>
            </w:pPr>
            <w:r w:rsidRPr="00825275">
              <w:rPr>
                <w:u w:val="single"/>
              </w:rPr>
              <w:t>hier:</w:t>
            </w:r>
            <w:r>
              <w:t xml:space="preserve"> </w:t>
            </w:r>
            <w:r w:rsidRPr="00BF5C5E">
              <w:t xml:space="preserve">Partizipationsmaßnahmen </w:t>
            </w:r>
            <w:r>
              <w:t>(S. 125-131)</w:t>
            </w:r>
          </w:p>
          <w:p w14:paraId="7F305916" w14:textId="77777777" w:rsidR="00BF5C5E" w:rsidRPr="00BE676E" w:rsidRDefault="00BF5C5E" w:rsidP="00CD2492">
            <w:pPr>
              <w:pStyle w:val="Fundstelle"/>
            </w:pPr>
            <w:r>
              <w:t>(Berichtsauftrag aus der 82. Sitzung vom 19.09.2025)</w:t>
            </w:r>
          </w:p>
        </w:tc>
        <w:tc>
          <w:tcPr>
            <w:tcW w:w="2126" w:type="dxa"/>
          </w:tcPr>
          <w:p w14:paraId="7CD6A144" w14:textId="77777777" w:rsidR="00BF5C5E" w:rsidRDefault="00185840" w:rsidP="00CD2492">
            <w:pPr>
              <w:pStyle w:val="Absatz"/>
            </w:pPr>
            <w:hyperlink r:id="rId99" w:history="1">
              <w:r w:rsidR="00BF5C5E">
                <w:rPr>
                  <w:rStyle w:val="Hyperlink"/>
                </w:rPr>
                <w:t>2472</w:t>
              </w:r>
            </w:hyperlink>
          </w:p>
          <w:p w14:paraId="50F5ACB5" w14:textId="77777777" w:rsidR="00BF5C5E" w:rsidRDefault="00BF5C5E" w:rsidP="00CD2492">
            <w:pPr>
              <w:pStyle w:val="Absatz"/>
            </w:pPr>
            <w:r>
              <w:t>Haupt</w:t>
            </w:r>
          </w:p>
        </w:tc>
      </w:tr>
    </w:tbl>
    <w:p w14:paraId="5EB2756C" w14:textId="25B378BE" w:rsidR="002C428B" w:rsidRDefault="002C428B" w:rsidP="002F7A0B">
      <w:pPr>
        <w:pStyle w:val="Ergebnis"/>
        <w:ind w:left="0"/>
      </w:pPr>
    </w:p>
    <w:p w14:paraId="712BE038" w14:textId="77777777" w:rsidR="002C428B" w:rsidRDefault="002C428B">
      <w:r>
        <w:br w:type="page"/>
      </w:r>
    </w:p>
    <w:p w14:paraId="44B03102" w14:textId="77777777" w:rsidR="002F7A0B" w:rsidRDefault="002F7A0B" w:rsidP="002F7A0B">
      <w:pPr>
        <w:pStyle w:val="Ergebnis"/>
        <w:ind w:left="0"/>
      </w:pPr>
      <w:r>
        <w:t xml:space="preserve">S. 49: </w:t>
      </w:r>
      <w:r w:rsidRPr="009433F2">
        <w:t>Titel 68411 – Zuschüsse an Organe und Einrichtungen der freien Wohlfahrtspflege</w:t>
      </w:r>
    </w:p>
    <w:p w14:paraId="365501EA" w14:textId="77777777" w:rsidR="002F7A0B" w:rsidRDefault="002F7A0B" w:rsidP="002F7A0B">
      <w:pPr>
        <w:pStyle w:val="Ergebnis"/>
        <w:ind w:left="0"/>
      </w:pPr>
    </w:p>
    <w:p w14:paraId="25BAB492" w14:textId="77777777" w:rsidR="00A206A1" w:rsidRPr="00A206A1" w:rsidRDefault="00A206A1" w:rsidP="00A206A1">
      <w:pPr>
        <w:pStyle w:val="Ergebnis"/>
        <w:ind w:left="0"/>
        <w:rPr>
          <w:u w:val="single"/>
        </w:rPr>
      </w:pPr>
      <w:r w:rsidRPr="00A206A1">
        <w:rPr>
          <w:u w:val="single"/>
        </w:rPr>
        <w:t>Mitberaten wird:</w:t>
      </w:r>
    </w:p>
    <w:p w14:paraId="1E330104" w14:textId="77777777" w:rsidR="00A206A1" w:rsidRDefault="00A206A1" w:rsidP="002F7A0B">
      <w:pPr>
        <w:pStyle w:val="Ergebnis"/>
        <w:ind w:left="0"/>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BF5C5E" w14:paraId="6118A695" w14:textId="77777777" w:rsidTr="00CD2492">
        <w:trPr>
          <w:cantSplit/>
        </w:trPr>
        <w:tc>
          <w:tcPr>
            <w:tcW w:w="851" w:type="dxa"/>
          </w:tcPr>
          <w:p w14:paraId="69B04844" w14:textId="77777777" w:rsidR="00BF5C5E" w:rsidRDefault="00BF5C5E" w:rsidP="00CD2492">
            <w:pPr>
              <w:pStyle w:val="TOPNummer"/>
            </w:pPr>
          </w:p>
        </w:tc>
        <w:tc>
          <w:tcPr>
            <w:tcW w:w="425" w:type="dxa"/>
          </w:tcPr>
          <w:p w14:paraId="2AD14739" w14:textId="77777777" w:rsidR="00BF5C5E" w:rsidRDefault="00BF5C5E" w:rsidP="00CD2492">
            <w:pPr>
              <w:pStyle w:val="TOPAlpha"/>
            </w:pPr>
          </w:p>
        </w:tc>
        <w:tc>
          <w:tcPr>
            <w:tcW w:w="5783" w:type="dxa"/>
            <w:tcMar>
              <w:right w:w="284" w:type="dxa"/>
            </w:tcMar>
          </w:tcPr>
          <w:p w14:paraId="39A62C7A" w14:textId="77777777" w:rsidR="00BF5C5E" w:rsidRDefault="00BF5C5E" w:rsidP="00CD2492">
            <w:pPr>
              <w:pStyle w:val="Fundstelle"/>
            </w:pPr>
            <w:r>
              <w:t xml:space="preserve">Sammelvorlage </w:t>
            </w:r>
            <w:proofErr w:type="spellStart"/>
            <w:r>
              <w:t>SenASGIVA</w:t>
            </w:r>
            <w:proofErr w:type="spellEnd"/>
            <w:r>
              <w:t xml:space="preserve"> vom 30.10.2025</w:t>
            </w:r>
          </w:p>
          <w:p w14:paraId="370504D6" w14:textId="77777777" w:rsidR="00BF5C5E" w:rsidRDefault="00BF5C5E" w:rsidP="00CD2492">
            <w:pPr>
              <w:pStyle w:val="berschrift"/>
            </w:pPr>
            <w:r>
              <w:t xml:space="preserve">Beantwortung der Berichtsaufträge aus der </w:t>
            </w:r>
            <w:r>
              <w:br/>
              <w:t>1. Lesung des Hauptausschusses – Einzelplan 11</w:t>
            </w:r>
          </w:p>
          <w:p w14:paraId="7DD9BE74" w14:textId="77777777" w:rsidR="00BF5C5E" w:rsidRDefault="00BF5C5E" w:rsidP="00BF5C5E">
            <w:pPr>
              <w:pStyle w:val="Absatz"/>
            </w:pPr>
            <w:r w:rsidRPr="00825275">
              <w:rPr>
                <w:u w:val="single"/>
              </w:rPr>
              <w:t>hier:</w:t>
            </w:r>
            <w:r>
              <w:t xml:space="preserve"> Zuschüsse an Organe und Einrichtungen der freien </w:t>
            </w:r>
          </w:p>
          <w:p w14:paraId="56974847" w14:textId="50F9275F" w:rsidR="00BF5C5E" w:rsidRDefault="00BF5C5E" w:rsidP="00BF5C5E">
            <w:pPr>
              <w:pStyle w:val="Absatz"/>
            </w:pPr>
            <w:r>
              <w:t>Wohlfahrtspflege (S. 1</w:t>
            </w:r>
            <w:r w:rsidR="009935B7">
              <w:t>32</w:t>
            </w:r>
            <w:r>
              <w:t>-13</w:t>
            </w:r>
            <w:r w:rsidR="009935B7">
              <w:t>4</w:t>
            </w:r>
            <w:r>
              <w:t>)</w:t>
            </w:r>
          </w:p>
          <w:p w14:paraId="04BCB106" w14:textId="77777777" w:rsidR="00BF5C5E" w:rsidRPr="00BE676E" w:rsidRDefault="00BF5C5E" w:rsidP="00CD2492">
            <w:pPr>
              <w:pStyle w:val="Fundstelle"/>
            </w:pPr>
            <w:r>
              <w:t>(Berichtsauftrag aus der 82. Sitzung vom 19.09.2025)</w:t>
            </w:r>
          </w:p>
        </w:tc>
        <w:tc>
          <w:tcPr>
            <w:tcW w:w="2126" w:type="dxa"/>
          </w:tcPr>
          <w:p w14:paraId="55DFF5DD" w14:textId="77777777" w:rsidR="00BF5C5E" w:rsidRDefault="00185840" w:rsidP="00CD2492">
            <w:pPr>
              <w:pStyle w:val="Absatz"/>
            </w:pPr>
            <w:hyperlink r:id="rId100" w:history="1">
              <w:r w:rsidR="00BF5C5E">
                <w:rPr>
                  <w:rStyle w:val="Hyperlink"/>
                </w:rPr>
                <w:t>2472</w:t>
              </w:r>
            </w:hyperlink>
          </w:p>
          <w:p w14:paraId="0BE81274" w14:textId="77777777" w:rsidR="00BF5C5E" w:rsidRDefault="00BF5C5E" w:rsidP="00CD2492">
            <w:pPr>
              <w:pStyle w:val="Absatz"/>
            </w:pPr>
            <w:r>
              <w:t>Haupt</w:t>
            </w:r>
          </w:p>
        </w:tc>
      </w:tr>
    </w:tbl>
    <w:p w14:paraId="2880B6CA" w14:textId="3B45C452" w:rsidR="00743D5A" w:rsidRDefault="00743D5A"/>
    <w:p w14:paraId="6ACF4A44" w14:textId="387E36E5" w:rsidR="002F7A0B" w:rsidRDefault="002F7A0B" w:rsidP="002F7A0B">
      <w:pPr>
        <w:pStyle w:val="Ergebnis"/>
        <w:ind w:left="0"/>
      </w:pPr>
      <w:r>
        <w:t xml:space="preserve">S. 50: </w:t>
      </w:r>
      <w:r w:rsidRPr="009433F2">
        <w:t>Titel 68412 – Zuschüsse an Flüchtlings- und Vertriebenenorganisationen</w:t>
      </w:r>
      <w:r w:rsidR="004E737D">
        <w:t xml:space="preserve"> (LINKE)</w:t>
      </w:r>
    </w:p>
    <w:p w14:paraId="2D610293" w14:textId="77777777" w:rsidR="002F7A0B" w:rsidRDefault="002F7A0B" w:rsidP="002F7A0B">
      <w:pPr>
        <w:pStyle w:val="Ergebnis"/>
        <w:ind w:left="0"/>
      </w:pPr>
    </w:p>
    <w:p w14:paraId="67945036" w14:textId="77777777" w:rsidR="00A206A1" w:rsidRPr="00A206A1" w:rsidRDefault="00A206A1" w:rsidP="00A206A1">
      <w:pPr>
        <w:pStyle w:val="Ergebnis"/>
        <w:ind w:left="0"/>
        <w:rPr>
          <w:u w:val="single"/>
        </w:rPr>
      </w:pPr>
      <w:r w:rsidRPr="00A206A1">
        <w:rPr>
          <w:u w:val="single"/>
        </w:rPr>
        <w:t>Mitberaten wird:</w:t>
      </w:r>
    </w:p>
    <w:p w14:paraId="28372BB4" w14:textId="77777777" w:rsidR="00A206A1" w:rsidRDefault="00A206A1" w:rsidP="002F7A0B">
      <w:pPr>
        <w:pStyle w:val="Ergebnis"/>
        <w:ind w:left="0"/>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9935B7" w14:paraId="12FB0206" w14:textId="77777777" w:rsidTr="00CD2492">
        <w:trPr>
          <w:cantSplit/>
        </w:trPr>
        <w:tc>
          <w:tcPr>
            <w:tcW w:w="851" w:type="dxa"/>
          </w:tcPr>
          <w:p w14:paraId="2B9D3D7F" w14:textId="77777777" w:rsidR="009935B7" w:rsidRDefault="009935B7" w:rsidP="00CD2492">
            <w:pPr>
              <w:pStyle w:val="TOPNummer"/>
            </w:pPr>
          </w:p>
        </w:tc>
        <w:tc>
          <w:tcPr>
            <w:tcW w:w="425" w:type="dxa"/>
          </w:tcPr>
          <w:p w14:paraId="4A4CFE3D" w14:textId="77777777" w:rsidR="009935B7" w:rsidRDefault="009935B7" w:rsidP="00CD2492">
            <w:pPr>
              <w:pStyle w:val="TOPAlpha"/>
            </w:pPr>
          </w:p>
        </w:tc>
        <w:tc>
          <w:tcPr>
            <w:tcW w:w="5783" w:type="dxa"/>
            <w:tcMar>
              <w:right w:w="284" w:type="dxa"/>
            </w:tcMar>
          </w:tcPr>
          <w:p w14:paraId="06C2407B" w14:textId="77777777" w:rsidR="009935B7" w:rsidRDefault="009935B7" w:rsidP="00CD2492">
            <w:pPr>
              <w:pStyle w:val="Fundstelle"/>
            </w:pPr>
            <w:r>
              <w:t xml:space="preserve">Sammelvorlage </w:t>
            </w:r>
            <w:proofErr w:type="spellStart"/>
            <w:r>
              <w:t>SenASGIVA</w:t>
            </w:r>
            <w:proofErr w:type="spellEnd"/>
            <w:r>
              <w:t xml:space="preserve"> vom 30.10.2025</w:t>
            </w:r>
          </w:p>
          <w:p w14:paraId="65306BC0" w14:textId="77777777" w:rsidR="009935B7" w:rsidRDefault="009935B7" w:rsidP="00CD2492">
            <w:pPr>
              <w:pStyle w:val="berschrift"/>
            </w:pPr>
            <w:r>
              <w:t xml:space="preserve">Beantwortung der Berichtsaufträge aus der </w:t>
            </w:r>
            <w:r>
              <w:br/>
              <w:t>1. Lesung des Hauptausschusses – Einzelplan 11</w:t>
            </w:r>
          </w:p>
          <w:p w14:paraId="2E15D612" w14:textId="31DC1381" w:rsidR="009935B7" w:rsidRDefault="009935B7" w:rsidP="00CD2492">
            <w:pPr>
              <w:pStyle w:val="Absatz"/>
            </w:pPr>
            <w:r w:rsidRPr="00825275">
              <w:rPr>
                <w:u w:val="single"/>
              </w:rPr>
              <w:t>hier:</w:t>
            </w:r>
            <w:r>
              <w:t xml:space="preserve"> </w:t>
            </w:r>
            <w:r w:rsidRPr="009433F2">
              <w:t>Zuschüsse an Flüchtlings- und Vertriebenenorganisationen</w:t>
            </w:r>
            <w:r>
              <w:t xml:space="preserve"> (S. 135-137)</w:t>
            </w:r>
          </w:p>
          <w:p w14:paraId="16C2485C" w14:textId="77777777" w:rsidR="009935B7" w:rsidRPr="00BE676E" w:rsidRDefault="009935B7" w:rsidP="00CD2492">
            <w:pPr>
              <w:pStyle w:val="Fundstelle"/>
            </w:pPr>
            <w:r>
              <w:t>(Berichtsauftrag aus der 82. Sitzung vom 19.09.2025)</w:t>
            </w:r>
          </w:p>
        </w:tc>
        <w:tc>
          <w:tcPr>
            <w:tcW w:w="2126" w:type="dxa"/>
          </w:tcPr>
          <w:p w14:paraId="365EA067" w14:textId="77777777" w:rsidR="009935B7" w:rsidRDefault="00185840" w:rsidP="00CD2492">
            <w:pPr>
              <w:pStyle w:val="Absatz"/>
            </w:pPr>
            <w:hyperlink r:id="rId101" w:history="1">
              <w:r w:rsidR="009935B7">
                <w:rPr>
                  <w:rStyle w:val="Hyperlink"/>
                </w:rPr>
                <w:t>2472</w:t>
              </w:r>
            </w:hyperlink>
          </w:p>
          <w:p w14:paraId="673C64FC" w14:textId="77777777" w:rsidR="009935B7" w:rsidRDefault="009935B7" w:rsidP="00CD2492">
            <w:pPr>
              <w:pStyle w:val="Absatz"/>
            </w:pPr>
            <w:r>
              <w:t>Haupt</w:t>
            </w:r>
          </w:p>
        </w:tc>
      </w:tr>
    </w:tbl>
    <w:p w14:paraId="5213E5F6" w14:textId="52ACCE87" w:rsidR="009E2107" w:rsidRDefault="009E2107" w:rsidP="002F7A0B">
      <w:pPr>
        <w:pStyle w:val="Absatz"/>
      </w:pPr>
    </w:p>
    <w:p w14:paraId="4A7BEC9B" w14:textId="6CF12A43" w:rsidR="009E2107" w:rsidRDefault="009E2107"/>
    <w:p w14:paraId="522283C6" w14:textId="06BA6FEF" w:rsidR="002F7A0B" w:rsidRDefault="002F7A0B" w:rsidP="002F7A0B">
      <w:pPr>
        <w:pStyle w:val="Absatz"/>
      </w:pPr>
      <w:r w:rsidRPr="0096187D">
        <w:t xml:space="preserve">Kapitel 1130 </w:t>
      </w:r>
      <w:r>
        <w:t xml:space="preserve">– </w:t>
      </w:r>
      <w:r w:rsidRPr="0096187D">
        <w:t>Senatsverwaltung für Arbeit, Soziales, Gleichstellung, Integration, Vielfalt und</w:t>
      </w:r>
      <w:r>
        <w:t xml:space="preserve"> </w:t>
      </w:r>
      <w:r w:rsidRPr="0096187D">
        <w:t>Antidiskriminierung - Landesstelle für Gleichbehandlung gegen Diskriminierung</w:t>
      </w:r>
      <w:r>
        <w:t xml:space="preserve"> </w:t>
      </w:r>
      <w:r w:rsidRPr="0096187D">
        <w:t>(Landesantidiskriminierungsstelle)</w:t>
      </w:r>
      <w:r>
        <w:t xml:space="preserve"> –</w:t>
      </w:r>
      <w:r w:rsidR="004E737D">
        <w:t xml:space="preserve"> (GRÜNE)</w:t>
      </w:r>
    </w:p>
    <w:p w14:paraId="112623E4" w14:textId="77777777" w:rsidR="002F7A0B" w:rsidRDefault="002F7A0B" w:rsidP="002F7A0B">
      <w:pPr>
        <w:pStyle w:val="Absatz"/>
      </w:pPr>
    </w:p>
    <w:p w14:paraId="41A56F52" w14:textId="2D353448" w:rsidR="0007076D" w:rsidRDefault="0007076D" w:rsidP="0007076D">
      <w:pPr>
        <w:pStyle w:val="Ergebnis"/>
        <w:ind w:left="0"/>
        <w:rPr>
          <w:u w:val="single"/>
        </w:rPr>
      </w:pPr>
      <w:r w:rsidRPr="00A206A1">
        <w:rPr>
          <w:u w:val="single"/>
        </w:rPr>
        <w:t>Mitberaten wird</w:t>
      </w:r>
      <w:r w:rsidR="009E2107">
        <w:rPr>
          <w:u w:val="single"/>
        </w:rPr>
        <w:t xml:space="preserve"> (übergreifend)</w:t>
      </w:r>
      <w:r w:rsidRPr="00A206A1">
        <w:rPr>
          <w:u w:val="single"/>
        </w:rPr>
        <w:t>:</w:t>
      </w:r>
    </w:p>
    <w:p w14:paraId="40354F37" w14:textId="77777777" w:rsidR="0007076D" w:rsidRPr="00A206A1" w:rsidRDefault="0007076D" w:rsidP="0007076D">
      <w:pPr>
        <w:pStyle w:val="Ergebnis"/>
        <w:ind w:left="0"/>
        <w:rPr>
          <w:u w:val="single"/>
        </w:rPr>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07076D" w14:paraId="41E4C662" w14:textId="77777777" w:rsidTr="0007076D">
        <w:trPr>
          <w:cantSplit/>
        </w:trPr>
        <w:tc>
          <w:tcPr>
            <w:tcW w:w="851" w:type="dxa"/>
          </w:tcPr>
          <w:p w14:paraId="00F342B9" w14:textId="77777777" w:rsidR="0007076D" w:rsidRDefault="0007076D" w:rsidP="00CD2492">
            <w:pPr>
              <w:pStyle w:val="TOPNummer"/>
            </w:pPr>
          </w:p>
        </w:tc>
        <w:tc>
          <w:tcPr>
            <w:tcW w:w="425" w:type="dxa"/>
          </w:tcPr>
          <w:p w14:paraId="0F535B26" w14:textId="77777777" w:rsidR="0007076D" w:rsidRDefault="0007076D" w:rsidP="00CD2492">
            <w:pPr>
              <w:pStyle w:val="TOPAlpha"/>
            </w:pPr>
          </w:p>
        </w:tc>
        <w:tc>
          <w:tcPr>
            <w:tcW w:w="5783" w:type="dxa"/>
            <w:tcMar>
              <w:right w:w="284" w:type="dxa"/>
            </w:tcMar>
          </w:tcPr>
          <w:p w14:paraId="0BDC6D2B" w14:textId="77777777" w:rsidR="0007076D" w:rsidRDefault="0007076D" w:rsidP="00CD2492">
            <w:pPr>
              <w:pStyle w:val="Fundstelle"/>
            </w:pPr>
            <w:r>
              <w:t xml:space="preserve">Sammelvorlage </w:t>
            </w:r>
            <w:proofErr w:type="spellStart"/>
            <w:r>
              <w:t>SenASGIVA</w:t>
            </w:r>
            <w:proofErr w:type="spellEnd"/>
            <w:r>
              <w:t xml:space="preserve"> vom 30.10.2025</w:t>
            </w:r>
          </w:p>
          <w:p w14:paraId="2254B79E" w14:textId="77777777" w:rsidR="0007076D" w:rsidRDefault="0007076D" w:rsidP="00CD2492">
            <w:pPr>
              <w:pStyle w:val="berschrift"/>
            </w:pPr>
            <w:r>
              <w:t xml:space="preserve">Beantwortung der Berichtsaufträge aus der </w:t>
            </w:r>
            <w:r>
              <w:br/>
              <w:t>1. Lesung des Hauptausschusses – Einzelplan 11</w:t>
            </w:r>
          </w:p>
          <w:p w14:paraId="69927BF5" w14:textId="2DEFDE92" w:rsidR="0007076D" w:rsidRDefault="0007076D" w:rsidP="00CD2492">
            <w:pPr>
              <w:pStyle w:val="Absatz"/>
            </w:pPr>
            <w:r w:rsidRPr="00825275">
              <w:rPr>
                <w:u w:val="single"/>
              </w:rPr>
              <w:t>hier:</w:t>
            </w:r>
            <w:r>
              <w:t xml:space="preserve"> </w:t>
            </w:r>
            <w:r w:rsidRPr="0007076D">
              <w:t xml:space="preserve">Demokratiefördergesetz </w:t>
            </w:r>
            <w:r>
              <w:t>(S. 106-107)</w:t>
            </w:r>
          </w:p>
          <w:p w14:paraId="33AA608D" w14:textId="77777777" w:rsidR="0007076D" w:rsidRPr="00BE676E" w:rsidRDefault="0007076D" w:rsidP="00CD2492">
            <w:pPr>
              <w:pStyle w:val="Fundstelle"/>
            </w:pPr>
            <w:r>
              <w:t>(Berichtsauftrag aus der 82. Sitzung vom 19.09.2025)</w:t>
            </w:r>
          </w:p>
        </w:tc>
        <w:tc>
          <w:tcPr>
            <w:tcW w:w="2126" w:type="dxa"/>
          </w:tcPr>
          <w:p w14:paraId="2A46CAA7" w14:textId="77777777" w:rsidR="0007076D" w:rsidRDefault="00185840" w:rsidP="00CD2492">
            <w:pPr>
              <w:pStyle w:val="Absatz"/>
            </w:pPr>
            <w:hyperlink r:id="rId102" w:history="1">
              <w:r w:rsidR="0007076D">
                <w:rPr>
                  <w:rStyle w:val="Hyperlink"/>
                </w:rPr>
                <w:t>2472</w:t>
              </w:r>
            </w:hyperlink>
          </w:p>
          <w:p w14:paraId="78D942CE" w14:textId="77777777" w:rsidR="0007076D" w:rsidRDefault="0007076D" w:rsidP="00CD2492">
            <w:pPr>
              <w:pStyle w:val="Absatz"/>
            </w:pPr>
            <w:r>
              <w:t>Haupt</w:t>
            </w:r>
          </w:p>
        </w:tc>
      </w:tr>
    </w:tbl>
    <w:p w14:paraId="297AA08E" w14:textId="77777777" w:rsidR="0007076D" w:rsidRDefault="0007076D" w:rsidP="002F7A0B">
      <w:pPr>
        <w:pStyle w:val="Absatz"/>
      </w:pPr>
    </w:p>
    <w:p w14:paraId="225B1863" w14:textId="77777777" w:rsidR="002F7A0B" w:rsidRDefault="002F7A0B" w:rsidP="002F7A0B">
      <w:pPr>
        <w:pStyle w:val="Ergebnis"/>
        <w:ind w:left="0"/>
      </w:pPr>
      <w:r>
        <w:t xml:space="preserve">S. 62: </w:t>
      </w:r>
      <w:r w:rsidRPr="009433F2">
        <w:t>Titel 54010 – Dienstleistungen</w:t>
      </w:r>
    </w:p>
    <w:p w14:paraId="1BC35872" w14:textId="77777777" w:rsidR="002F7A0B" w:rsidRDefault="002F7A0B" w:rsidP="002F7A0B">
      <w:pPr>
        <w:pStyle w:val="Ergebnis"/>
        <w:ind w:left="0"/>
      </w:pPr>
    </w:p>
    <w:p w14:paraId="40AC182F" w14:textId="77777777" w:rsidR="00A206A1" w:rsidRPr="00A206A1" w:rsidRDefault="00A206A1" w:rsidP="00A206A1">
      <w:pPr>
        <w:pStyle w:val="Ergebnis"/>
        <w:ind w:left="0"/>
        <w:rPr>
          <w:u w:val="single"/>
        </w:rPr>
      </w:pPr>
      <w:r w:rsidRPr="00A206A1">
        <w:rPr>
          <w:u w:val="single"/>
        </w:rPr>
        <w:t>Mitberaten wird:</w:t>
      </w:r>
    </w:p>
    <w:p w14:paraId="5E8F75EE" w14:textId="77777777" w:rsidR="00A206A1" w:rsidRDefault="00A206A1" w:rsidP="002F7A0B">
      <w:pPr>
        <w:pStyle w:val="Ergebnis"/>
        <w:ind w:left="0"/>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0969DA" w14:paraId="5F3C852A" w14:textId="77777777" w:rsidTr="00CD2492">
        <w:trPr>
          <w:cantSplit/>
        </w:trPr>
        <w:tc>
          <w:tcPr>
            <w:tcW w:w="851" w:type="dxa"/>
          </w:tcPr>
          <w:p w14:paraId="072A1684" w14:textId="77777777" w:rsidR="000969DA" w:rsidRDefault="000969DA" w:rsidP="00CD2492">
            <w:pPr>
              <w:pStyle w:val="TOPNummer"/>
            </w:pPr>
          </w:p>
        </w:tc>
        <w:tc>
          <w:tcPr>
            <w:tcW w:w="425" w:type="dxa"/>
          </w:tcPr>
          <w:p w14:paraId="74AE7B86" w14:textId="77777777" w:rsidR="000969DA" w:rsidRDefault="000969DA" w:rsidP="00CD2492">
            <w:pPr>
              <w:pStyle w:val="TOPAlpha"/>
            </w:pPr>
          </w:p>
        </w:tc>
        <w:tc>
          <w:tcPr>
            <w:tcW w:w="5783" w:type="dxa"/>
            <w:tcMar>
              <w:right w:w="284" w:type="dxa"/>
            </w:tcMar>
          </w:tcPr>
          <w:p w14:paraId="64C5BF02" w14:textId="77777777" w:rsidR="000969DA" w:rsidRDefault="000969DA" w:rsidP="00CD2492">
            <w:pPr>
              <w:pStyle w:val="Fundstelle"/>
            </w:pPr>
            <w:r>
              <w:t xml:space="preserve">Sammelvorlage </w:t>
            </w:r>
            <w:proofErr w:type="spellStart"/>
            <w:r>
              <w:t>SenASGIVA</w:t>
            </w:r>
            <w:proofErr w:type="spellEnd"/>
            <w:r>
              <w:t xml:space="preserve"> vom 30.10.2025</w:t>
            </w:r>
          </w:p>
          <w:p w14:paraId="113DAF55" w14:textId="77777777" w:rsidR="000969DA" w:rsidRDefault="000969DA" w:rsidP="00CD2492">
            <w:pPr>
              <w:pStyle w:val="berschrift"/>
            </w:pPr>
            <w:r>
              <w:t xml:space="preserve">Beantwortung der Berichtsaufträge aus der </w:t>
            </w:r>
            <w:r>
              <w:br/>
              <w:t>1. Lesung des Hauptausschusses – Einzelplan 11</w:t>
            </w:r>
          </w:p>
          <w:p w14:paraId="067C102C" w14:textId="4B69797C" w:rsidR="000969DA" w:rsidRDefault="000969DA" w:rsidP="00CD2492">
            <w:pPr>
              <w:pStyle w:val="Absatz"/>
            </w:pPr>
            <w:r w:rsidRPr="00825275">
              <w:rPr>
                <w:u w:val="single"/>
              </w:rPr>
              <w:t>hier:</w:t>
            </w:r>
            <w:r>
              <w:t xml:space="preserve"> </w:t>
            </w:r>
            <w:r w:rsidRPr="009433F2">
              <w:t>Dienstleistungen</w:t>
            </w:r>
            <w:r>
              <w:t xml:space="preserve"> (S. 138-139)</w:t>
            </w:r>
          </w:p>
          <w:p w14:paraId="6085159D" w14:textId="77777777" w:rsidR="000969DA" w:rsidRPr="00BE676E" w:rsidRDefault="000969DA" w:rsidP="00CD2492">
            <w:pPr>
              <w:pStyle w:val="Fundstelle"/>
            </w:pPr>
            <w:r>
              <w:t>(Berichtsauftrag aus der 82. Sitzung vom 19.09.2025)</w:t>
            </w:r>
          </w:p>
        </w:tc>
        <w:tc>
          <w:tcPr>
            <w:tcW w:w="2126" w:type="dxa"/>
          </w:tcPr>
          <w:p w14:paraId="6C9B19A0" w14:textId="77777777" w:rsidR="000969DA" w:rsidRDefault="00185840" w:rsidP="00CD2492">
            <w:pPr>
              <w:pStyle w:val="Absatz"/>
            </w:pPr>
            <w:hyperlink r:id="rId103" w:history="1">
              <w:r w:rsidR="000969DA">
                <w:rPr>
                  <w:rStyle w:val="Hyperlink"/>
                </w:rPr>
                <w:t>2472</w:t>
              </w:r>
            </w:hyperlink>
          </w:p>
          <w:p w14:paraId="1532F70E" w14:textId="77777777" w:rsidR="000969DA" w:rsidRDefault="000969DA" w:rsidP="00CD2492">
            <w:pPr>
              <w:pStyle w:val="Absatz"/>
            </w:pPr>
            <w:r>
              <w:t>Haupt</w:t>
            </w:r>
          </w:p>
        </w:tc>
      </w:tr>
    </w:tbl>
    <w:p w14:paraId="3B832212" w14:textId="059681E1" w:rsidR="002C428B" w:rsidRDefault="002C428B" w:rsidP="002F7A0B">
      <w:pPr>
        <w:pStyle w:val="Ergebnis"/>
        <w:ind w:left="0"/>
      </w:pPr>
    </w:p>
    <w:p w14:paraId="7A0152B3" w14:textId="77777777" w:rsidR="002C428B" w:rsidRDefault="002C428B">
      <w:r>
        <w:br w:type="page"/>
      </w:r>
    </w:p>
    <w:p w14:paraId="30BEE016" w14:textId="77777777" w:rsidR="002F7A0B" w:rsidRDefault="002F7A0B" w:rsidP="002F7A0B">
      <w:pPr>
        <w:pStyle w:val="Ergebnis"/>
        <w:ind w:left="0"/>
      </w:pPr>
      <w:r>
        <w:t xml:space="preserve">S. 63: </w:t>
      </w:r>
      <w:r w:rsidRPr="009433F2">
        <w:t>Titel 68406 – Zuschüsse an soziale oder ähnliche Einrichtungen</w:t>
      </w:r>
    </w:p>
    <w:p w14:paraId="25A773C7" w14:textId="77777777" w:rsidR="002F7A0B" w:rsidRDefault="002F7A0B" w:rsidP="002F7A0B">
      <w:pPr>
        <w:pStyle w:val="Ergebnis"/>
        <w:ind w:left="0"/>
      </w:pPr>
    </w:p>
    <w:p w14:paraId="14B0603C" w14:textId="77777777" w:rsidR="00A206A1" w:rsidRPr="00A206A1" w:rsidRDefault="00A206A1" w:rsidP="00A206A1">
      <w:pPr>
        <w:pStyle w:val="Ergebnis"/>
        <w:ind w:left="0"/>
        <w:rPr>
          <w:u w:val="single"/>
        </w:rPr>
      </w:pPr>
      <w:r w:rsidRPr="00A206A1">
        <w:rPr>
          <w:u w:val="single"/>
        </w:rPr>
        <w:t>Mitberaten wird:</w:t>
      </w:r>
    </w:p>
    <w:p w14:paraId="21895AF1" w14:textId="77777777" w:rsidR="00825275" w:rsidRDefault="00825275" w:rsidP="00825275">
      <w:pPr>
        <w:pStyle w:val="Absatz"/>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825275" w14:paraId="4D42A4AE" w14:textId="77777777" w:rsidTr="00CD2492">
        <w:trPr>
          <w:cantSplit/>
        </w:trPr>
        <w:tc>
          <w:tcPr>
            <w:tcW w:w="851" w:type="dxa"/>
          </w:tcPr>
          <w:p w14:paraId="2D7291B7" w14:textId="77777777" w:rsidR="00825275" w:rsidRDefault="00825275" w:rsidP="00CD2492">
            <w:pPr>
              <w:pStyle w:val="TOPNummer"/>
            </w:pPr>
          </w:p>
        </w:tc>
        <w:tc>
          <w:tcPr>
            <w:tcW w:w="425" w:type="dxa"/>
          </w:tcPr>
          <w:p w14:paraId="1F4CDBDF" w14:textId="77777777" w:rsidR="00825275" w:rsidRDefault="00825275" w:rsidP="00CD2492">
            <w:pPr>
              <w:pStyle w:val="TOPAlpha"/>
            </w:pPr>
          </w:p>
        </w:tc>
        <w:tc>
          <w:tcPr>
            <w:tcW w:w="5783" w:type="dxa"/>
            <w:tcMar>
              <w:right w:w="284" w:type="dxa"/>
            </w:tcMar>
          </w:tcPr>
          <w:p w14:paraId="629BAAF0" w14:textId="77777777" w:rsidR="00825275" w:rsidRDefault="00825275" w:rsidP="00CD2492">
            <w:pPr>
              <w:pStyle w:val="Fundstelle"/>
            </w:pPr>
            <w:r>
              <w:t xml:space="preserve">Sammelvorlage </w:t>
            </w:r>
            <w:proofErr w:type="spellStart"/>
            <w:r>
              <w:t>SenASGIVA</w:t>
            </w:r>
            <w:proofErr w:type="spellEnd"/>
            <w:r>
              <w:t xml:space="preserve"> vom 30.10.2025</w:t>
            </w:r>
          </w:p>
          <w:p w14:paraId="08F9AA7C" w14:textId="77777777" w:rsidR="00825275" w:rsidRDefault="00825275" w:rsidP="00CD2492">
            <w:pPr>
              <w:pStyle w:val="berschrift"/>
            </w:pPr>
            <w:r>
              <w:t xml:space="preserve">Beantwortung der Berichtsaufträge aus der </w:t>
            </w:r>
            <w:r>
              <w:br/>
              <w:t>1. Lesung des Hauptausschusses – Einzelplan 11</w:t>
            </w:r>
          </w:p>
          <w:p w14:paraId="21919A26" w14:textId="7E404889" w:rsidR="00825275" w:rsidRDefault="00825275" w:rsidP="00825275">
            <w:pPr>
              <w:pStyle w:val="Absatz"/>
              <w:jc w:val="left"/>
            </w:pPr>
            <w:r w:rsidRPr="00825275">
              <w:rPr>
                <w:u w:val="single"/>
              </w:rPr>
              <w:t>hier:</w:t>
            </w:r>
            <w:r>
              <w:t xml:space="preserve"> </w:t>
            </w:r>
            <w:r w:rsidR="000969DA">
              <w:t xml:space="preserve">- </w:t>
            </w:r>
            <w:r>
              <w:t xml:space="preserve">Projekte im Themenfeld Antidiskriminierung </w:t>
            </w:r>
          </w:p>
          <w:p w14:paraId="4CA5A026" w14:textId="6D467B63" w:rsidR="00825275" w:rsidRDefault="00825275" w:rsidP="00825275">
            <w:pPr>
              <w:pStyle w:val="Absatz"/>
              <w:jc w:val="left"/>
            </w:pPr>
            <w:r>
              <w:t>(S. 24-</w:t>
            </w:r>
            <w:r w:rsidR="0007076D">
              <w:t>105</w:t>
            </w:r>
            <w:r>
              <w:t>)</w:t>
            </w:r>
          </w:p>
          <w:p w14:paraId="3BAC306B" w14:textId="7935947A" w:rsidR="000969DA" w:rsidRDefault="000969DA" w:rsidP="00825275">
            <w:pPr>
              <w:pStyle w:val="Absatz"/>
              <w:jc w:val="left"/>
            </w:pPr>
            <w:r>
              <w:t xml:space="preserve">- </w:t>
            </w:r>
            <w:r w:rsidRPr="000969DA">
              <w:t>Zuschüsse an soziale oder ähnliche Einrichtungen</w:t>
            </w:r>
            <w:r>
              <w:t xml:space="preserve"> </w:t>
            </w:r>
            <w:r>
              <w:br/>
              <w:t>(S. 140-158)</w:t>
            </w:r>
          </w:p>
          <w:p w14:paraId="08FDA25B" w14:textId="77777777" w:rsidR="00825275" w:rsidRPr="00BE676E" w:rsidRDefault="00825275" w:rsidP="00CD2492">
            <w:pPr>
              <w:pStyle w:val="Fundstelle"/>
            </w:pPr>
            <w:r>
              <w:t>(Berichtsauftrag aus der 82. Sitzung vom 19.09.2025)</w:t>
            </w:r>
          </w:p>
        </w:tc>
        <w:tc>
          <w:tcPr>
            <w:tcW w:w="2126" w:type="dxa"/>
          </w:tcPr>
          <w:p w14:paraId="054A3AA7" w14:textId="77777777" w:rsidR="00825275" w:rsidRDefault="00185840" w:rsidP="00CD2492">
            <w:pPr>
              <w:pStyle w:val="Absatz"/>
            </w:pPr>
            <w:hyperlink r:id="rId104" w:history="1">
              <w:r w:rsidR="00825275">
                <w:rPr>
                  <w:rStyle w:val="Hyperlink"/>
                </w:rPr>
                <w:t>2472</w:t>
              </w:r>
            </w:hyperlink>
          </w:p>
          <w:p w14:paraId="0BB8D7FC" w14:textId="77777777" w:rsidR="00825275" w:rsidRDefault="00825275" w:rsidP="00CD2492">
            <w:pPr>
              <w:pStyle w:val="Absatz"/>
            </w:pPr>
            <w:r>
              <w:t>Haupt</w:t>
            </w:r>
          </w:p>
        </w:tc>
      </w:tr>
    </w:tbl>
    <w:p w14:paraId="55B1C3E6" w14:textId="77777777" w:rsidR="002C428B" w:rsidRDefault="002C428B" w:rsidP="002F7A0B">
      <w:pPr>
        <w:pStyle w:val="Absatz"/>
      </w:pPr>
    </w:p>
    <w:p w14:paraId="0651000B" w14:textId="77777777" w:rsidR="002C428B" w:rsidRDefault="002C428B" w:rsidP="002F7A0B">
      <w:pPr>
        <w:pStyle w:val="Absatz"/>
      </w:pPr>
    </w:p>
    <w:p w14:paraId="562AA66C" w14:textId="1FB538CE" w:rsidR="002F7A0B" w:rsidRDefault="002F7A0B" w:rsidP="002F7A0B">
      <w:pPr>
        <w:pStyle w:val="Absatz"/>
      </w:pPr>
      <w:r w:rsidRPr="0096187D">
        <w:t xml:space="preserve">Kapitel 1140 </w:t>
      </w:r>
      <w:r>
        <w:t xml:space="preserve">– </w:t>
      </w:r>
      <w:r w:rsidRPr="0096187D">
        <w:t>Senatsverwaltung für Arbeit, Soziales, Gleichstellung, Integration, Vielfalt</w:t>
      </w:r>
      <w:r>
        <w:t xml:space="preserve"> </w:t>
      </w:r>
      <w:r w:rsidRPr="0096187D">
        <w:t>und Antidiskriminierung</w:t>
      </w:r>
      <w:r>
        <w:t xml:space="preserve"> </w:t>
      </w:r>
      <w:r w:rsidRPr="0096187D">
        <w:t>- Arbeit und Berufliche Bildung</w:t>
      </w:r>
      <w:r>
        <w:t xml:space="preserve"> –</w:t>
      </w:r>
    </w:p>
    <w:p w14:paraId="3D3F501B" w14:textId="77777777" w:rsidR="002F7A0B" w:rsidRDefault="002F7A0B" w:rsidP="002F7A0B">
      <w:pPr>
        <w:pStyle w:val="Absatz"/>
      </w:pPr>
    </w:p>
    <w:p w14:paraId="4C539F73" w14:textId="77777777" w:rsidR="002F7A0B" w:rsidRDefault="002F7A0B" w:rsidP="002F7A0B">
      <w:pPr>
        <w:pStyle w:val="Absatz"/>
      </w:pPr>
      <w:r>
        <w:t xml:space="preserve">S. 77: </w:t>
      </w:r>
      <w:r w:rsidRPr="009433F2">
        <w:t>Titel 54010 – Dienstleistungen</w:t>
      </w:r>
    </w:p>
    <w:p w14:paraId="3F18ED39" w14:textId="7AEF4618" w:rsidR="009E2107" w:rsidRDefault="009E2107"/>
    <w:p w14:paraId="224021A7" w14:textId="77777777" w:rsidR="00A206A1" w:rsidRPr="00A206A1" w:rsidRDefault="00A206A1" w:rsidP="00A206A1">
      <w:pPr>
        <w:pStyle w:val="Ergebnis"/>
        <w:ind w:left="0"/>
        <w:rPr>
          <w:u w:val="single"/>
        </w:rPr>
      </w:pPr>
      <w:r w:rsidRPr="00A206A1">
        <w:rPr>
          <w:u w:val="single"/>
        </w:rPr>
        <w:t>Mitberaten wird:</w:t>
      </w:r>
    </w:p>
    <w:p w14:paraId="6C537AAB" w14:textId="77777777" w:rsidR="00F36615" w:rsidRDefault="00F36615" w:rsidP="00F36615">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1A6CDF" w14:paraId="3A3754B8" w14:textId="77777777" w:rsidTr="001A6CDF">
        <w:trPr>
          <w:cantSplit/>
        </w:trPr>
        <w:tc>
          <w:tcPr>
            <w:tcW w:w="851" w:type="dxa"/>
          </w:tcPr>
          <w:p w14:paraId="2F6935B3" w14:textId="77777777" w:rsidR="001A6CDF" w:rsidRDefault="001A6CDF" w:rsidP="00CD2492">
            <w:pPr>
              <w:pStyle w:val="TOPNummer"/>
            </w:pPr>
          </w:p>
        </w:tc>
        <w:tc>
          <w:tcPr>
            <w:tcW w:w="425" w:type="dxa"/>
          </w:tcPr>
          <w:p w14:paraId="723DE40C" w14:textId="1DC335C7" w:rsidR="001A6CDF" w:rsidRDefault="001A6CDF" w:rsidP="00CD2492">
            <w:pPr>
              <w:pStyle w:val="TOPAlpha"/>
            </w:pPr>
            <w:r>
              <w:t>a)</w:t>
            </w:r>
          </w:p>
        </w:tc>
        <w:tc>
          <w:tcPr>
            <w:tcW w:w="5783" w:type="dxa"/>
            <w:tcMar>
              <w:right w:w="284" w:type="dxa"/>
            </w:tcMar>
          </w:tcPr>
          <w:p w14:paraId="4B62A043" w14:textId="77777777" w:rsidR="001A6CDF" w:rsidRDefault="001A6CDF" w:rsidP="00CD2492">
            <w:pPr>
              <w:pStyle w:val="Fundstelle"/>
            </w:pPr>
            <w:r>
              <w:t xml:space="preserve">Sammelvorlage </w:t>
            </w:r>
            <w:proofErr w:type="spellStart"/>
            <w:r>
              <w:t>SenASGIVA</w:t>
            </w:r>
            <w:proofErr w:type="spellEnd"/>
            <w:r>
              <w:t xml:space="preserve"> vom 30.10.2025</w:t>
            </w:r>
          </w:p>
          <w:p w14:paraId="21AB0694" w14:textId="77777777" w:rsidR="001A6CDF" w:rsidRDefault="001A6CDF" w:rsidP="00CD2492">
            <w:pPr>
              <w:pStyle w:val="berschrift"/>
            </w:pPr>
            <w:r>
              <w:t xml:space="preserve">Beantwortung der Berichtsaufträge aus der </w:t>
            </w:r>
            <w:r>
              <w:br/>
              <w:t>1. Lesung des Hauptausschusses – Einzelplan 11</w:t>
            </w:r>
          </w:p>
          <w:p w14:paraId="434B2BB5" w14:textId="77777777" w:rsidR="001A6CDF" w:rsidRDefault="001A6CDF" w:rsidP="001A6CDF">
            <w:pPr>
              <w:pStyle w:val="Absatz"/>
            </w:pPr>
            <w:r w:rsidRPr="00825275">
              <w:rPr>
                <w:u w:val="single"/>
              </w:rPr>
              <w:t>hier:</w:t>
            </w:r>
            <w:r>
              <w:t xml:space="preserve"> Umsetzung der Ausbildungsplatzumlage </w:t>
            </w:r>
          </w:p>
          <w:p w14:paraId="1D3C46FD" w14:textId="6F949E37" w:rsidR="001A6CDF" w:rsidRDefault="001A6CDF" w:rsidP="001A6CDF">
            <w:pPr>
              <w:pStyle w:val="Absatz"/>
            </w:pPr>
            <w:r>
              <w:t>(S. 159-161)</w:t>
            </w:r>
          </w:p>
          <w:p w14:paraId="2C7C2610" w14:textId="77777777" w:rsidR="001A6CDF" w:rsidRPr="00BE676E" w:rsidRDefault="001A6CDF" w:rsidP="00CD2492">
            <w:pPr>
              <w:pStyle w:val="Fundstelle"/>
            </w:pPr>
            <w:r>
              <w:t>(Berichtsauftrag aus der 82. Sitzung vom 19.09.2025)</w:t>
            </w:r>
          </w:p>
        </w:tc>
        <w:tc>
          <w:tcPr>
            <w:tcW w:w="2126" w:type="dxa"/>
          </w:tcPr>
          <w:p w14:paraId="31CCF899" w14:textId="77777777" w:rsidR="001A6CDF" w:rsidRDefault="00185840" w:rsidP="00CD2492">
            <w:pPr>
              <w:pStyle w:val="Absatz"/>
            </w:pPr>
            <w:hyperlink r:id="rId105" w:history="1">
              <w:r w:rsidR="001A6CDF">
                <w:rPr>
                  <w:rStyle w:val="Hyperlink"/>
                </w:rPr>
                <w:t>2472</w:t>
              </w:r>
            </w:hyperlink>
          </w:p>
          <w:p w14:paraId="1F69D5AF" w14:textId="77777777" w:rsidR="001A6CDF" w:rsidRDefault="001A6CDF" w:rsidP="00CD2492">
            <w:pPr>
              <w:pStyle w:val="Absatz"/>
            </w:pPr>
            <w:r>
              <w:t>Haupt</w:t>
            </w:r>
          </w:p>
        </w:tc>
      </w:tr>
      <w:tr w:rsidR="00F36615" w:rsidRPr="00404990" w14:paraId="4CD68865" w14:textId="77777777" w:rsidTr="001A6CDF">
        <w:tblPrEx>
          <w:tblLook w:val="04A0" w:firstRow="1" w:lastRow="0" w:firstColumn="1" w:lastColumn="0" w:noHBand="0" w:noVBand="1"/>
        </w:tblPrEx>
        <w:trPr>
          <w:cantSplit/>
        </w:trPr>
        <w:tc>
          <w:tcPr>
            <w:tcW w:w="851" w:type="dxa"/>
          </w:tcPr>
          <w:p w14:paraId="5995D7B9" w14:textId="1B0D70CD" w:rsidR="00F36615" w:rsidRPr="00404990" w:rsidRDefault="00F36615" w:rsidP="0089274A">
            <w:pPr>
              <w:pStyle w:val="Absatz"/>
            </w:pPr>
          </w:p>
        </w:tc>
        <w:tc>
          <w:tcPr>
            <w:tcW w:w="425" w:type="dxa"/>
          </w:tcPr>
          <w:p w14:paraId="6481B9BC" w14:textId="4EC2D757" w:rsidR="00F36615" w:rsidRPr="00404990" w:rsidRDefault="001A6CDF" w:rsidP="0089274A">
            <w:pPr>
              <w:pStyle w:val="Absatz"/>
            </w:pPr>
            <w:r>
              <w:t>b)</w:t>
            </w:r>
          </w:p>
        </w:tc>
        <w:tc>
          <w:tcPr>
            <w:tcW w:w="5783" w:type="dxa"/>
            <w:tcMar>
              <w:top w:w="0" w:type="dxa"/>
              <w:left w:w="57" w:type="dxa"/>
              <w:bottom w:w="284" w:type="dxa"/>
              <w:right w:w="284" w:type="dxa"/>
            </w:tcMar>
            <w:hideMark/>
          </w:tcPr>
          <w:p w14:paraId="5FBF3FDB" w14:textId="77777777" w:rsidR="00F36615" w:rsidRPr="00404990" w:rsidRDefault="00F36615" w:rsidP="0089274A">
            <w:pPr>
              <w:pStyle w:val="Absatz"/>
            </w:pPr>
            <w:r w:rsidRPr="00404990">
              <w:t xml:space="preserve">Bericht </w:t>
            </w:r>
            <w:proofErr w:type="spellStart"/>
            <w:r w:rsidRPr="00404990">
              <w:t>SenASGIVA</w:t>
            </w:r>
            <w:proofErr w:type="spellEnd"/>
            <w:r w:rsidRPr="00404990">
              <w:t xml:space="preserve"> – II </w:t>
            </w:r>
            <w:proofErr w:type="spellStart"/>
            <w:r w:rsidRPr="00404990">
              <w:t>AbtL</w:t>
            </w:r>
            <w:proofErr w:type="spellEnd"/>
            <w:r w:rsidRPr="00404990">
              <w:t xml:space="preserve"> 24 – vom 13.10.2025</w:t>
            </w:r>
          </w:p>
          <w:p w14:paraId="4701973D" w14:textId="77777777" w:rsidR="00F36615" w:rsidRDefault="00F36615" w:rsidP="0089274A">
            <w:pPr>
              <w:pStyle w:val="Absatz"/>
              <w:jc w:val="left"/>
              <w:rPr>
                <w:b/>
              </w:rPr>
            </w:pPr>
            <w:r w:rsidRPr="00404990">
              <w:rPr>
                <w:b/>
              </w:rPr>
              <w:t xml:space="preserve">Erhöhung des Wohnraumangebots für </w:t>
            </w:r>
          </w:p>
          <w:p w14:paraId="2313E178" w14:textId="77777777" w:rsidR="00F36615" w:rsidRPr="00404990" w:rsidRDefault="00F36615" w:rsidP="0089274A">
            <w:pPr>
              <w:pStyle w:val="Absatz"/>
              <w:jc w:val="left"/>
              <w:rPr>
                <w:b/>
              </w:rPr>
            </w:pPr>
            <w:r w:rsidRPr="00404990">
              <w:rPr>
                <w:b/>
              </w:rPr>
              <w:t>Auszubildende</w:t>
            </w:r>
          </w:p>
          <w:p w14:paraId="4CBD780F" w14:textId="77777777" w:rsidR="00F36615" w:rsidRPr="00404990" w:rsidRDefault="00F36615" w:rsidP="0089274A">
            <w:pPr>
              <w:pStyle w:val="Absatz"/>
            </w:pPr>
            <w:r w:rsidRPr="00404990">
              <w:t>(Berichtsauftrag aus der 74. Sitzung vom 19.03.2025)</w:t>
            </w:r>
          </w:p>
        </w:tc>
        <w:tc>
          <w:tcPr>
            <w:tcW w:w="2126" w:type="dxa"/>
            <w:hideMark/>
          </w:tcPr>
          <w:p w14:paraId="1BB3AB85" w14:textId="77777777" w:rsidR="00F36615" w:rsidRPr="00404990" w:rsidRDefault="00185840" w:rsidP="0089274A">
            <w:pPr>
              <w:pStyle w:val="Absatz"/>
            </w:pPr>
            <w:hyperlink r:id="rId106" w:history="1">
              <w:r w:rsidR="00F36615" w:rsidRPr="00404990">
                <w:rPr>
                  <w:rStyle w:val="Hyperlink"/>
                </w:rPr>
                <w:t>1372 C</w:t>
              </w:r>
            </w:hyperlink>
          </w:p>
          <w:p w14:paraId="56C7DF83" w14:textId="77777777" w:rsidR="00F36615" w:rsidRPr="00404990" w:rsidRDefault="00F36615" w:rsidP="0089274A">
            <w:pPr>
              <w:pStyle w:val="Absatz"/>
            </w:pPr>
            <w:r w:rsidRPr="00404990">
              <w:t>Haupt</w:t>
            </w:r>
          </w:p>
        </w:tc>
      </w:tr>
    </w:tbl>
    <w:p w14:paraId="5A24D5B9" w14:textId="77777777" w:rsidR="00F36615" w:rsidRDefault="00F36615" w:rsidP="002F7A0B">
      <w:pPr>
        <w:pStyle w:val="Absatz"/>
      </w:pPr>
    </w:p>
    <w:p w14:paraId="27DC0B02" w14:textId="77777777" w:rsidR="009E2107" w:rsidRDefault="009E2107" w:rsidP="002F7A0B">
      <w:pPr>
        <w:pStyle w:val="Absatz"/>
      </w:pPr>
    </w:p>
    <w:p w14:paraId="07D8BCEC" w14:textId="77777777" w:rsidR="002F7A0B" w:rsidRPr="0096187D" w:rsidRDefault="002F7A0B" w:rsidP="002F7A0B">
      <w:pPr>
        <w:pStyle w:val="NurText"/>
        <w:rPr>
          <w:rFonts w:ascii="Times New Roman" w:hAnsi="Times New Roman" w:cs="Times New Roman"/>
          <w:sz w:val="24"/>
          <w:szCs w:val="24"/>
        </w:rPr>
      </w:pPr>
      <w:r w:rsidRPr="0096187D">
        <w:rPr>
          <w:rFonts w:ascii="Times New Roman" w:hAnsi="Times New Roman" w:cs="Times New Roman"/>
          <w:sz w:val="24"/>
          <w:szCs w:val="24"/>
        </w:rPr>
        <w:t xml:space="preserve">Kapitel 1150 </w:t>
      </w:r>
      <w:r>
        <w:rPr>
          <w:rFonts w:ascii="Times New Roman" w:hAnsi="Times New Roman" w:cs="Times New Roman"/>
          <w:sz w:val="24"/>
          <w:szCs w:val="24"/>
        </w:rPr>
        <w:t xml:space="preserve">– </w:t>
      </w:r>
      <w:r w:rsidRPr="0096187D">
        <w:rPr>
          <w:rFonts w:ascii="Times New Roman" w:hAnsi="Times New Roman" w:cs="Times New Roman"/>
          <w:sz w:val="24"/>
          <w:szCs w:val="24"/>
        </w:rPr>
        <w:t>Senatsverwaltung für Arbeit, Soziales, Gleichstellung, Integration, Vielfalt</w:t>
      </w:r>
    </w:p>
    <w:p w14:paraId="20D45665" w14:textId="77777777" w:rsidR="002F7A0B" w:rsidRDefault="002F7A0B" w:rsidP="002F7A0B">
      <w:pPr>
        <w:pStyle w:val="Absatz"/>
      </w:pPr>
      <w:r w:rsidRPr="0096187D">
        <w:t>und Antidiskriminierung</w:t>
      </w:r>
      <w:r>
        <w:t xml:space="preserve"> </w:t>
      </w:r>
      <w:r w:rsidRPr="0096187D">
        <w:t>- Soziales</w:t>
      </w:r>
      <w:r>
        <w:t xml:space="preserve"> –</w:t>
      </w:r>
    </w:p>
    <w:p w14:paraId="0D031E10" w14:textId="77777777" w:rsidR="002F7A0B" w:rsidRDefault="002F7A0B" w:rsidP="002F7A0B">
      <w:pPr>
        <w:pStyle w:val="Absatz"/>
      </w:pPr>
    </w:p>
    <w:p w14:paraId="4BA4F639" w14:textId="77777777" w:rsidR="002F7A0B" w:rsidRDefault="002F7A0B" w:rsidP="002F7A0B">
      <w:pPr>
        <w:pStyle w:val="Absatz"/>
        <w:rPr>
          <w:u w:val="single"/>
        </w:rPr>
      </w:pPr>
      <w:r w:rsidRPr="00184D00">
        <w:rPr>
          <w:u w:val="single"/>
        </w:rPr>
        <w:t>Mitberaten wird:</w:t>
      </w:r>
    </w:p>
    <w:p w14:paraId="1286BB35" w14:textId="77777777" w:rsidR="002F7A0B" w:rsidRDefault="002F7A0B" w:rsidP="002F7A0B">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766"/>
        <w:gridCol w:w="85"/>
        <w:gridCol w:w="425"/>
        <w:gridCol w:w="5783"/>
        <w:gridCol w:w="2126"/>
      </w:tblGrid>
      <w:tr w:rsidR="00C06E04" w14:paraId="2A976E62" w14:textId="77777777" w:rsidTr="00356E0B">
        <w:trPr>
          <w:cantSplit/>
        </w:trPr>
        <w:tc>
          <w:tcPr>
            <w:tcW w:w="766" w:type="dxa"/>
          </w:tcPr>
          <w:p w14:paraId="22361E78" w14:textId="77777777" w:rsidR="00C06E04" w:rsidRDefault="00C06E04" w:rsidP="00CD2492">
            <w:pPr>
              <w:pStyle w:val="TOPNummer"/>
            </w:pPr>
          </w:p>
        </w:tc>
        <w:tc>
          <w:tcPr>
            <w:tcW w:w="510" w:type="dxa"/>
            <w:gridSpan w:val="2"/>
          </w:tcPr>
          <w:p w14:paraId="113BAC00" w14:textId="77777777" w:rsidR="00C06E04" w:rsidRDefault="00C06E04" w:rsidP="00CD2492">
            <w:pPr>
              <w:pStyle w:val="TOPAlpha"/>
            </w:pPr>
            <w:r>
              <w:t>a)</w:t>
            </w:r>
          </w:p>
        </w:tc>
        <w:tc>
          <w:tcPr>
            <w:tcW w:w="5783" w:type="dxa"/>
            <w:tcMar>
              <w:right w:w="284" w:type="dxa"/>
            </w:tcMar>
          </w:tcPr>
          <w:p w14:paraId="39423DA3" w14:textId="77777777" w:rsidR="00C06E04" w:rsidRDefault="00C06E04" w:rsidP="00CD2492">
            <w:pPr>
              <w:pStyle w:val="Fundstelle"/>
            </w:pPr>
            <w:r>
              <w:t xml:space="preserve">Sammelvorlage </w:t>
            </w:r>
            <w:proofErr w:type="spellStart"/>
            <w:r>
              <w:t>SenASGIVA</w:t>
            </w:r>
            <w:proofErr w:type="spellEnd"/>
            <w:r>
              <w:t xml:space="preserve"> vom 30.10.2025</w:t>
            </w:r>
          </w:p>
          <w:p w14:paraId="3D43748D" w14:textId="77777777" w:rsidR="00C06E04" w:rsidRDefault="00C06E04" w:rsidP="00CD2492">
            <w:pPr>
              <w:pStyle w:val="berschrift"/>
            </w:pPr>
            <w:r>
              <w:t xml:space="preserve">Beantwortung der Berichtsaufträge aus der </w:t>
            </w:r>
            <w:r>
              <w:br/>
              <w:t>1. Lesung des Hauptausschusses – Einzelplan 11</w:t>
            </w:r>
          </w:p>
          <w:p w14:paraId="32B36957" w14:textId="77777777" w:rsidR="00C06E04" w:rsidRDefault="00C06E04" w:rsidP="00C06E04">
            <w:pPr>
              <w:pStyle w:val="Absatz"/>
            </w:pPr>
            <w:r w:rsidRPr="00825275">
              <w:rPr>
                <w:u w:val="single"/>
              </w:rPr>
              <w:t>hier:</w:t>
            </w:r>
            <w:r>
              <w:t xml:space="preserve"> Unterbringung obdachloser und geflüchteter </w:t>
            </w:r>
          </w:p>
          <w:p w14:paraId="7274AF4E" w14:textId="1978CFE9" w:rsidR="00C06E04" w:rsidRDefault="00C06E04" w:rsidP="00CD2492">
            <w:pPr>
              <w:pStyle w:val="Absatz"/>
            </w:pPr>
            <w:r>
              <w:t>Menschen (</w:t>
            </w:r>
            <w:proofErr w:type="spellStart"/>
            <w:r>
              <w:t>GStU</w:t>
            </w:r>
            <w:proofErr w:type="spellEnd"/>
            <w:r>
              <w:t>) (S. 162-164)</w:t>
            </w:r>
          </w:p>
          <w:p w14:paraId="0176280B" w14:textId="77777777" w:rsidR="00C06E04" w:rsidRPr="00BE676E" w:rsidRDefault="00C06E04" w:rsidP="00CD2492">
            <w:pPr>
              <w:pStyle w:val="Fundstelle"/>
            </w:pPr>
            <w:r>
              <w:t>(Berichtsauftrag aus der 82. Sitzung vom 19.09.2025)</w:t>
            </w:r>
          </w:p>
        </w:tc>
        <w:tc>
          <w:tcPr>
            <w:tcW w:w="2126" w:type="dxa"/>
          </w:tcPr>
          <w:p w14:paraId="2CEAE645" w14:textId="77777777" w:rsidR="00C06E04" w:rsidRDefault="00185840" w:rsidP="00CD2492">
            <w:pPr>
              <w:pStyle w:val="Absatz"/>
            </w:pPr>
            <w:hyperlink r:id="rId107" w:history="1">
              <w:r w:rsidR="00C06E04">
                <w:rPr>
                  <w:rStyle w:val="Hyperlink"/>
                </w:rPr>
                <w:t>2472</w:t>
              </w:r>
            </w:hyperlink>
          </w:p>
          <w:p w14:paraId="4A90A85A" w14:textId="77777777" w:rsidR="00C06E04" w:rsidRDefault="00C06E04" w:rsidP="00CD2492">
            <w:pPr>
              <w:pStyle w:val="Absatz"/>
            </w:pPr>
            <w:r>
              <w:t>Haupt</w:t>
            </w:r>
          </w:p>
        </w:tc>
      </w:tr>
      <w:tr w:rsidR="00AB7289" w14:paraId="13060464" w14:textId="77777777" w:rsidTr="00664B3C">
        <w:trPr>
          <w:cantSplit/>
        </w:trPr>
        <w:tc>
          <w:tcPr>
            <w:tcW w:w="851" w:type="dxa"/>
            <w:gridSpan w:val="2"/>
          </w:tcPr>
          <w:p w14:paraId="4A40ABB9" w14:textId="3F9F10BC" w:rsidR="00AB7289" w:rsidRDefault="00AB7289" w:rsidP="00664B3C">
            <w:pPr>
              <w:pStyle w:val="TOPNummer"/>
            </w:pPr>
          </w:p>
        </w:tc>
        <w:tc>
          <w:tcPr>
            <w:tcW w:w="425" w:type="dxa"/>
          </w:tcPr>
          <w:p w14:paraId="2E08AB3B" w14:textId="537BF59D" w:rsidR="00AB7289" w:rsidRDefault="00AB7289" w:rsidP="00664B3C">
            <w:pPr>
              <w:pStyle w:val="TOPAlpha"/>
            </w:pPr>
            <w:r>
              <w:t>b)</w:t>
            </w:r>
          </w:p>
        </w:tc>
        <w:tc>
          <w:tcPr>
            <w:tcW w:w="5783" w:type="dxa"/>
            <w:tcMar>
              <w:right w:w="284" w:type="dxa"/>
            </w:tcMar>
          </w:tcPr>
          <w:p w14:paraId="1D9DB3CD" w14:textId="77777777" w:rsidR="00AB7289" w:rsidRDefault="00AB7289" w:rsidP="00664B3C">
            <w:pPr>
              <w:pStyle w:val="Fundstelle"/>
            </w:pPr>
            <w:r>
              <w:t xml:space="preserve">Bericht </w:t>
            </w:r>
            <w:proofErr w:type="spellStart"/>
            <w:r>
              <w:t>SenASGIVA</w:t>
            </w:r>
            <w:proofErr w:type="spellEnd"/>
            <w:r>
              <w:t xml:space="preserve"> – III F 1.1 – vom 30.09.2025</w:t>
            </w:r>
          </w:p>
          <w:p w14:paraId="4607903F" w14:textId="77777777" w:rsidR="00AB7289" w:rsidRDefault="00AB7289" w:rsidP="00664B3C">
            <w:pPr>
              <w:pStyle w:val="berschrift"/>
            </w:pPr>
            <w:r>
              <w:t>Schaffung von Wohnraum für wohnungslose und obdachlose Menschen sowie deren Unterbringung</w:t>
            </w:r>
          </w:p>
          <w:p w14:paraId="2B359362" w14:textId="77777777" w:rsidR="00AB7289" w:rsidRDefault="00AB7289" w:rsidP="00664B3C">
            <w:pPr>
              <w:pStyle w:val="berschrift"/>
            </w:pPr>
            <w:r>
              <w:t>hier: Evaluation Housing First – Überführung in die Hilfesystematik der §§ 67 ff. SGB XII</w:t>
            </w:r>
          </w:p>
          <w:p w14:paraId="4163EFEB" w14:textId="77777777" w:rsidR="00AB7289" w:rsidRPr="00E836FF" w:rsidRDefault="00AB7289" w:rsidP="00664B3C">
            <w:pPr>
              <w:pStyle w:val="Fundstelle"/>
            </w:pPr>
            <w:r>
              <w:t>(Berichtsauftrag aus der 72. Sitzung vom 19.02.2025)</w:t>
            </w:r>
          </w:p>
        </w:tc>
        <w:tc>
          <w:tcPr>
            <w:tcW w:w="2126" w:type="dxa"/>
          </w:tcPr>
          <w:p w14:paraId="31F7D1A1" w14:textId="77777777" w:rsidR="00AB7289" w:rsidRDefault="00185840" w:rsidP="00664B3C">
            <w:pPr>
              <w:pStyle w:val="Absatz"/>
            </w:pPr>
            <w:hyperlink r:id="rId108" w:history="1">
              <w:r w:rsidR="00AB7289">
                <w:rPr>
                  <w:rStyle w:val="Hyperlink"/>
                </w:rPr>
                <w:t>0692 L</w:t>
              </w:r>
            </w:hyperlink>
          </w:p>
          <w:p w14:paraId="0B31DD5E" w14:textId="77777777" w:rsidR="00AB7289" w:rsidRDefault="00AB7289" w:rsidP="00664B3C">
            <w:pPr>
              <w:pStyle w:val="Absatz"/>
            </w:pPr>
            <w:r>
              <w:t>Haupt</w:t>
            </w:r>
          </w:p>
        </w:tc>
      </w:tr>
      <w:tr w:rsidR="00503ADC" w14:paraId="1F21052D" w14:textId="77777777" w:rsidTr="00356E0B">
        <w:trPr>
          <w:cantSplit/>
        </w:trPr>
        <w:tc>
          <w:tcPr>
            <w:tcW w:w="766" w:type="dxa"/>
          </w:tcPr>
          <w:p w14:paraId="0B891699" w14:textId="5451E14D" w:rsidR="00503ADC" w:rsidRDefault="00503ADC">
            <w:pPr>
              <w:pStyle w:val="TOPNummer"/>
            </w:pPr>
          </w:p>
        </w:tc>
        <w:tc>
          <w:tcPr>
            <w:tcW w:w="510" w:type="dxa"/>
            <w:gridSpan w:val="2"/>
          </w:tcPr>
          <w:p w14:paraId="2534995D" w14:textId="3A3B3024" w:rsidR="00503ADC" w:rsidRDefault="00AB7289">
            <w:pPr>
              <w:pStyle w:val="TOPAlpha"/>
            </w:pPr>
            <w:r>
              <w:t>c</w:t>
            </w:r>
            <w:r w:rsidR="00356E0B">
              <w:t>1</w:t>
            </w:r>
            <w:r w:rsidR="00C06E04">
              <w:t>)</w:t>
            </w:r>
          </w:p>
        </w:tc>
        <w:tc>
          <w:tcPr>
            <w:tcW w:w="5783" w:type="dxa"/>
            <w:tcMar>
              <w:right w:w="284" w:type="dxa"/>
            </w:tcMar>
          </w:tcPr>
          <w:p w14:paraId="6DEC5DF3" w14:textId="77777777" w:rsidR="00503ADC" w:rsidRDefault="00503ADC" w:rsidP="00423E93">
            <w:pPr>
              <w:pStyle w:val="Fundstelle"/>
            </w:pPr>
            <w:r>
              <w:t xml:space="preserve">Bericht </w:t>
            </w:r>
            <w:proofErr w:type="spellStart"/>
            <w:r>
              <w:t>SenASGIVA</w:t>
            </w:r>
            <w:proofErr w:type="spellEnd"/>
            <w:r>
              <w:t xml:space="preserve"> – III B 1.4 – vom 02.10.2025</w:t>
            </w:r>
          </w:p>
          <w:p w14:paraId="1FDD12F7" w14:textId="77777777" w:rsidR="00503ADC" w:rsidRDefault="00503ADC" w:rsidP="00423E93">
            <w:pPr>
              <w:pStyle w:val="berschrift"/>
            </w:pPr>
            <w:r>
              <w:t xml:space="preserve">Zukunftsmodell für die Steuerung und Finanzierung der Eingliederungshilfe </w:t>
            </w:r>
          </w:p>
          <w:p w14:paraId="34F73B1B" w14:textId="77777777" w:rsidR="00503ADC" w:rsidRDefault="00503ADC" w:rsidP="00423E93">
            <w:pPr>
              <w:pStyle w:val="Fundstelle"/>
            </w:pPr>
            <w:r>
              <w:t>(Berichtsauftrag aus der 32. Sitzung des UA BezPHPW vom 12.03.2025)</w:t>
            </w:r>
          </w:p>
          <w:p w14:paraId="7F2D3F8E" w14:textId="6F1449D9" w:rsidR="00503ADC" w:rsidRPr="00503ADC" w:rsidRDefault="00503ADC" w:rsidP="00503ADC">
            <w:pPr>
              <w:pStyle w:val="Absatz"/>
              <w:jc w:val="left"/>
            </w:pPr>
            <w:r>
              <w:t>(in der 87. Sitzung am 17.10.2025 zur 2. Lesung des Einzelplans 11 am 12.11.2025 vertagt)</w:t>
            </w:r>
          </w:p>
        </w:tc>
        <w:tc>
          <w:tcPr>
            <w:tcW w:w="2126" w:type="dxa"/>
          </w:tcPr>
          <w:p w14:paraId="05EC22C6" w14:textId="1503BD47" w:rsidR="00503ADC" w:rsidRDefault="00185840" w:rsidP="00423E93">
            <w:pPr>
              <w:pStyle w:val="Absatz"/>
            </w:pPr>
            <w:hyperlink r:id="rId109" w:history="1">
              <w:r w:rsidR="00503ADC">
                <w:rPr>
                  <w:rStyle w:val="Hyperlink"/>
                </w:rPr>
                <w:t>2445</w:t>
              </w:r>
            </w:hyperlink>
          </w:p>
          <w:p w14:paraId="4EFEC6E4" w14:textId="77777777" w:rsidR="00503ADC" w:rsidRDefault="00503ADC" w:rsidP="00423E93">
            <w:pPr>
              <w:pStyle w:val="Absatz"/>
            </w:pPr>
            <w:r>
              <w:t>Haupt</w:t>
            </w:r>
          </w:p>
        </w:tc>
      </w:tr>
      <w:tr w:rsidR="00356E0B" w14:paraId="308B9142" w14:textId="77777777" w:rsidTr="00356E0B">
        <w:trPr>
          <w:cantSplit/>
        </w:trPr>
        <w:tc>
          <w:tcPr>
            <w:tcW w:w="766" w:type="dxa"/>
          </w:tcPr>
          <w:p w14:paraId="6AC29B3E" w14:textId="643D1B1E" w:rsidR="00356E0B" w:rsidRDefault="00356E0B">
            <w:pPr>
              <w:pStyle w:val="TOPNummer"/>
            </w:pPr>
          </w:p>
        </w:tc>
        <w:tc>
          <w:tcPr>
            <w:tcW w:w="510" w:type="dxa"/>
            <w:gridSpan w:val="2"/>
          </w:tcPr>
          <w:p w14:paraId="46CA8844" w14:textId="5FA2ADEA" w:rsidR="00356E0B" w:rsidRDefault="00AB7289">
            <w:pPr>
              <w:pStyle w:val="TOPAlpha"/>
            </w:pPr>
            <w:r>
              <w:t>c</w:t>
            </w:r>
            <w:r w:rsidR="00356E0B">
              <w:t>2)</w:t>
            </w:r>
          </w:p>
        </w:tc>
        <w:tc>
          <w:tcPr>
            <w:tcW w:w="5783" w:type="dxa"/>
            <w:tcMar>
              <w:right w:w="284" w:type="dxa"/>
            </w:tcMar>
          </w:tcPr>
          <w:p w14:paraId="62DA8460" w14:textId="77777777" w:rsidR="00356E0B" w:rsidRDefault="00356E0B" w:rsidP="005E7912">
            <w:pPr>
              <w:pStyle w:val="Fundstelle"/>
            </w:pPr>
            <w:r>
              <w:t xml:space="preserve">Bericht </w:t>
            </w:r>
            <w:proofErr w:type="spellStart"/>
            <w:r>
              <w:t>SenASGIVA</w:t>
            </w:r>
            <w:proofErr w:type="spellEnd"/>
            <w:r>
              <w:t xml:space="preserve"> – III C – vom 03.11.2025</w:t>
            </w:r>
          </w:p>
          <w:p w14:paraId="74153163" w14:textId="77777777" w:rsidR="00356E0B" w:rsidRDefault="00356E0B" w:rsidP="005E7912">
            <w:pPr>
              <w:pStyle w:val="berschrift"/>
            </w:pPr>
            <w:r>
              <w:t>Umstellung der Leistungen der Eingliederungshilfe und Auswirkungen der Verschiebung der Kosten- und Leistungsrechnung (KLR)</w:t>
            </w:r>
          </w:p>
          <w:p w14:paraId="6C148CFC" w14:textId="77777777" w:rsidR="00356E0B" w:rsidRPr="005E7912" w:rsidRDefault="00356E0B" w:rsidP="005E7912">
            <w:pPr>
              <w:pStyle w:val="Fundstelle"/>
            </w:pPr>
            <w:r>
              <w:t>(Berichtsauftrag aus der 87. Sitzung vom 17.10.2025)</w:t>
            </w:r>
          </w:p>
        </w:tc>
        <w:tc>
          <w:tcPr>
            <w:tcW w:w="2126" w:type="dxa"/>
          </w:tcPr>
          <w:p w14:paraId="6B71A0A5" w14:textId="6A5D6F18" w:rsidR="00356E0B" w:rsidRDefault="00185840" w:rsidP="005E7912">
            <w:pPr>
              <w:pStyle w:val="Absatz"/>
            </w:pPr>
            <w:hyperlink r:id="rId110" w:history="1">
              <w:r w:rsidR="00356E0B">
                <w:rPr>
                  <w:rStyle w:val="Hyperlink"/>
                </w:rPr>
                <w:t>2474</w:t>
              </w:r>
            </w:hyperlink>
          </w:p>
          <w:p w14:paraId="012CD8F3" w14:textId="77777777" w:rsidR="00356E0B" w:rsidRDefault="00356E0B" w:rsidP="005E7912">
            <w:pPr>
              <w:pStyle w:val="Absatz"/>
            </w:pPr>
            <w:r>
              <w:t>Haupt</w:t>
            </w:r>
          </w:p>
        </w:tc>
      </w:tr>
    </w:tbl>
    <w:p w14:paraId="65403AA5" w14:textId="77777777" w:rsidR="00EA5A64" w:rsidRDefault="00EA5A64" w:rsidP="002F7A0B">
      <w:pPr>
        <w:pStyle w:val="Absatz"/>
      </w:pPr>
    </w:p>
    <w:p w14:paraId="2319D533" w14:textId="215851E3" w:rsidR="002F7A0B" w:rsidRDefault="002F7A0B" w:rsidP="002F7A0B">
      <w:pPr>
        <w:pStyle w:val="Ergebnis"/>
        <w:ind w:left="0"/>
      </w:pPr>
      <w:r>
        <w:t xml:space="preserve">S. 154: </w:t>
      </w:r>
      <w:r w:rsidRPr="009433F2">
        <w:t>Titel 54010 – Dienstleistungen</w:t>
      </w:r>
    </w:p>
    <w:p w14:paraId="3114B927" w14:textId="77777777" w:rsidR="002F7A0B" w:rsidRDefault="002F7A0B" w:rsidP="002F7A0B">
      <w:pPr>
        <w:pStyle w:val="Ergebnis"/>
        <w:ind w:left="0"/>
      </w:pPr>
    </w:p>
    <w:p w14:paraId="75A6E6F5" w14:textId="77777777" w:rsidR="00A206A1" w:rsidRPr="00A206A1" w:rsidRDefault="00A206A1" w:rsidP="00A206A1">
      <w:pPr>
        <w:pStyle w:val="Ergebnis"/>
        <w:ind w:left="0"/>
        <w:rPr>
          <w:u w:val="single"/>
        </w:rPr>
      </w:pPr>
      <w:r w:rsidRPr="00A206A1">
        <w:rPr>
          <w:u w:val="single"/>
        </w:rPr>
        <w:t>Mitberaten wird:</w:t>
      </w:r>
    </w:p>
    <w:p w14:paraId="2BFBCAFC" w14:textId="77777777" w:rsidR="00A206A1" w:rsidRDefault="00A206A1" w:rsidP="002F7A0B">
      <w:pPr>
        <w:pStyle w:val="Ergebnis"/>
        <w:ind w:left="0"/>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C06E04" w14:paraId="6838D830" w14:textId="77777777" w:rsidTr="00CD2492">
        <w:trPr>
          <w:cantSplit/>
        </w:trPr>
        <w:tc>
          <w:tcPr>
            <w:tcW w:w="851" w:type="dxa"/>
          </w:tcPr>
          <w:p w14:paraId="7DB4D0C5" w14:textId="77777777" w:rsidR="00C06E04" w:rsidRDefault="00C06E04" w:rsidP="00CD2492">
            <w:pPr>
              <w:pStyle w:val="TOPNummer"/>
            </w:pPr>
          </w:p>
        </w:tc>
        <w:tc>
          <w:tcPr>
            <w:tcW w:w="425" w:type="dxa"/>
          </w:tcPr>
          <w:p w14:paraId="1CBA0D01" w14:textId="2D27C988" w:rsidR="00C06E04" w:rsidRDefault="00C06E04" w:rsidP="00CD2492">
            <w:pPr>
              <w:pStyle w:val="TOPAlpha"/>
            </w:pPr>
          </w:p>
        </w:tc>
        <w:tc>
          <w:tcPr>
            <w:tcW w:w="5783" w:type="dxa"/>
            <w:tcMar>
              <w:right w:w="284" w:type="dxa"/>
            </w:tcMar>
          </w:tcPr>
          <w:p w14:paraId="2891A785" w14:textId="77777777" w:rsidR="00C06E04" w:rsidRDefault="00C06E04" w:rsidP="00CD2492">
            <w:pPr>
              <w:pStyle w:val="Fundstelle"/>
            </w:pPr>
            <w:r>
              <w:t xml:space="preserve">Sammelvorlage </w:t>
            </w:r>
            <w:proofErr w:type="spellStart"/>
            <w:r>
              <w:t>SenASGIVA</w:t>
            </w:r>
            <w:proofErr w:type="spellEnd"/>
            <w:r>
              <w:t xml:space="preserve"> vom 30.10.2025</w:t>
            </w:r>
          </w:p>
          <w:p w14:paraId="76D47015" w14:textId="77777777" w:rsidR="00C06E04" w:rsidRDefault="00C06E04" w:rsidP="00CD2492">
            <w:pPr>
              <w:pStyle w:val="berschrift"/>
            </w:pPr>
            <w:r>
              <w:t xml:space="preserve">Beantwortung der Berichtsaufträge aus der </w:t>
            </w:r>
            <w:r>
              <w:br/>
              <w:t>1. Lesung des Hauptausschusses – Einzelplan 11</w:t>
            </w:r>
          </w:p>
          <w:p w14:paraId="053889D7" w14:textId="472AFC0E" w:rsidR="00C06E04" w:rsidRDefault="00C06E04" w:rsidP="00CD2492">
            <w:pPr>
              <w:pStyle w:val="Absatz"/>
            </w:pPr>
            <w:r w:rsidRPr="00825275">
              <w:rPr>
                <w:u w:val="single"/>
              </w:rPr>
              <w:t>hier:</w:t>
            </w:r>
            <w:r>
              <w:t xml:space="preserve"> </w:t>
            </w:r>
            <w:r w:rsidRPr="009433F2">
              <w:t>Dienstleistungen</w:t>
            </w:r>
            <w:r>
              <w:t xml:space="preserve"> (S. 165-168)</w:t>
            </w:r>
          </w:p>
          <w:p w14:paraId="650CC2F0" w14:textId="77777777" w:rsidR="00C06E04" w:rsidRPr="00BE676E" w:rsidRDefault="00C06E04" w:rsidP="00CD2492">
            <w:pPr>
              <w:pStyle w:val="Fundstelle"/>
            </w:pPr>
            <w:r>
              <w:t>(Berichtsauftrag aus der 82. Sitzung vom 19.09.2025)</w:t>
            </w:r>
          </w:p>
        </w:tc>
        <w:tc>
          <w:tcPr>
            <w:tcW w:w="2126" w:type="dxa"/>
          </w:tcPr>
          <w:p w14:paraId="359F561E" w14:textId="77777777" w:rsidR="00C06E04" w:rsidRDefault="00185840" w:rsidP="00CD2492">
            <w:pPr>
              <w:pStyle w:val="Absatz"/>
            </w:pPr>
            <w:hyperlink r:id="rId111" w:history="1">
              <w:r w:rsidR="00C06E04">
                <w:rPr>
                  <w:rStyle w:val="Hyperlink"/>
                </w:rPr>
                <w:t>2472</w:t>
              </w:r>
            </w:hyperlink>
          </w:p>
          <w:p w14:paraId="3CB78A13" w14:textId="77777777" w:rsidR="00C06E04" w:rsidRDefault="00C06E04" w:rsidP="00CD2492">
            <w:pPr>
              <w:pStyle w:val="Absatz"/>
            </w:pPr>
            <w:r>
              <w:t>Haupt</w:t>
            </w:r>
          </w:p>
        </w:tc>
      </w:tr>
    </w:tbl>
    <w:p w14:paraId="56AB1E43" w14:textId="77777777" w:rsidR="00C06E04" w:rsidRDefault="00C06E04" w:rsidP="002F7A0B">
      <w:pPr>
        <w:pStyle w:val="Ergebnis"/>
        <w:ind w:left="0"/>
      </w:pPr>
    </w:p>
    <w:p w14:paraId="79DE3195" w14:textId="753B6877" w:rsidR="002F7A0B" w:rsidRDefault="002F7A0B" w:rsidP="002F7A0B">
      <w:pPr>
        <w:pStyle w:val="Ergebnis"/>
        <w:ind w:left="0"/>
      </w:pPr>
      <w:r>
        <w:t xml:space="preserve">S. 157: </w:t>
      </w:r>
      <w:r w:rsidRPr="009433F2">
        <w:t>Titel 63115 – Ersatz von Ausgaben an den Bund für Aufwendungen aus den Sonder- und Zusatzversorgungssystemen der früheren DDR</w:t>
      </w:r>
      <w:r w:rsidR="00A206A1">
        <w:t xml:space="preserve"> (LINKE)</w:t>
      </w:r>
    </w:p>
    <w:p w14:paraId="5C210801" w14:textId="77777777" w:rsidR="002F7A0B" w:rsidRDefault="002F7A0B" w:rsidP="002F7A0B">
      <w:pPr>
        <w:pStyle w:val="Ergebnis"/>
        <w:ind w:left="0"/>
      </w:pPr>
    </w:p>
    <w:p w14:paraId="032381B7" w14:textId="77777777" w:rsidR="00A206A1" w:rsidRPr="00A206A1" w:rsidRDefault="00A206A1" w:rsidP="00A206A1">
      <w:pPr>
        <w:pStyle w:val="Ergebnis"/>
        <w:ind w:left="0"/>
        <w:rPr>
          <w:u w:val="single"/>
        </w:rPr>
      </w:pPr>
      <w:r w:rsidRPr="00A206A1">
        <w:rPr>
          <w:u w:val="single"/>
        </w:rPr>
        <w:t>Mitberaten wird:</w:t>
      </w:r>
    </w:p>
    <w:p w14:paraId="3BD9AD93" w14:textId="77777777" w:rsidR="002F7A0B" w:rsidRDefault="002F7A0B" w:rsidP="002F7A0B">
      <w:pPr>
        <w:pStyle w:val="Ergebnis"/>
        <w:ind w:left="0"/>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C06E04" w14:paraId="1439A4E7" w14:textId="77777777" w:rsidTr="00CD2492">
        <w:trPr>
          <w:cantSplit/>
        </w:trPr>
        <w:tc>
          <w:tcPr>
            <w:tcW w:w="851" w:type="dxa"/>
          </w:tcPr>
          <w:p w14:paraId="2E6AF5A6" w14:textId="77777777" w:rsidR="00C06E04" w:rsidRDefault="00C06E04" w:rsidP="00CD2492">
            <w:pPr>
              <w:pStyle w:val="TOPNummer"/>
            </w:pPr>
          </w:p>
        </w:tc>
        <w:tc>
          <w:tcPr>
            <w:tcW w:w="425" w:type="dxa"/>
          </w:tcPr>
          <w:p w14:paraId="585EB2E7" w14:textId="77777777" w:rsidR="00C06E04" w:rsidRDefault="00C06E04" w:rsidP="00CD2492">
            <w:pPr>
              <w:pStyle w:val="TOPAlpha"/>
            </w:pPr>
          </w:p>
        </w:tc>
        <w:tc>
          <w:tcPr>
            <w:tcW w:w="5783" w:type="dxa"/>
            <w:tcMar>
              <w:right w:w="284" w:type="dxa"/>
            </w:tcMar>
          </w:tcPr>
          <w:p w14:paraId="44021A57" w14:textId="77777777" w:rsidR="00C06E04" w:rsidRDefault="00C06E04" w:rsidP="00CD2492">
            <w:pPr>
              <w:pStyle w:val="Fundstelle"/>
            </w:pPr>
            <w:r>
              <w:t xml:space="preserve">Sammelvorlage </w:t>
            </w:r>
            <w:proofErr w:type="spellStart"/>
            <w:r>
              <w:t>SenASGIVA</w:t>
            </w:r>
            <w:proofErr w:type="spellEnd"/>
            <w:r>
              <w:t xml:space="preserve"> vom 30.10.2025</w:t>
            </w:r>
          </w:p>
          <w:p w14:paraId="1FB94DF4" w14:textId="77777777" w:rsidR="00C06E04" w:rsidRDefault="00C06E04" w:rsidP="00CD2492">
            <w:pPr>
              <w:pStyle w:val="berschrift"/>
            </w:pPr>
            <w:r>
              <w:t xml:space="preserve">Beantwortung der Berichtsaufträge aus der </w:t>
            </w:r>
            <w:r>
              <w:br/>
              <w:t>1. Lesung des Hauptausschusses – Einzelplan 11</w:t>
            </w:r>
          </w:p>
          <w:p w14:paraId="22F05505" w14:textId="34431830" w:rsidR="00C06E04" w:rsidRDefault="00C06E04" w:rsidP="00C06E04">
            <w:pPr>
              <w:pStyle w:val="Absatz"/>
              <w:jc w:val="left"/>
            </w:pPr>
            <w:r w:rsidRPr="00825275">
              <w:rPr>
                <w:u w:val="single"/>
              </w:rPr>
              <w:t>hier:</w:t>
            </w:r>
            <w:r>
              <w:t xml:space="preserve"> Ersatz von Ausgaben an den Bund für Aufwendungen aus dem Sonder- und Zusatzversorgungssystemen der früheren DDR (S. 169-171)</w:t>
            </w:r>
          </w:p>
          <w:p w14:paraId="78FA7050" w14:textId="77777777" w:rsidR="00C06E04" w:rsidRPr="00BE676E" w:rsidRDefault="00C06E04" w:rsidP="00CD2492">
            <w:pPr>
              <w:pStyle w:val="Fundstelle"/>
            </w:pPr>
            <w:r>
              <w:t>(Berichtsauftrag aus der 82. Sitzung vom 19.09.2025)</w:t>
            </w:r>
          </w:p>
        </w:tc>
        <w:tc>
          <w:tcPr>
            <w:tcW w:w="2126" w:type="dxa"/>
          </w:tcPr>
          <w:p w14:paraId="3AB3A28D" w14:textId="77777777" w:rsidR="00C06E04" w:rsidRDefault="00185840" w:rsidP="00CD2492">
            <w:pPr>
              <w:pStyle w:val="Absatz"/>
            </w:pPr>
            <w:hyperlink r:id="rId112" w:history="1">
              <w:r w:rsidR="00C06E04">
                <w:rPr>
                  <w:rStyle w:val="Hyperlink"/>
                </w:rPr>
                <w:t>2472</w:t>
              </w:r>
            </w:hyperlink>
          </w:p>
          <w:p w14:paraId="186FCDDF" w14:textId="77777777" w:rsidR="00C06E04" w:rsidRDefault="00C06E04" w:rsidP="00CD2492">
            <w:pPr>
              <w:pStyle w:val="Absatz"/>
            </w:pPr>
            <w:r>
              <w:t>Haupt</w:t>
            </w:r>
          </w:p>
        </w:tc>
      </w:tr>
    </w:tbl>
    <w:p w14:paraId="31D75F2C" w14:textId="77777777" w:rsidR="00C06E04" w:rsidRDefault="00C06E04" w:rsidP="002F7A0B">
      <w:pPr>
        <w:pStyle w:val="Ergebnis"/>
        <w:ind w:left="0"/>
      </w:pPr>
    </w:p>
    <w:p w14:paraId="630AD2D1" w14:textId="4303BCA7" w:rsidR="002F7A0B" w:rsidRDefault="002F7A0B" w:rsidP="002F7A0B">
      <w:pPr>
        <w:pStyle w:val="Ergebnis"/>
        <w:ind w:left="0"/>
      </w:pPr>
      <w:r>
        <w:t xml:space="preserve">S. 158: </w:t>
      </w:r>
      <w:r w:rsidRPr="009433F2">
        <w:t>Titel 63621 – Beiträge an die Unfallkasse</w:t>
      </w:r>
      <w:r w:rsidR="004E737D">
        <w:t xml:space="preserve"> (GRÜNE)</w:t>
      </w:r>
    </w:p>
    <w:p w14:paraId="3146868D" w14:textId="77777777" w:rsidR="002F7A0B" w:rsidRDefault="002F7A0B" w:rsidP="002F7A0B">
      <w:pPr>
        <w:pStyle w:val="Ergebnis"/>
        <w:ind w:left="0"/>
      </w:pPr>
    </w:p>
    <w:p w14:paraId="1DDDAAA4" w14:textId="77777777" w:rsidR="00743D5A" w:rsidRDefault="00743D5A" w:rsidP="002F7A0B">
      <w:pPr>
        <w:pStyle w:val="Ergebnis"/>
        <w:ind w:left="0"/>
      </w:pPr>
    </w:p>
    <w:p w14:paraId="4FAC3B43" w14:textId="13780BFD" w:rsidR="002F7A0B" w:rsidRDefault="002F7A0B" w:rsidP="002F7A0B">
      <w:pPr>
        <w:pStyle w:val="Ergebnis"/>
        <w:ind w:left="0"/>
      </w:pPr>
      <w:r>
        <w:t xml:space="preserve">S. 159: </w:t>
      </w:r>
      <w:r w:rsidRPr="009433F2">
        <w:t>Titel 68213 – Zuschuss an die BVG für sonstige betriebsfremde Lasten und an die Jobcenter</w:t>
      </w:r>
      <w:r w:rsidR="004E737D">
        <w:t xml:space="preserve"> (LINKE)</w:t>
      </w:r>
    </w:p>
    <w:p w14:paraId="0EF57488" w14:textId="77777777" w:rsidR="002F7A0B" w:rsidRDefault="002F7A0B" w:rsidP="002F7A0B">
      <w:pPr>
        <w:pStyle w:val="Ergebnis"/>
        <w:ind w:left="0"/>
      </w:pPr>
    </w:p>
    <w:p w14:paraId="6BD400F3" w14:textId="77777777" w:rsidR="00A206A1" w:rsidRPr="00A206A1" w:rsidRDefault="00A206A1" w:rsidP="00A206A1">
      <w:pPr>
        <w:pStyle w:val="Ergebnis"/>
        <w:ind w:left="0"/>
        <w:rPr>
          <w:u w:val="single"/>
        </w:rPr>
      </w:pPr>
      <w:r w:rsidRPr="00A206A1">
        <w:rPr>
          <w:u w:val="single"/>
        </w:rPr>
        <w:t>Mitberaten wird:</w:t>
      </w:r>
    </w:p>
    <w:p w14:paraId="2775C359" w14:textId="77777777" w:rsidR="00A206A1" w:rsidRDefault="00A206A1" w:rsidP="002F7A0B">
      <w:pPr>
        <w:pStyle w:val="Ergebnis"/>
        <w:ind w:left="0"/>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0E7755" w14:paraId="65C85DBD" w14:textId="77777777" w:rsidTr="00CD2492">
        <w:trPr>
          <w:cantSplit/>
        </w:trPr>
        <w:tc>
          <w:tcPr>
            <w:tcW w:w="851" w:type="dxa"/>
          </w:tcPr>
          <w:p w14:paraId="3C2E65B3" w14:textId="77777777" w:rsidR="000E7755" w:rsidRDefault="000E7755" w:rsidP="00CD2492">
            <w:pPr>
              <w:pStyle w:val="TOPNummer"/>
            </w:pPr>
          </w:p>
        </w:tc>
        <w:tc>
          <w:tcPr>
            <w:tcW w:w="425" w:type="dxa"/>
          </w:tcPr>
          <w:p w14:paraId="5B00685B" w14:textId="77777777" w:rsidR="000E7755" w:rsidRDefault="000E7755" w:rsidP="00CD2492">
            <w:pPr>
              <w:pStyle w:val="TOPAlpha"/>
            </w:pPr>
          </w:p>
        </w:tc>
        <w:tc>
          <w:tcPr>
            <w:tcW w:w="5783" w:type="dxa"/>
            <w:tcMar>
              <w:right w:w="284" w:type="dxa"/>
            </w:tcMar>
          </w:tcPr>
          <w:p w14:paraId="39B04D37" w14:textId="77777777" w:rsidR="000E7755" w:rsidRDefault="000E7755" w:rsidP="00CD2492">
            <w:pPr>
              <w:pStyle w:val="Fundstelle"/>
            </w:pPr>
            <w:r>
              <w:t xml:space="preserve">Sammelvorlage </w:t>
            </w:r>
            <w:proofErr w:type="spellStart"/>
            <w:r>
              <w:t>SenASGIVA</w:t>
            </w:r>
            <w:proofErr w:type="spellEnd"/>
            <w:r>
              <w:t xml:space="preserve"> vom 30.10.2025</w:t>
            </w:r>
          </w:p>
          <w:p w14:paraId="3B8F0EDF" w14:textId="77777777" w:rsidR="000E7755" w:rsidRDefault="000E7755" w:rsidP="00CD2492">
            <w:pPr>
              <w:pStyle w:val="berschrift"/>
            </w:pPr>
            <w:r>
              <w:t xml:space="preserve">Beantwortung der Berichtsaufträge aus der </w:t>
            </w:r>
            <w:r>
              <w:br/>
              <w:t>1. Lesung des Hauptausschusses – Einzelplan 11</w:t>
            </w:r>
          </w:p>
          <w:p w14:paraId="0DBE2E89" w14:textId="77777777" w:rsidR="000E7755" w:rsidRDefault="000E7755" w:rsidP="000E7755">
            <w:pPr>
              <w:pStyle w:val="Absatz"/>
            </w:pPr>
            <w:r w:rsidRPr="00825275">
              <w:rPr>
                <w:u w:val="single"/>
              </w:rPr>
              <w:t>hier:</w:t>
            </w:r>
            <w:r>
              <w:t xml:space="preserve"> Zuschuss an die BVG für sonstige betriebsfremde </w:t>
            </w:r>
          </w:p>
          <w:p w14:paraId="7A3A5D52" w14:textId="69DF43CA" w:rsidR="000E7755" w:rsidRDefault="000E7755" w:rsidP="000E7755">
            <w:pPr>
              <w:pStyle w:val="Absatz"/>
              <w:jc w:val="left"/>
            </w:pPr>
            <w:r>
              <w:t>Lasten und an die Jobcenter (S. 172-1</w:t>
            </w:r>
            <w:r w:rsidR="00D93213">
              <w:t>80</w:t>
            </w:r>
            <w:r>
              <w:t>)</w:t>
            </w:r>
          </w:p>
          <w:p w14:paraId="2C1B0A9A" w14:textId="77777777" w:rsidR="000E7755" w:rsidRPr="00BE676E" w:rsidRDefault="000E7755" w:rsidP="00CD2492">
            <w:pPr>
              <w:pStyle w:val="Fundstelle"/>
            </w:pPr>
            <w:r>
              <w:t>(Berichtsauftrag aus der 82. Sitzung vom 19.09.2025)</w:t>
            </w:r>
          </w:p>
        </w:tc>
        <w:tc>
          <w:tcPr>
            <w:tcW w:w="2126" w:type="dxa"/>
          </w:tcPr>
          <w:p w14:paraId="24727A82" w14:textId="77777777" w:rsidR="000E7755" w:rsidRDefault="00185840" w:rsidP="00CD2492">
            <w:pPr>
              <w:pStyle w:val="Absatz"/>
            </w:pPr>
            <w:hyperlink r:id="rId113" w:history="1">
              <w:r w:rsidR="000E7755">
                <w:rPr>
                  <w:rStyle w:val="Hyperlink"/>
                </w:rPr>
                <w:t>2472</w:t>
              </w:r>
            </w:hyperlink>
          </w:p>
          <w:p w14:paraId="56D2886B" w14:textId="77777777" w:rsidR="000E7755" w:rsidRDefault="000E7755" w:rsidP="00CD2492">
            <w:pPr>
              <w:pStyle w:val="Absatz"/>
            </w:pPr>
            <w:r>
              <w:t>Haupt</w:t>
            </w:r>
          </w:p>
        </w:tc>
      </w:tr>
    </w:tbl>
    <w:p w14:paraId="7E6B618A" w14:textId="19A7FED1" w:rsidR="00743D5A" w:rsidRDefault="00743D5A" w:rsidP="002F7A0B"/>
    <w:p w14:paraId="7889F1C7" w14:textId="06B9C0D5" w:rsidR="002F7A0B" w:rsidRDefault="002F7A0B" w:rsidP="002F7A0B">
      <w:pPr>
        <w:pStyle w:val="Ergebnis"/>
        <w:ind w:left="0"/>
      </w:pPr>
      <w:r>
        <w:t xml:space="preserve">S. 160: </w:t>
      </w:r>
      <w:r w:rsidRPr="009433F2">
        <w:t>Titel 68406 – Zuschüsse an soziale oder ähnliche Einrichtungen</w:t>
      </w:r>
      <w:r w:rsidR="004E737D">
        <w:t xml:space="preserve"> (LINKE)</w:t>
      </w:r>
    </w:p>
    <w:p w14:paraId="5F0D48DE" w14:textId="77777777" w:rsidR="002F7A0B" w:rsidRDefault="002F7A0B" w:rsidP="002F7A0B">
      <w:pPr>
        <w:pStyle w:val="Ergebnis"/>
        <w:ind w:left="0"/>
      </w:pPr>
    </w:p>
    <w:p w14:paraId="7E0E557B" w14:textId="77777777" w:rsidR="00A206A1" w:rsidRPr="00A206A1" w:rsidRDefault="00A206A1" w:rsidP="00A206A1">
      <w:pPr>
        <w:pStyle w:val="Ergebnis"/>
        <w:ind w:left="0"/>
        <w:rPr>
          <w:u w:val="single"/>
        </w:rPr>
      </w:pPr>
      <w:r w:rsidRPr="00A206A1">
        <w:rPr>
          <w:u w:val="single"/>
        </w:rPr>
        <w:t>Mitberaten wird:</w:t>
      </w:r>
    </w:p>
    <w:p w14:paraId="66F91E5A" w14:textId="77777777" w:rsidR="00A206A1" w:rsidRDefault="00A206A1" w:rsidP="002F7A0B">
      <w:pPr>
        <w:pStyle w:val="Ergebnis"/>
        <w:ind w:left="0"/>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D93213" w14:paraId="5E20FEA9" w14:textId="77777777" w:rsidTr="00CD2492">
        <w:trPr>
          <w:cantSplit/>
        </w:trPr>
        <w:tc>
          <w:tcPr>
            <w:tcW w:w="851" w:type="dxa"/>
          </w:tcPr>
          <w:p w14:paraId="0B8FA775" w14:textId="77777777" w:rsidR="00D93213" w:rsidRDefault="00D93213" w:rsidP="00CD2492">
            <w:pPr>
              <w:pStyle w:val="TOPNummer"/>
            </w:pPr>
          </w:p>
        </w:tc>
        <w:tc>
          <w:tcPr>
            <w:tcW w:w="425" w:type="dxa"/>
          </w:tcPr>
          <w:p w14:paraId="2117E795" w14:textId="77777777" w:rsidR="00D93213" w:rsidRDefault="00D93213" w:rsidP="00CD2492">
            <w:pPr>
              <w:pStyle w:val="TOPAlpha"/>
            </w:pPr>
          </w:p>
        </w:tc>
        <w:tc>
          <w:tcPr>
            <w:tcW w:w="5783" w:type="dxa"/>
            <w:tcMar>
              <w:right w:w="284" w:type="dxa"/>
            </w:tcMar>
          </w:tcPr>
          <w:p w14:paraId="2D1BFBD3" w14:textId="77777777" w:rsidR="00D93213" w:rsidRDefault="00D93213" w:rsidP="00CD2492">
            <w:pPr>
              <w:pStyle w:val="Fundstelle"/>
            </w:pPr>
            <w:r>
              <w:t xml:space="preserve">Sammelvorlage </w:t>
            </w:r>
            <w:proofErr w:type="spellStart"/>
            <w:r>
              <w:t>SenASGIVA</w:t>
            </w:r>
            <w:proofErr w:type="spellEnd"/>
            <w:r>
              <w:t xml:space="preserve"> vom 30.10.2025</w:t>
            </w:r>
          </w:p>
          <w:p w14:paraId="25988613" w14:textId="77777777" w:rsidR="00D93213" w:rsidRDefault="00D93213" w:rsidP="00CD2492">
            <w:pPr>
              <w:pStyle w:val="berschrift"/>
            </w:pPr>
            <w:r>
              <w:t xml:space="preserve">Beantwortung der Berichtsaufträge aus der </w:t>
            </w:r>
            <w:r>
              <w:br/>
              <w:t>1. Lesung des Hauptausschusses – Einzelplan 11</w:t>
            </w:r>
          </w:p>
          <w:p w14:paraId="5CAD9991" w14:textId="39B038E8" w:rsidR="00D93213" w:rsidRDefault="00D93213" w:rsidP="00CD2492">
            <w:pPr>
              <w:pStyle w:val="Absatz"/>
              <w:jc w:val="left"/>
            </w:pPr>
            <w:r w:rsidRPr="00825275">
              <w:rPr>
                <w:u w:val="single"/>
              </w:rPr>
              <w:t>hier:</w:t>
            </w:r>
            <w:r>
              <w:t xml:space="preserve"> </w:t>
            </w:r>
            <w:r w:rsidRPr="00D93213">
              <w:t xml:space="preserve">Zuschüsse an soziale oder ähnliche Einrichtungen </w:t>
            </w:r>
            <w:r>
              <w:t>(S. 176-175)</w:t>
            </w:r>
          </w:p>
          <w:p w14:paraId="0AE936A1" w14:textId="77777777" w:rsidR="00D93213" w:rsidRPr="00BE676E" w:rsidRDefault="00D93213" w:rsidP="00CD2492">
            <w:pPr>
              <w:pStyle w:val="Fundstelle"/>
            </w:pPr>
            <w:r>
              <w:t>(Berichtsauftrag aus der 82. Sitzung vom 19.09.2025)</w:t>
            </w:r>
          </w:p>
        </w:tc>
        <w:tc>
          <w:tcPr>
            <w:tcW w:w="2126" w:type="dxa"/>
          </w:tcPr>
          <w:p w14:paraId="2FE187FF" w14:textId="77777777" w:rsidR="00D93213" w:rsidRDefault="00185840" w:rsidP="00CD2492">
            <w:pPr>
              <w:pStyle w:val="Absatz"/>
            </w:pPr>
            <w:hyperlink r:id="rId114" w:history="1">
              <w:r w:rsidR="00D93213">
                <w:rPr>
                  <w:rStyle w:val="Hyperlink"/>
                </w:rPr>
                <w:t>2472</w:t>
              </w:r>
            </w:hyperlink>
          </w:p>
          <w:p w14:paraId="7A2AFC61" w14:textId="77777777" w:rsidR="00D93213" w:rsidRDefault="00D93213" w:rsidP="00CD2492">
            <w:pPr>
              <w:pStyle w:val="Absatz"/>
            </w:pPr>
            <w:r>
              <w:t>Haupt</w:t>
            </w:r>
          </w:p>
        </w:tc>
      </w:tr>
    </w:tbl>
    <w:p w14:paraId="3F0E72E8" w14:textId="77777777" w:rsidR="00D93213" w:rsidRDefault="00D93213" w:rsidP="002F7A0B">
      <w:pPr>
        <w:pStyle w:val="Ergebnis"/>
        <w:ind w:left="0"/>
      </w:pPr>
    </w:p>
    <w:p w14:paraId="55558E18" w14:textId="5E0A4E0F" w:rsidR="002F7A0B" w:rsidRDefault="002F7A0B" w:rsidP="002F7A0B">
      <w:pPr>
        <w:pStyle w:val="Ergebnis"/>
        <w:ind w:left="0"/>
      </w:pPr>
      <w:r>
        <w:t xml:space="preserve">S. 165: </w:t>
      </w:r>
      <w:r w:rsidRPr="009433F2">
        <w:t>Titel 68431 – Zuschüsse für integrierte Förderprogramme aus dem Rahmenfördervertrag mit den Wohlfahrtsverbänden</w:t>
      </w:r>
      <w:r w:rsidR="004E737D">
        <w:t xml:space="preserve"> (LINKE)</w:t>
      </w:r>
    </w:p>
    <w:p w14:paraId="4E39088F" w14:textId="77777777" w:rsidR="002F7A0B" w:rsidRDefault="002F7A0B" w:rsidP="002F7A0B">
      <w:pPr>
        <w:pStyle w:val="Ergebnis"/>
        <w:ind w:left="0"/>
      </w:pPr>
    </w:p>
    <w:p w14:paraId="4775DBC3" w14:textId="77777777" w:rsidR="00A206A1" w:rsidRPr="00A206A1" w:rsidRDefault="00A206A1" w:rsidP="00A206A1">
      <w:pPr>
        <w:pStyle w:val="Ergebnis"/>
        <w:ind w:left="0"/>
        <w:rPr>
          <w:u w:val="single"/>
        </w:rPr>
      </w:pPr>
      <w:r w:rsidRPr="00A206A1">
        <w:rPr>
          <w:u w:val="single"/>
        </w:rPr>
        <w:t>Mitberaten wird:</w:t>
      </w:r>
    </w:p>
    <w:p w14:paraId="2E31CC42" w14:textId="77777777" w:rsidR="00A206A1" w:rsidRDefault="00A206A1" w:rsidP="002F7A0B">
      <w:pPr>
        <w:pStyle w:val="Ergebnis"/>
        <w:ind w:left="0"/>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9A53CF" w14:paraId="23D5A76F" w14:textId="77777777" w:rsidTr="00CD2492">
        <w:trPr>
          <w:cantSplit/>
        </w:trPr>
        <w:tc>
          <w:tcPr>
            <w:tcW w:w="851" w:type="dxa"/>
          </w:tcPr>
          <w:p w14:paraId="07CBA2CB" w14:textId="77777777" w:rsidR="009A53CF" w:rsidRDefault="009A53CF" w:rsidP="00CD2492">
            <w:pPr>
              <w:pStyle w:val="TOPNummer"/>
            </w:pPr>
          </w:p>
        </w:tc>
        <w:tc>
          <w:tcPr>
            <w:tcW w:w="425" w:type="dxa"/>
          </w:tcPr>
          <w:p w14:paraId="2A30FAA6" w14:textId="77777777" w:rsidR="009A53CF" w:rsidRDefault="009A53CF" w:rsidP="00CD2492">
            <w:pPr>
              <w:pStyle w:val="TOPAlpha"/>
            </w:pPr>
          </w:p>
        </w:tc>
        <w:tc>
          <w:tcPr>
            <w:tcW w:w="5783" w:type="dxa"/>
            <w:tcMar>
              <w:right w:w="284" w:type="dxa"/>
            </w:tcMar>
          </w:tcPr>
          <w:p w14:paraId="340C6EEC" w14:textId="77777777" w:rsidR="009A53CF" w:rsidRDefault="009A53CF" w:rsidP="00CD2492">
            <w:pPr>
              <w:pStyle w:val="Fundstelle"/>
            </w:pPr>
            <w:r>
              <w:t xml:space="preserve">Sammelvorlage </w:t>
            </w:r>
            <w:proofErr w:type="spellStart"/>
            <w:r>
              <w:t>SenASGIVA</w:t>
            </w:r>
            <w:proofErr w:type="spellEnd"/>
            <w:r>
              <w:t xml:space="preserve"> vom 30.10.2025</w:t>
            </w:r>
          </w:p>
          <w:p w14:paraId="5C082B8D" w14:textId="77777777" w:rsidR="009A53CF" w:rsidRDefault="009A53CF" w:rsidP="00CD2492">
            <w:pPr>
              <w:pStyle w:val="berschrift"/>
            </w:pPr>
            <w:r>
              <w:t xml:space="preserve">Beantwortung der Berichtsaufträge aus der </w:t>
            </w:r>
            <w:r>
              <w:br/>
              <w:t>1. Lesung des Hauptausschusses – Einzelplan 11</w:t>
            </w:r>
          </w:p>
          <w:p w14:paraId="6025B13E" w14:textId="4A3C0E3E" w:rsidR="009A53CF" w:rsidRDefault="009A53CF" w:rsidP="00CD2492">
            <w:pPr>
              <w:pStyle w:val="Absatz"/>
              <w:jc w:val="left"/>
            </w:pPr>
            <w:r w:rsidRPr="00825275">
              <w:rPr>
                <w:u w:val="single"/>
              </w:rPr>
              <w:t>hier:</w:t>
            </w:r>
            <w:r>
              <w:t xml:space="preserve"> </w:t>
            </w:r>
            <w:r w:rsidRPr="009433F2">
              <w:t>Zuschüsse für integrierte Förderprogramme aus dem Rahmenfördervertrag mit den Wohlfahrtsverbänden</w:t>
            </w:r>
            <w:r>
              <w:t xml:space="preserve"> (S. 181-182)</w:t>
            </w:r>
          </w:p>
          <w:p w14:paraId="210D8200" w14:textId="77777777" w:rsidR="009A53CF" w:rsidRPr="00BE676E" w:rsidRDefault="009A53CF" w:rsidP="00CD2492">
            <w:pPr>
              <w:pStyle w:val="Fundstelle"/>
            </w:pPr>
            <w:r>
              <w:t>(Berichtsauftrag aus der 82. Sitzung vom 19.09.2025)</w:t>
            </w:r>
          </w:p>
        </w:tc>
        <w:tc>
          <w:tcPr>
            <w:tcW w:w="2126" w:type="dxa"/>
          </w:tcPr>
          <w:p w14:paraId="1E40F1C0" w14:textId="77777777" w:rsidR="009A53CF" w:rsidRDefault="00185840" w:rsidP="00CD2492">
            <w:pPr>
              <w:pStyle w:val="Absatz"/>
            </w:pPr>
            <w:hyperlink r:id="rId115" w:history="1">
              <w:r w:rsidR="009A53CF">
                <w:rPr>
                  <w:rStyle w:val="Hyperlink"/>
                </w:rPr>
                <w:t>2472</w:t>
              </w:r>
            </w:hyperlink>
          </w:p>
          <w:p w14:paraId="3C870B9F" w14:textId="77777777" w:rsidR="009A53CF" w:rsidRDefault="009A53CF" w:rsidP="00CD2492">
            <w:pPr>
              <w:pStyle w:val="Absatz"/>
            </w:pPr>
            <w:r>
              <w:t>Haupt</w:t>
            </w:r>
          </w:p>
        </w:tc>
      </w:tr>
    </w:tbl>
    <w:p w14:paraId="4995F881" w14:textId="77777777" w:rsidR="009A53CF" w:rsidRDefault="009A53CF" w:rsidP="002F7A0B">
      <w:pPr>
        <w:pStyle w:val="Ergebnis"/>
        <w:ind w:left="0"/>
      </w:pPr>
    </w:p>
    <w:p w14:paraId="7E9DA2D0" w14:textId="77777777" w:rsidR="002F7A0B" w:rsidRDefault="002F7A0B" w:rsidP="002F7A0B">
      <w:pPr>
        <w:pStyle w:val="Ergebnis"/>
        <w:ind w:left="0"/>
      </w:pPr>
      <w:r>
        <w:t xml:space="preserve">S. 166: </w:t>
      </w:r>
      <w:r w:rsidRPr="009433F2">
        <w:t>Titel 68432 – Zuschüsse für besondere soziale Projekte</w:t>
      </w:r>
    </w:p>
    <w:p w14:paraId="007C0672" w14:textId="77777777" w:rsidR="002F7A0B" w:rsidRDefault="002F7A0B" w:rsidP="002F7A0B">
      <w:pPr>
        <w:pStyle w:val="Ergebnis"/>
        <w:ind w:left="0"/>
      </w:pPr>
    </w:p>
    <w:p w14:paraId="5BF84AE5" w14:textId="77777777" w:rsidR="00A206A1" w:rsidRPr="00A206A1" w:rsidRDefault="00A206A1" w:rsidP="00A206A1">
      <w:pPr>
        <w:pStyle w:val="Ergebnis"/>
        <w:ind w:left="0"/>
        <w:rPr>
          <w:u w:val="single"/>
        </w:rPr>
      </w:pPr>
      <w:r w:rsidRPr="00A206A1">
        <w:rPr>
          <w:u w:val="single"/>
        </w:rPr>
        <w:t>Mitberaten wird:</w:t>
      </w:r>
    </w:p>
    <w:p w14:paraId="6C35833A" w14:textId="77777777" w:rsidR="00A206A1" w:rsidRDefault="00A206A1" w:rsidP="002F7A0B">
      <w:pPr>
        <w:pStyle w:val="Ergebnis"/>
        <w:ind w:left="0"/>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9A53CF" w14:paraId="066739B4" w14:textId="77777777" w:rsidTr="00CD2492">
        <w:trPr>
          <w:cantSplit/>
        </w:trPr>
        <w:tc>
          <w:tcPr>
            <w:tcW w:w="851" w:type="dxa"/>
          </w:tcPr>
          <w:p w14:paraId="103376B9" w14:textId="77777777" w:rsidR="009A53CF" w:rsidRDefault="009A53CF" w:rsidP="00CD2492">
            <w:pPr>
              <w:pStyle w:val="TOPNummer"/>
            </w:pPr>
          </w:p>
        </w:tc>
        <w:tc>
          <w:tcPr>
            <w:tcW w:w="425" w:type="dxa"/>
          </w:tcPr>
          <w:p w14:paraId="215E4DE8" w14:textId="77777777" w:rsidR="009A53CF" w:rsidRDefault="009A53CF" w:rsidP="00CD2492">
            <w:pPr>
              <w:pStyle w:val="TOPAlpha"/>
            </w:pPr>
          </w:p>
        </w:tc>
        <w:tc>
          <w:tcPr>
            <w:tcW w:w="5783" w:type="dxa"/>
            <w:tcMar>
              <w:right w:w="284" w:type="dxa"/>
            </w:tcMar>
          </w:tcPr>
          <w:p w14:paraId="39DF87B0" w14:textId="77777777" w:rsidR="009A53CF" w:rsidRDefault="009A53CF" w:rsidP="00CD2492">
            <w:pPr>
              <w:pStyle w:val="Fundstelle"/>
            </w:pPr>
            <w:r>
              <w:t xml:space="preserve">Sammelvorlage </w:t>
            </w:r>
            <w:proofErr w:type="spellStart"/>
            <w:r>
              <w:t>SenASGIVA</w:t>
            </w:r>
            <w:proofErr w:type="spellEnd"/>
            <w:r>
              <w:t xml:space="preserve"> vom 30.10.2025</w:t>
            </w:r>
          </w:p>
          <w:p w14:paraId="4F652C93" w14:textId="77777777" w:rsidR="009A53CF" w:rsidRDefault="009A53CF" w:rsidP="00CD2492">
            <w:pPr>
              <w:pStyle w:val="berschrift"/>
            </w:pPr>
            <w:r>
              <w:t xml:space="preserve">Beantwortung der Berichtsaufträge aus der </w:t>
            </w:r>
            <w:r>
              <w:br/>
              <w:t>1. Lesung des Hauptausschusses – Einzelplan 11</w:t>
            </w:r>
          </w:p>
          <w:p w14:paraId="776BE1BC" w14:textId="12919FC9" w:rsidR="009A53CF" w:rsidRDefault="009A53CF" w:rsidP="00CD2492">
            <w:pPr>
              <w:pStyle w:val="Absatz"/>
              <w:jc w:val="left"/>
            </w:pPr>
            <w:r w:rsidRPr="00825275">
              <w:rPr>
                <w:u w:val="single"/>
              </w:rPr>
              <w:t>hier:</w:t>
            </w:r>
            <w:r>
              <w:t xml:space="preserve"> </w:t>
            </w:r>
            <w:r w:rsidRPr="009433F2">
              <w:t>Zuschüsse für besondere soziale Projekte</w:t>
            </w:r>
            <w:r>
              <w:br/>
              <w:t>(S. 183-18</w:t>
            </w:r>
            <w:r w:rsidR="00E95620">
              <w:t>5</w:t>
            </w:r>
            <w:r>
              <w:t>)</w:t>
            </w:r>
          </w:p>
          <w:p w14:paraId="00BFDD71" w14:textId="77777777" w:rsidR="009A53CF" w:rsidRPr="00BE676E" w:rsidRDefault="009A53CF" w:rsidP="00CD2492">
            <w:pPr>
              <w:pStyle w:val="Fundstelle"/>
            </w:pPr>
            <w:r>
              <w:t>(Berichtsauftrag aus der 82. Sitzung vom 19.09.2025)</w:t>
            </w:r>
          </w:p>
        </w:tc>
        <w:tc>
          <w:tcPr>
            <w:tcW w:w="2126" w:type="dxa"/>
          </w:tcPr>
          <w:p w14:paraId="5B9EDA24" w14:textId="77777777" w:rsidR="009A53CF" w:rsidRDefault="00185840" w:rsidP="00CD2492">
            <w:pPr>
              <w:pStyle w:val="Absatz"/>
            </w:pPr>
            <w:hyperlink r:id="rId116" w:history="1">
              <w:r w:rsidR="009A53CF">
                <w:rPr>
                  <w:rStyle w:val="Hyperlink"/>
                </w:rPr>
                <w:t>2472</w:t>
              </w:r>
            </w:hyperlink>
          </w:p>
          <w:p w14:paraId="782389B7" w14:textId="77777777" w:rsidR="009A53CF" w:rsidRDefault="009A53CF" w:rsidP="00CD2492">
            <w:pPr>
              <w:pStyle w:val="Absatz"/>
            </w:pPr>
            <w:r>
              <w:t>Haupt</w:t>
            </w:r>
          </w:p>
        </w:tc>
      </w:tr>
    </w:tbl>
    <w:p w14:paraId="4E888209" w14:textId="2F644A2E" w:rsidR="002F7A0B" w:rsidRDefault="002F7A0B" w:rsidP="002F7A0B">
      <w:pPr>
        <w:pStyle w:val="Ergebnis"/>
        <w:ind w:left="0"/>
      </w:pPr>
      <w:r>
        <w:t xml:space="preserve">S. 167: </w:t>
      </w:r>
      <w:r w:rsidRPr="009433F2">
        <w:t>Titel 68455 – Zuschüsse zur Bildung und Förderung von Stadtteilzentren</w:t>
      </w:r>
    </w:p>
    <w:p w14:paraId="65F162C4" w14:textId="77777777" w:rsidR="002F7A0B" w:rsidRDefault="002F7A0B" w:rsidP="002F7A0B">
      <w:pPr>
        <w:pStyle w:val="Ergebnis"/>
        <w:ind w:left="0"/>
      </w:pPr>
    </w:p>
    <w:p w14:paraId="13111F89" w14:textId="77777777" w:rsidR="00A206A1" w:rsidRPr="00A206A1" w:rsidRDefault="00A206A1" w:rsidP="00A206A1">
      <w:pPr>
        <w:pStyle w:val="Ergebnis"/>
        <w:ind w:left="0"/>
        <w:rPr>
          <w:u w:val="single"/>
        </w:rPr>
      </w:pPr>
      <w:r w:rsidRPr="00A206A1">
        <w:rPr>
          <w:u w:val="single"/>
        </w:rPr>
        <w:t>Mitberaten wird:</w:t>
      </w:r>
    </w:p>
    <w:p w14:paraId="28AD1526" w14:textId="77777777" w:rsidR="00A206A1" w:rsidRDefault="00A206A1" w:rsidP="002F7A0B">
      <w:pPr>
        <w:pStyle w:val="Ergebnis"/>
        <w:ind w:left="0"/>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E95620" w14:paraId="1798C47B" w14:textId="77777777" w:rsidTr="00CD2492">
        <w:trPr>
          <w:cantSplit/>
        </w:trPr>
        <w:tc>
          <w:tcPr>
            <w:tcW w:w="851" w:type="dxa"/>
          </w:tcPr>
          <w:p w14:paraId="1E3A6338" w14:textId="77777777" w:rsidR="00E95620" w:rsidRDefault="00E95620" w:rsidP="00CD2492">
            <w:pPr>
              <w:pStyle w:val="TOPNummer"/>
            </w:pPr>
          </w:p>
        </w:tc>
        <w:tc>
          <w:tcPr>
            <w:tcW w:w="425" w:type="dxa"/>
          </w:tcPr>
          <w:p w14:paraId="40FD0DFF" w14:textId="77777777" w:rsidR="00E95620" w:rsidRDefault="00E95620" w:rsidP="00CD2492">
            <w:pPr>
              <w:pStyle w:val="TOPAlpha"/>
            </w:pPr>
          </w:p>
        </w:tc>
        <w:tc>
          <w:tcPr>
            <w:tcW w:w="5783" w:type="dxa"/>
            <w:tcMar>
              <w:right w:w="284" w:type="dxa"/>
            </w:tcMar>
          </w:tcPr>
          <w:p w14:paraId="470EC162" w14:textId="77777777" w:rsidR="00E95620" w:rsidRDefault="00E95620" w:rsidP="00CD2492">
            <w:pPr>
              <w:pStyle w:val="Fundstelle"/>
            </w:pPr>
            <w:r>
              <w:t xml:space="preserve">Sammelvorlage </w:t>
            </w:r>
            <w:proofErr w:type="spellStart"/>
            <w:r>
              <w:t>SenASGIVA</w:t>
            </w:r>
            <w:proofErr w:type="spellEnd"/>
            <w:r>
              <w:t xml:space="preserve"> vom 30.10.2025</w:t>
            </w:r>
          </w:p>
          <w:p w14:paraId="1C1DACF6" w14:textId="77777777" w:rsidR="00E95620" w:rsidRDefault="00E95620" w:rsidP="00CD2492">
            <w:pPr>
              <w:pStyle w:val="berschrift"/>
            </w:pPr>
            <w:r>
              <w:t xml:space="preserve">Beantwortung der Berichtsaufträge aus der </w:t>
            </w:r>
            <w:r>
              <w:br/>
              <w:t>1. Lesung des Hauptausschusses – Einzelplan 11</w:t>
            </w:r>
          </w:p>
          <w:p w14:paraId="39812379" w14:textId="3298FCB5" w:rsidR="00E95620" w:rsidRDefault="00E95620" w:rsidP="00CD2492">
            <w:pPr>
              <w:pStyle w:val="Absatz"/>
              <w:jc w:val="left"/>
            </w:pPr>
            <w:r w:rsidRPr="00825275">
              <w:rPr>
                <w:u w:val="single"/>
              </w:rPr>
              <w:t>hier:</w:t>
            </w:r>
            <w:r>
              <w:t xml:space="preserve"> </w:t>
            </w:r>
            <w:r w:rsidRPr="009433F2">
              <w:t>Zuschüsse zur Bildung und Förderung von Stadtteilzentren</w:t>
            </w:r>
            <w:r>
              <w:t xml:space="preserve"> (S. 186-190)</w:t>
            </w:r>
          </w:p>
          <w:p w14:paraId="2A3AA516" w14:textId="77777777" w:rsidR="00E95620" w:rsidRPr="00BE676E" w:rsidRDefault="00E95620" w:rsidP="00CD2492">
            <w:pPr>
              <w:pStyle w:val="Fundstelle"/>
            </w:pPr>
            <w:r>
              <w:t>(Berichtsauftrag aus der 82. Sitzung vom 19.09.2025)</w:t>
            </w:r>
          </w:p>
        </w:tc>
        <w:tc>
          <w:tcPr>
            <w:tcW w:w="2126" w:type="dxa"/>
          </w:tcPr>
          <w:p w14:paraId="26DC0573" w14:textId="77777777" w:rsidR="00E95620" w:rsidRDefault="00185840" w:rsidP="00CD2492">
            <w:pPr>
              <w:pStyle w:val="Absatz"/>
            </w:pPr>
            <w:hyperlink r:id="rId117" w:history="1">
              <w:r w:rsidR="00E95620">
                <w:rPr>
                  <w:rStyle w:val="Hyperlink"/>
                </w:rPr>
                <w:t>2472</w:t>
              </w:r>
            </w:hyperlink>
          </w:p>
          <w:p w14:paraId="61C9D90D" w14:textId="77777777" w:rsidR="00E95620" w:rsidRDefault="00E95620" w:rsidP="00CD2492">
            <w:pPr>
              <w:pStyle w:val="Absatz"/>
            </w:pPr>
            <w:r>
              <w:t>Haupt</w:t>
            </w:r>
          </w:p>
        </w:tc>
      </w:tr>
    </w:tbl>
    <w:p w14:paraId="72B62ADD" w14:textId="77777777" w:rsidR="002F7A0B" w:rsidRDefault="002F7A0B" w:rsidP="002F7A0B">
      <w:pPr>
        <w:pStyle w:val="Ergebnis"/>
        <w:ind w:left="0"/>
      </w:pPr>
    </w:p>
    <w:p w14:paraId="519764AF" w14:textId="77777777" w:rsidR="002F7A0B" w:rsidRDefault="002F7A0B" w:rsidP="002F7A0B">
      <w:pPr>
        <w:pStyle w:val="Ergebnis"/>
        <w:ind w:left="0"/>
      </w:pPr>
      <w:r>
        <w:t xml:space="preserve">S. 171: </w:t>
      </w:r>
      <w:r w:rsidRPr="009433F2">
        <w:t>Titel 51185 – Dienstleistungen für die verfahrensabhängige IKT</w:t>
      </w:r>
    </w:p>
    <w:p w14:paraId="37FE65EA" w14:textId="77777777" w:rsidR="002F7A0B" w:rsidRDefault="002F7A0B" w:rsidP="002F7A0B">
      <w:pPr>
        <w:pStyle w:val="Ergebnis"/>
        <w:ind w:left="0"/>
      </w:pPr>
    </w:p>
    <w:p w14:paraId="336DF06C" w14:textId="77777777" w:rsidR="00A206A1" w:rsidRPr="00A206A1" w:rsidRDefault="00A206A1" w:rsidP="00A206A1">
      <w:pPr>
        <w:pStyle w:val="Ergebnis"/>
        <w:ind w:left="0"/>
        <w:rPr>
          <w:u w:val="single"/>
        </w:rPr>
      </w:pPr>
      <w:r w:rsidRPr="00A206A1">
        <w:rPr>
          <w:u w:val="single"/>
        </w:rPr>
        <w:t>Mitberaten wird:</w:t>
      </w:r>
    </w:p>
    <w:p w14:paraId="24B0F32E" w14:textId="77777777" w:rsidR="00A206A1" w:rsidRDefault="00A206A1" w:rsidP="002F7A0B">
      <w:pPr>
        <w:pStyle w:val="Ergebnis"/>
        <w:ind w:left="0"/>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E95620" w14:paraId="293CA7F8" w14:textId="77777777" w:rsidTr="00CD2492">
        <w:trPr>
          <w:cantSplit/>
        </w:trPr>
        <w:tc>
          <w:tcPr>
            <w:tcW w:w="851" w:type="dxa"/>
          </w:tcPr>
          <w:p w14:paraId="3FB7F6B6" w14:textId="77777777" w:rsidR="00E95620" w:rsidRDefault="00E95620" w:rsidP="00CD2492">
            <w:pPr>
              <w:pStyle w:val="TOPNummer"/>
            </w:pPr>
          </w:p>
        </w:tc>
        <w:tc>
          <w:tcPr>
            <w:tcW w:w="425" w:type="dxa"/>
          </w:tcPr>
          <w:p w14:paraId="0F80883A" w14:textId="77777777" w:rsidR="00E95620" w:rsidRDefault="00E95620" w:rsidP="00CD2492">
            <w:pPr>
              <w:pStyle w:val="TOPAlpha"/>
            </w:pPr>
          </w:p>
        </w:tc>
        <w:tc>
          <w:tcPr>
            <w:tcW w:w="5783" w:type="dxa"/>
            <w:tcMar>
              <w:right w:w="284" w:type="dxa"/>
            </w:tcMar>
          </w:tcPr>
          <w:p w14:paraId="50F6BFF5" w14:textId="77777777" w:rsidR="00E95620" w:rsidRDefault="00E95620" w:rsidP="00CD2492">
            <w:pPr>
              <w:pStyle w:val="Fundstelle"/>
            </w:pPr>
            <w:r>
              <w:t xml:space="preserve">Sammelvorlage </w:t>
            </w:r>
            <w:proofErr w:type="spellStart"/>
            <w:r>
              <w:t>SenASGIVA</w:t>
            </w:r>
            <w:proofErr w:type="spellEnd"/>
            <w:r>
              <w:t xml:space="preserve"> vom 30.10.2025</w:t>
            </w:r>
          </w:p>
          <w:p w14:paraId="252EFE43" w14:textId="77777777" w:rsidR="00E95620" w:rsidRDefault="00E95620" w:rsidP="00CD2492">
            <w:pPr>
              <w:pStyle w:val="berschrift"/>
            </w:pPr>
            <w:r>
              <w:t xml:space="preserve">Beantwortung der Berichtsaufträge aus der </w:t>
            </w:r>
            <w:r>
              <w:br/>
              <w:t>1. Lesung des Hauptausschusses – Einzelplan 11</w:t>
            </w:r>
          </w:p>
          <w:p w14:paraId="16DD052B" w14:textId="6B1819FC" w:rsidR="00E95620" w:rsidRDefault="00E95620" w:rsidP="00CD2492">
            <w:pPr>
              <w:pStyle w:val="Absatz"/>
              <w:jc w:val="left"/>
            </w:pPr>
            <w:r w:rsidRPr="00825275">
              <w:rPr>
                <w:u w:val="single"/>
              </w:rPr>
              <w:t>hier:</w:t>
            </w:r>
            <w:r>
              <w:t xml:space="preserve"> </w:t>
            </w:r>
            <w:r w:rsidRPr="00E95620">
              <w:t xml:space="preserve">IT-Fachverfahren im Politikfeld Soziales </w:t>
            </w:r>
            <w:r>
              <w:t>(S. 188-187)</w:t>
            </w:r>
          </w:p>
          <w:p w14:paraId="381BF845" w14:textId="77777777" w:rsidR="00E95620" w:rsidRPr="00BE676E" w:rsidRDefault="00E95620" w:rsidP="00CD2492">
            <w:pPr>
              <w:pStyle w:val="Fundstelle"/>
            </w:pPr>
            <w:r>
              <w:t>(Berichtsauftrag aus der 82. Sitzung vom 19.09.2025)</w:t>
            </w:r>
          </w:p>
        </w:tc>
        <w:tc>
          <w:tcPr>
            <w:tcW w:w="2126" w:type="dxa"/>
          </w:tcPr>
          <w:p w14:paraId="24104B01" w14:textId="77777777" w:rsidR="00E95620" w:rsidRDefault="00185840" w:rsidP="00CD2492">
            <w:pPr>
              <w:pStyle w:val="Absatz"/>
            </w:pPr>
            <w:hyperlink r:id="rId118" w:history="1">
              <w:r w:rsidR="00E95620">
                <w:rPr>
                  <w:rStyle w:val="Hyperlink"/>
                </w:rPr>
                <w:t>2472</w:t>
              </w:r>
            </w:hyperlink>
          </w:p>
          <w:p w14:paraId="201A3A56" w14:textId="77777777" w:rsidR="00E95620" w:rsidRDefault="00E95620" w:rsidP="00CD2492">
            <w:pPr>
              <w:pStyle w:val="Absatz"/>
            </w:pPr>
            <w:r>
              <w:t>Haupt</w:t>
            </w:r>
          </w:p>
        </w:tc>
      </w:tr>
    </w:tbl>
    <w:p w14:paraId="74DAA953" w14:textId="77777777" w:rsidR="002F7A0B" w:rsidRDefault="002F7A0B" w:rsidP="002F7A0B">
      <w:pPr>
        <w:pStyle w:val="Absatz"/>
      </w:pPr>
    </w:p>
    <w:p w14:paraId="528BDD4D" w14:textId="77777777" w:rsidR="005A5F6B" w:rsidRDefault="005A5F6B" w:rsidP="002F7A0B">
      <w:pPr>
        <w:pStyle w:val="Absatz"/>
      </w:pPr>
    </w:p>
    <w:p w14:paraId="62F639E7" w14:textId="77777777" w:rsidR="002F7A0B" w:rsidRDefault="002F7A0B" w:rsidP="002F7A0B">
      <w:pPr>
        <w:pStyle w:val="Absatz"/>
      </w:pPr>
      <w:r w:rsidRPr="0096187D">
        <w:t xml:space="preserve">Kapitel 1164 </w:t>
      </w:r>
      <w:r>
        <w:t xml:space="preserve">– </w:t>
      </w:r>
      <w:r w:rsidRPr="0096187D">
        <w:t>Landesamt für Gesundheit und Soziales</w:t>
      </w:r>
      <w:r>
        <w:t xml:space="preserve"> </w:t>
      </w:r>
      <w:r w:rsidRPr="0096187D">
        <w:t>- Versorgung</w:t>
      </w:r>
      <w:r>
        <w:t xml:space="preserve"> –</w:t>
      </w:r>
    </w:p>
    <w:p w14:paraId="1B184017" w14:textId="77777777" w:rsidR="002F7A0B" w:rsidRDefault="002F7A0B" w:rsidP="002F7A0B">
      <w:pPr>
        <w:pStyle w:val="Absatz"/>
      </w:pPr>
    </w:p>
    <w:p w14:paraId="0C5F7EC9" w14:textId="77777777" w:rsidR="002F7A0B" w:rsidRDefault="002F7A0B" w:rsidP="002F7A0B">
      <w:pPr>
        <w:pStyle w:val="Absatz"/>
      </w:pPr>
      <w:r>
        <w:t xml:space="preserve">S. 206: </w:t>
      </w:r>
      <w:r w:rsidRPr="009433F2">
        <w:t>Titel 11134 – Wertmarken für die Beförderung von behinderten Menschen</w:t>
      </w:r>
    </w:p>
    <w:p w14:paraId="468FA2FC" w14:textId="77777777" w:rsidR="002F7A0B" w:rsidRDefault="002F7A0B" w:rsidP="002F7A0B">
      <w:pPr>
        <w:pStyle w:val="Absatz"/>
      </w:pPr>
    </w:p>
    <w:p w14:paraId="773DCCC7" w14:textId="77777777" w:rsidR="00A206A1" w:rsidRPr="00A206A1" w:rsidRDefault="00A206A1" w:rsidP="00A206A1">
      <w:pPr>
        <w:pStyle w:val="Ergebnis"/>
        <w:ind w:left="0"/>
        <w:rPr>
          <w:u w:val="single"/>
        </w:rPr>
      </w:pPr>
      <w:r w:rsidRPr="00A206A1">
        <w:rPr>
          <w:u w:val="single"/>
        </w:rPr>
        <w:t>Mitberaten wird:</w:t>
      </w:r>
    </w:p>
    <w:p w14:paraId="4703C8DE" w14:textId="77777777" w:rsidR="00A206A1" w:rsidRDefault="00A206A1" w:rsidP="002F7A0B">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E95620" w14:paraId="5C891C51" w14:textId="77777777" w:rsidTr="00CD2492">
        <w:trPr>
          <w:cantSplit/>
        </w:trPr>
        <w:tc>
          <w:tcPr>
            <w:tcW w:w="851" w:type="dxa"/>
          </w:tcPr>
          <w:p w14:paraId="5DFCEE13" w14:textId="77777777" w:rsidR="00E95620" w:rsidRDefault="00E95620" w:rsidP="00CD2492">
            <w:pPr>
              <w:pStyle w:val="TOPNummer"/>
            </w:pPr>
          </w:p>
        </w:tc>
        <w:tc>
          <w:tcPr>
            <w:tcW w:w="425" w:type="dxa"/>
          </w:tcPr>
          <w:p w14:paraId="4B4625E5" w14:textId="77777777" w:rsidR="00E95620" w:rsidRDefault="00E95620" w:rsidP="00CD2492">
            <w:pPr>
              <w:pStyle w:val="TOPAlpha"/>
            </w:pPr>
          </w:p>
        </w:tc>
        <w:tc>
          <w:tcPr>
            <w:tcW w:w="5783" w:type="dxa"/>
            <w:tcMar>
              <w:right w:w="284" w:type="dxa"/>
            </w:tcMar>
          </w:tcPr>
          <w:p w14:paraId="5D28979C" w14:textId="77777777" w:rsidR="00E95620" w:rsidRDefault="00E95620" w:rsidP="00CD2492">
            <w:pPr>
              <w:pStyle w:val="Fundstelle"/>
            </w:pPr>
            <w:r>
              <w:t xml:space="preserve">Sammelvorlage </w:t>
            </w:r>
            <w:proofErr w:type="spellStart"/>
            <w:r>
              <w:t>SenASGIVA</w:t>
            </w:r>
            <w:proofErr w:type="spellEnd"/>
            <w:r>
              <w:t xml:space="preserve"> vom 30.10.2025</w:t>
            </w:r>
          </w:p>
          <w:p w14:paraId="794D1835" w14:textId="77777777" w:rsidR="00E95620" w:rsidRDefault="00E95620" w:rsidP="00CD2492">
            <w:pPr>
              <w:pStyle w:val="berschrift"/>
            </w:pPr>
            <w:r>
              <w:t xml:space="preserve">Beantwortung der Berichtsaufträge aus der </w:t>
            </w:r>
            <w:r>
              <w:br/>
              <w:t>1. Lesung des Hauptausschusses – Einzelplan 11</w:t>
            </w:r>
          </w:p>
          <w:p w14:paraId="05F48130" w14:textId="77777777" w:rsidR="00E95620" w:rsidRDefault="00E95620" w:rsidP="00E95620">
            <w:pPr>
              <w:pStyle w:val="Absatz"/>
            </w:pPr>
            <w:r w:rsidRPr="00825275">
              <w:rPr>
                <w:u w:val="single"/>
              </w:rPr>
              <w:t>hier:</w:t>
            </w:r>
            <w:r>
              <w:t xml:space="preserve"> Wertmarken für die Beförderung von behinderten </w:t>
            </w:r>
          </w:p>
          <w:p w14:paraId="1DA68F9C" w14:textId="10D1CA0B" w:rsidR="00E95620" w:rsidRDefault="00E95620" w:rsidP="00E95620">
            <w:pPr>
              <w:pStyle w:val="Absatz"/>
              <w:jc w:val="left"/>
            </w:pPr>
            <w:r>
              <w:t>Menschen (S. 191-192)</w:t>
            </w:r>
          </w:p>
          <w:p w14:paraId="19E00BF2" w14:textId="77777777" w:rsidR="00E95620" w:rsidRPr="00BE676E" w:rsidRDefault="00E95620" w:rsidP="00CD2492">
            <w:pPr>
              <w:pStyle w:val="Fundstelle"/>
            </w:pPr>
            <w:r>
              <w:t>(Berichtsauftrag aus der 82. Sitzung vom 19.09.2025)</w:t>
            </w:r>
          </w:p>
        </w:tc>
        <w:tc>
          <w:tcPr>
            <w:tcW w:w="2126" w:type="dxa"/>
          </w:tcPr>
          <w:p w14:paraId="43370633" w14:textId="77777777" w:rsidR="00E95620" w:rsidRDefault="00185840" w:rsidP="00CD2492">
            <w:pPr>
              <w:pStyle w:val="Absatz"/>
            </w:pPr>
            <w:hyperlink r:id="rId119" w:history="1">
              <w:r w:rsidR="00E95620">
                <w:rPr>
                  <w:rStyle w:val="Hyperlink"/>
                </w:rPr>
                <w:t>2472</w:t>
              </w:r>
            </w:hyperlink>
          </w:p>
          <w:p w14:paraId="30F5B0B7" w14:textId="77777777" w:rsidR="00E95620" w:rsidRDefault="00E95620" w:rsidP="00CD2492">
            <w:pPr>
              <w:pStyle w:val="Absatz"/>
            </w:pPr>
            <w:r>
              <w:t>Haupt</w:t>
            </w:r>
          </w:p>
        </w:tc>
      </w:tr>
    </w:tbl>
    <w:p w14:paraId="4E98FBB3" w14:textId="77777777" w:rsidR="00E95620" w:rsidRDefault="00E95620" w:rsidP="002F7A0B">
      <w:pPr>
        <w:pStyle w:val="Absatz"/>
      </w:pPr>
    </w:p>
    <w:p w14:paraId="2187FD7C" w14:textId="77777777" w:rsidR="002F7A0B" w:rsidRDefault="002F7A0B" w:rsidP="002F7A0B">
      <w:pPr>
        <w:pStyle w:val="Absatz"/>
      </w:pPr>
      <w:r>
        <w:t xml:space="preserve">S. 215: </w:t>
      </w:r>
      <w:r w:rsidRPr="009433F2">
        <w:t>Titel 68145 – Geldleistungen an Opfer von SED-Unrecht</w:t>
      </w:r>
    </w:p>
    <w:p w14:paraId="79143245" w14:textId="77777777" w:rsidR="002F7A0B" w:rsidRDefault="002F7A0B" w:rsidP="002F7A0B">
      <w:pPr>
        <w:pStyle w:val="Absatz"/>
      </w:pPr>
    </w:p>
    <w:p w14:paraId="63E1A230" w14:textId="77777777" w:rsidR="00A206A1" w:rsidRPr="00A206A1" w:rsidRDefault="00A206A1" w:rsidP="00A206A1">
      <w:pPr>
        <w:pStyle w:val="Ergebnis"/>
        <w:ind w:left="0"/>
        <w:rPr>
          <w:u w:val="single"/>
        </w:rPr>
      </w:pPr>
      <w:r w:rsidRPr="00A206A1">
        <w:rPr>
          <w:u w:val="single"/>
        </w:rPr>
        <w:t>Mitberaten wird:</w:t>
      </w:r>
    </w:p>
    <w:p w14:paraId="4E95CCE1" w14:textId="77777777" w:rsidR="00A206A1" w:rsidRDefault="00A206A1" w:rsidP="002F7A0B">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490755" w14:paraId="34F83664" w14:textId="77777777" w:rsidTr="00CD2492">
        <w:trPr>
          <w:cantSplit/>
        </w:trPr>
        <w:tc>
          <w:tcPr>
            <w:tcW w:w="851" w:type="dxa"/>
          </w:tcPr>
          <w:p w14:paraId="7E74A33F" w14:textId="77777777" w:rsidR="00490755" w:rsidRDefault="00490755" w:rsidP="00CD2492">
            <w:pPr>
              <w:pStyle w:val="TOPNummer"/>
            </w:pPr>
          </w:p>
        </w:tc>
        <w:tc>
          <w:tcPr>
            <w:tcW w:w="425" w:type="dxa"/>
          </w:tcPr>
          <w:p w14:paraId="5BA79F52" w14:textId="77777777" w:rsidR="00490755" w:rsidRDefault="00490755" w:rsidP="00CD2492">
            <w:pPr>
              <w:pStyle w:val="TOPAlpha"/>
            </w:pPr>
          </w:p>
        </w:tc>
        <w:tc>
          <w:tcPr>
            <w:tcW w:w="5783" w:type="dxa"/>
            <w:tcMar>
              <w:right w:w="284" w:type="dxa"/>
            </w:tcMar>
          </w:tcPr>
          <w:p w14:paraId="4897FB4F" w14:textId="77777777" w:rsidR="00490755" w:rsidRDefault="00490755" w:rsidP="00CD2492">
            <w:pPr>
              <w:pStyle w:val="Fundstelle"/>
            </w:pPr>
            <w:r>
              <w:t xml:space="preserve">Sammelvorlage </w:t>
            </w:r>
            <w:proofErr w:type="spellStart"/>
            <w:r>
              <w:t>SenASGIVA</w:t>
            </w:r>
            <w:proofErr w:type="spellEnd"/>
            <w:r>
              <w:t xml:space="preserve"> vom 30.10.2025</w:t>
            </w:r>
          </w:p>
          <w:p w14:paraId="0990DC78" w14:textId="77777777" w:rsidR="00490755" w:rsidRDefault="00490755" w:rsidP="00CD2492">
            <w:pPr>
              <w:pStyle w:val="berschrift"/>
            </w:pPr>
            <w:r>
              <w:t xml:space="preserve">Beantwortung der Berichtsaufträge aus der </w:t>
            </w:r>
            <w:r>
              <w:br/>
              <w:t>1. Lesung des Hauptausschusses – Einzelplan 11</w:t>
            </w:r>
          </w:p>
          <w:p w14:paraId="1E4BFCB6" w14:textId="72C1F817" w:rsidR="00490755" w:rsidRDefault="00490755" w:rsidP="00CD2492">
            <w:pPr>
              <w:pStyle w:val="Absatz"/>
              <w:jc w:val="left"/>
            </w:pPr>
            <w:r w:rsidRPr="00825275">
              <w:rPr>
                <w:u w:val="single"/>
              </w:rPr>
              <w:t>hier:</w:t>
            </w:r>
            <w:r>
              <w:t xml:space="preserve"> </w:t>
            </w:r>
            <w:r w:rsidRPr="00490755">
              <w:t xml:space="preserve">Geldleistungen an Opfer von SED-Unrecht </w:t>
            </w:r>
            <w:r>
              <w:br/>
              <w:t>(S. 193-195)</w:t>
            </w:r>
          </w:p>
          <w:p w14:paraId="642A90FB" w14:textId="77777777" w:rsidR="00490755" w:rsidRPr="00BE676E" w:rsidRDefault="00490755" w:rsidP="00CD2492">
            <w:pPr>
              <w:pStyle w:val="Fundstelle"/>
            </w:pPr>
            <w:r>
              <w:t>(Berichtsauftrag aus der 82. Sitzung vom 19.09.2025)</w:t>
            </w:r>
          </w:p>
        </w:tc>
        <w:tc>
          <w:tcPr>
            <w:tcW w:w="2126" w:type="dxa"/>
          </w:tcPr>
          <w:p w14:paraId="5008D63B" w14:textId="77777777" w:rsidR="00490755" w:rsidRDefault="00185840" w:rsidP="00CD2492">
            <w:pPr>
              <w:pStyle w:val="Absatz"/>
            </w:pPr>
            <w:hyperlink r:id="rId120" w:history="1">
              <w:r w:rsidR="00490755">
                <w:rPr>
                  <w:rStyle w:val="Hyperlink"/>
                </w:rPr>
                <w:t>2472</w:t>
              </w:r>
            </w:hyperlink>
          </w:p>
          <w:p w14:paraId="7E0F8898" w14:textId="77777777" w:rsidR="00490755" w:rsidRDefault="00490755" w:rsidP="00CD2492">
            <w:pPr>
              <w:pStyle w:val="Absatz"/>
            </w:pPr>
            <w:r>
              <w:t>Haupt</w:t>
            </w:r>
          </w:p>
        </w:tc>
      </w:tr>
    </w:tbl>
    <w:p w14:paraId="2B7D58A1" w14:textId="12B604A9" w:rsidR="002F7A0B" w:rsidRDefault="002F7A0B" w:rsidP="002F7A0B">
      <w:pPr>
        <w:pStyle w:val="Absatz"/>
      </w:pPr>
      <w:r w:rsidRPr="0096187D">
        <w:t xml:space="preserve">Kapitel 1166 </w:t>
      </w:r>
      <w:r>
        <w:t xml:space="preserve">– </w:t>
      </w:r>
      <w:r w:rsidRPr="0096187D">
        <w:t>Landesamt für Gesundheit und Soziales</w:t>
      </w:r>
      <w:r>
        <w:t xml:space="preserve"> </w:t>
      </w:r>
      <w:r w:rsidRPr="0096187D">
        <w:t>- Soziales</w:t>
      </w:r>
      <w:r>
        <w:t xml:space="preserve"> –</w:t>
      </w:r>
    </w:p>
    <w:p w14:paraId="02BDF3AE" w14:textId="77777777" w:rsidR="002F7A0B" w:rsidRDefault="002F7A0B" w:rsidP="002F7A0B">
      <w:pPr>
        <w:pStyle w:val="Absatz"/>
      </w:pPr>
    </w:p>
    <w:p w14:paraId="18BFFACE" w14:textId="056E4A0E" w:rsidR="002F7A0B" w:rsidRDefault="002F7A0B" w:rsidP="002F7A0B">
      <w:pPr>
        <w:pStyle w:val="Ergebnis"/>
        <w:ind w:left="0"/>
      </w:pPr>
      <w:r>
        <w:t xml:space="preserve">S. 235: </w:t>
      </w:r>
      <w:r w:rsidRPr="009433F2">
        <w:t>Titel 67122 – Ersatz von Ausgaben an Wohnungsbaugesellschaften</w:t>
      </w:r>
      <w:r w:rsidR="004E737D">
        <w:t xml:space="preserve"> (LINKE)</w:t>
      </w:r>
    </w:p>
    <w:p w14:paraId="180571F4" w14:textId="77777777" w:rsidR="002F7A0B" w:rsidRDefault="002F7A0B" w:rsidP="002F7A0B">
      <w:pPr>
        <w:pStyle w:val="Ergebnis"/>
        <w:ind w:left="0"/>
      </w:pPr>
    </w:p>
    <w:p w14:paraId="072A25D1" w14:textId="77777777" w:rsidR="004E737D" w:rsidRDefault="004E737D" w:rsidP="002F7A0B">
      <w:pPr>
        <w:pStyle w:val="Absatz"/>
      </w:pPr>
    </w:p>
    <w:p w14:paraId="50708151" w14:textId="731BA8DD" w:rsidR="002F7A0B" w:rsidRDefault="002F7A0B" w:rsidP="002F7A0B">
      <w:pPr>
        <w:pStyle w:val="Absatz"/>
      </w:pPr>
      <w:r>
        <w:t xml:space="preserve">S. 247: </w:t>
      </w:r>
      <w:r w:rsidRPr="009433F2">
        <w:t>Titel 68115 – Leistungen nach dem 4. Kapitel SGB XII für Personen, die die Altersgrenze erreicht haben</w:t>
      </w:r>
    </w:p>
    <w:p w14:paraId="071DE3C9" w14:textId="77777777" w:rsidR="002F7A0B" w:rsidRDefault="002F7A0B" w:rsidP="002F7A0B">
      <w:pPr>
        <w:pStyle w:val="Absatz"/>
      </w:pPr>
    </w:p>
    <w:p w14:paraId="43B3EC81" w14:textId="524B23C3" w:rsidR="002F7A0B" w:rsidRDefault="002F7A0B" w:rsidP="002F7A0B">
      <w:pPr>
        <w:pStyle w:val="Ergebnis"/>
        <w:ind w:left="0"/>
      </w:pPr>
      <w:r>
        <w:t xml:space="preserve">S. 247: </w:t>
      </w:r>
      <w:r w:rsidRPr="009433F2">
        <w:t>Titel 68128 – Ambulante Hilfe zur Pflege nach SGB XII und AsylbLG</w:t>
      </w:r>
      <w:r w:rsidR="004E737D">
        <w:t xml:space="preserve"> (LINKE)</w:t>
      </w:r>
    </w:p>
    <w:p w14:paraId="4D8D4279" w14:textId="77777777" w:rsidR="002F7A0B" w:rsidRDefault="002F7A0B" w:rsidP="002F7A0B">
      <w:pPr>
        <w:pStyle w:val="Absatz"/>
      </w:pPr>
    </w:p>
    <w:p w14:paraId="2DC0AF9D" w14:textId="77777777" w:rsidR="00490755" w:rsidRPr="00A206A1" w:rsidRDefault="00490755" w:rsidP="00490755">
      <w:pPr>
        <w:pStyle w:val="Ergebnis"/>
        <w:ind w:left="0"/>
        <w:rPr>
          <w:u w:val="single"/>
        </w:rPr>
      </w:pPr>
      <w:r w:rsidRPr="00A206A1">
        <w:rPr>
          <w:u w:val="single"/>
        </w:rPr>
        <w:t>Mitberaten wird:</w:t>
      </w:r>
    </w:p>
    <w:p w14:paraId="541DF54C" w14:textId="77777777" w:rsidR="00490755" w:rsidRDefault="00490755" w:rsidP="00490755">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490755" w14:paraId="08FD84AC" w14:textId="77777777" w:rsidTr="00CD2492">
        <w:trPr>
          <w:cantSplit/>
        </w:trPr>
        <w:tc>
          <w:tcPr>
            <w:tcW w:w="851" w:type="dxa"/>
          </w:tcPr>
          <w:p w14:paraId="09AFBFF9" w14:textId="77777777" w:rsidR="00490755" w:rsidRDefault="00490755" w:rsidP="00CD2492">
            <w:pPr>
              <w:pStyle w:val="TOPNummer"/>
            </w:pPr>
          </w:p>
        </w:tc>
        <w:tc>
          <w:tcPr>
            <w:tcW w:w="425" w:type="dxa"/>
          </w:tcPr>
          <w:p w14:paraId="36645673" w14:textId="77777777" w:rsidR="00490755" w:rsidRDefault="00490755" w:rsidP="00CD2492">
            <w:pPr>
              <w:pStyle w:val="TOPAlpha"/>
            </w:pPr>
          </w:p>
        </w:tc>
        <w:tc>
          <w:tcPr>
            <w:tcW w:w="5783" w:type="dxa"/>
            <w:tcMar>
              <w:right w:w="284" w:type="dxa"/>
            </w:tcMar>
          </w:tcPr>
          <w:p w14:paraId="42554CF3" w14:textId="77777777" w:rsidR="00490755" w:rsidRDefault="00490755" w:rsidP="00CD2492">
            <w:pPr>
              <w:pStyle w:val="Fundstelle"/>
            </w:pPr>
            <w:r>
              <w:t xml:space="preserve">Sammelvorlage </w:t>
            </w:r>
            <w:proofErr w:type="spellStart"/>
            <w:r>
              <w:t>SenASGIVA</w:t>
            </w:r>
            <w:proofErr w:type="spellEnd"/>
            <w:r>
              <w:t xml:space="preserve"> vom 30.10.2025</w:t>
            </w:r>
          </w:p>
          <w:p w14:paraId="5D75D194" w14:textId="77777777" w:rsidR="00490755" w:rsidRDefault="00490755" w:rsidP="00CD2492">
            <w:pPr>
              <w:pStyle w:val="berschrift"/>
            </w:pPr>
            <w:r>
              <w:t xml:space="preserve">Beantwortung der Berichtsaufträge aus der </w:t>
            </w:r>
            <w:r>
              <w:br/>
              <w:t>1. Lesung des Hauptausschusses – Einzelplan 11</w:t>
            </w:r>
          </w:p>
          <w:p w14:paraId="0BF609AA" w14:textId="750BAB93" w:rsidR="00490755" w:rsidRDefault="00490755" w:rsidP="00CD2492">
            <w:pPr>
              <w:pStyle w:val="Absatz"/>
              <w:jc w:val="left"/>
            </w:pPr>
            <w:r w:rsidRPr="00825275">
              <w:rPr>
                <w:u w:val="single"/>
              </w:rPr>
              <w:t>hier:</w:t>
            </w:r>
            <w:r>
              <w:t xml:space="preserve"> </w:t>
            </w:r>
            <w:r w:rsidRPr="009433F2">
              <w:t>Ambulante Hilfe zur Pflege nach SGB XII und AsylbLG</w:t>
            </w:r>
            <w:r>
              <w:t xml:space="preserve"> (S. 196-198)</w:t>
            </w:r>
          </w:p>
          <w:p w14:paraId="78DD6BA3" w14:textId="77777777" w:rsidR="00490755" w:rsidRPr="00BE676E" w:rsidRDefault="00490755" w:rsidP="00CD2492">
            <w:pPr>
              <w:pStyle w:val="Fundstelle"/>
            </w:pPr>
            <w:r>
              <w:t>(Berichtsauftrag aus der 82. Sitzung vom 19.09.2025)</w:t>
            </w:r>
          </w:p>
        </w:tc>
        <w:tc>
          <w:tcPr>
            <w:tcW w:w="2126" w:type="dxa"/>
          </w:tcPr>
          <w:p w14:paraId="617744D9" w14:textId="77777777" w:rsidR="00490755" w:rsidRDefault="00185840" w:rsidP="00CD2492">
            <w:pPr>
              <w:pStyle w:val="Absatz"/>
            </w:pPr>
            <w:hyperlink r:id="rId121" w:history="1">
              <w:r w:rsidR="00490755">
                <w:rPr>
                  <w:rStyle w:val="Hyperlink"/>
                </w:rPr>
                <w:t>2472</w:t>
              </w:r>
            </w:hyperlink>
          </w:p>
          <w:p w14:paraId="379923C1" w14:textId="77777777" w:rsidR="00490755" w:rsidRDefault="00490755" w:rsidP="00CD2492">
            <w:pPr>
              <w:pStyle w:val="Absatz"/>
            </w:pPr>
            <w:r>
              <w:t>Haupt</w:t>
            </w:r>
          </w:p>
        </w:tc>
      </w:tr>
    </w:tbl>
    <w:p w14:paraId="396242F7" w14:textId="77777777" w:rsidR="00490755" w:rsidRDefault="00490755" w:rsidP="00490755">
      <w:pPr>
        <w:pStyle w:val="Absatz"/>
      </w:pPr>
    </w:p>
    <w:p w14:paraId="15D3C9C8" w14:textId="77777777" w:rsidR="002F7A0B" w:rsidRDefault="002F7A0B" w:rsidP="002F7A0B">
      <w:pPr>
        <w:pStyle w:val="Absatz"/>
      </w:pPr>
    </w:p>
    <w:p w14:paraId="78F0B001" w14:textId="3F12429B" w:rsidR="002F7A0B" w:rsidRDefault="002F7A0B" w:rsidP="002F7A0B">
      <w:pPr>
        <w:pStyle w:val="Absatz"/>
      </w:pPr>
      <w:r w:rsidRPr="0096187D">
        <w:t xml:space="preserve">Kapitel 1170 </w:t>
      </w:r>
      <w:r>
        <w:t xml:space="preserve">– </w:t>
      </w:r>
      <w:r w:rsidRPr="0096187D">
        <w:t>Landesamt für Flüchtlingsangelegenheiten</w:t>
      </w:r>
      <w:r>
        <w:t xml:space="preserve"> </w:t>
      </w:r>
      <w:r w:rsidRPr="0096187D">
        <w:t>- Leitung der Behörde und Service</w:t>
      </w:r>
      <w:r>
        <w:t xml:space="preserve"> </w:t>
      </w:r>
      <w:r w:rsidR="004E737D">
        <w:t>(GRÜNE)</w:t>
      </w:r>
    </w:p>
    <w:p w14:paraId="449D18F7" w14:textId="77777777" w:rsidR="002F7A0B" w:rsidRDefault="002F7A0B" w:rsidP="002F7A0B">
      <w:pPr>
        <w:pStyle w:val="Absatz"/>
      </w:pPr>
    </w:p>
    <w:p w14:paraId="5DFB73E2" w14:textId="4B89596F" w:rsidR="002F7A0B" w:rsidRPr="00644F69" w:rsidRDefault="00644F69" w:rsidP="002F7A0B">
      <w:pPr>
        <w:rPr>
          <w:u w:val="single"/>
        </w:rPr>
      </w:pPr>
      <w:r w:rsidRPr="00644F69">
        <w:rPr>
          <w:u w:val="single"/>
        </w:rPr>
        <w:t>Mitberaten wird</w:t>
      </w:r>
      <w:r w:rsidR="005A5F6B">
        <w:rPr>
          <w:u w:val="single"/>
        </w:rPr>
        <w:t xml:space="preserve"> (übergreifend)</w:t>
      </w:r>
      <w:r w:rsidRPr="00644F69">
        <w:rPr>
          <w:u w:val="single"/>
        </w:rPr>
        <w:t>:</w:t>
      </w:r>
    </w:p>
    <w:p w14:paraId="29B8C1AB" w14:textId="77777777" w:rsidR="00825275" w:rsidRDefault="00825275" w:rsidP="00825275">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825275" w14:paraId="091998F3" w14:textId="77777777" w:rsidTr="00490755">
        <w:trPr>
          <w:cantSplit/>
        </w:trPr>
        <w:tc>
          <w:tcPr>
            <w:tcW w:w="851" w:type="dxa"/>
          </w:tcPr>
          <w:p w14:paraId="2FEA97A3" w14:textId="77777777" w:rsidR="00825275" w:rsidRDefault="00825275" w:rsidP="00CD2492">
            <w:pPr>
              <w:pStyle w:val="TOPNummer"/>
            </w:pPr>
          </w:p>
        </w:tc>
        <w:tc>
          <w:tcPr>
            <w:tcW w:w="425" w:type="dxa"/>
          </w:tcPr>
          <w:p w14:paraId="55C80BE0" w14:textId="3EFA208A" w:rsidR="00825275" w:rsidRDefault="00490755" w:rsidP="00CD2492">
            <w:pPr>
              <w:pStyle w:val="TOPAlpha"/>
            </w:pPr>
            <w:r>
              <w:t>a)</w:t>
            </w:r>
          </w:p>
        </w:tc>
        <w:tc>
          <w:tcPr>
            <w:tcW w:w="5783" w:type="dxa"/>
            <w:tcMar>
              <w:right w:w="284" w:type="dxa"/>
            </w:tcMar>
          </w:tcPr>
          <w:p w14:paraId="767C6B09" w14:textId="77777777" w:rsidR="00825275" w:rsidRDefault="00825275" w:rsidP="00CD2492">
            <w:pPr>
              <w:pStyle w:val="Fundstelle"/>
            </w:pPr>
            <w:r>
              <w:t xml:space="preserve">Sammelvorlage </w:t>
            </w:r>
            <w:proofErr w:type="spellStart"/>
            <w:r>
              <w:t>SenASGIVA</w:t>
            </w:r>
            <w:proofErr w:type="spellEnd"/>
            <w:r>
              <w:t xml:space="preserve"> vom 30.10.2025</w:t>
            </w:r>
          </w:p>
          <w:p w14:paraId="1E23303B" w14:textId="77777777" w:rsidR="00825275" w:rsidRDefault="00825275" w:rsidP="00CD2492">
            <w:pPr>
              <w:pStyle w:val="berschrift"/>
            </w:pPr>
            <w:r>
              <w:t xml:space="preserve">Beantwortung der Berichtsaufträge aus der </w:t>
            </w:r>
            <w:r>
              <w:br/>
              <w:t>1. Lesung des Hauptausschusses – Einzelplan 11</w:t>
            </w:r>
          </w:p>
          <w:p w14:paraId="2C32D18D" w14:textId="614B6548" w:rsidR="00825275" w:rsidRDefault="00825275" w:rsidP="00CD2492">
            <w:pPr>
              <w:pStyle w:val="Absatz"/>
            </w:pPr>
            <w:r w:rsidRPr="00825275">
              <w:rPr>
                <w:u w:val="single"/>
              </w:rPr>
              <w:t>hier:</w:t>
            </w:r>
            <w:r>
              <w:t xml:space="preserve"> - Gemeinsames Europäisches Asylsystem (GEAS) (s. 14-20)</w:t>
            </w:r>
          </w:p>
          <w:p w14:paraId="6122A540" w14:textId="1A74C97D" w:rsidR="00825275" w:rsidRPr="00825275" w:rsidRDefault="00825275" w:rsidP="00CD2492">
            <w:pPr>
              <w:pStyle w:val="Absatz"/>
            </w:pPr>
            <w:r>
              <w:t>- Veranschlagung (S. 21-23)</w:t>
            </w:r>
          </w:p>
          <w:p w14:paraId="349DDE19" w14:textId="77777777" w:rsidR="00825275" w:rsidRPr="00BE676E" w:rsidRDefault="00825275" w:rsidP="00CD2492">
            <w:pPr>
              <w:pStyle w:val="Fundstelle"/>
            </w:pPr>
            <w:r>
              <w:t>(Berichtsauftrag aus der 82. Sitzung vom 19.09.2025)</w:t>
            </w:r>
          </w:p>
        </w:tc>
        <w:tc>
          <w:tcPr>
            <w:tcW w:w="2126" w:type="dxa"/>
          </w:tcPr>
          <w:p w14:paraId="275E30B0" w14:textId="77777777" w:rsidR="00825275" w:rsidRDefault="00185840" w:rsidP="00CD2492">
            <w:pPr>
              <w:pStyle w:val="Absatz"/>
            </w:pPr>
            <w:hyperlink r:id="rId122" w:history="1">
              <w:r w:rsidR="00825275">
                <w:rPr>
                  <w:rStyle w:val="Hyperlink"/>
                </w:rPr>
                <w:t>2472</w:t>
              </w:r>
            </w:hyperlink>
          </w:p>
          <w:p w14:paraId="637E8DFA" w14:textId="77777777" w:rsidR="00825275" w:rsidRDefault="00825275" w:rsidP="00CD2492">
            <w:pPr>
              <w:pStyle w:val="Absatz"/>
            </w:pPr>
            <w:r>
              <w:t>Haupt</w:t>
            </w:r>
          </w:p>
        </w:tc>
      </w:tr>
      <w:tr w:rsidR="007A4B41" w14:paraId="01C3E0E5" w14:textId="77777777" w:rsidTr="00CD2492">
        <w:trPr>
          <w:cantSplit/>
        </w:trPr>
        <w:tc>
          <w:tcPr>
            <w:tcW w:w="851" w:type="dxa"/>
          </w:tcPr>
          <w:p w14:paraId="6FE8A23C" w14:textId="77777777" w:rsidR="007A4B41" w:rsidRDefault="007A4B41" w:rsidP="00CD2492">
            <w:pPr>
              <w:pStyle w:val="TOPNummer"/>
            </w:pPr>
          </w:p>
        </w:tc>
        <w:tc>
          <w:tcPr>
            <w:tcW w:w="425" w:type="dxa"/>
          </w:tcPr>
          <w:p w14:paraId="4AA4BD53" w14:textId="78899908" w:rsidR="007A4B41" w:rsidRDefault="007A4B41" w:rsidP="00CD2492">
            <w:pPr>
              <w:pStyle w:val="TOPAlpha"/>
            </w:pPr>
            <w:r>
              <w:t>b)</w:t>
            </w:r>
          </w:p>
        </w:tc>
        <w:tc>
          <w:tcPr>
            <w:tcW w:w="5783" w:type="dxa"/>
            <w:tcMar>
              <w:right w:w="284" w:type="dxa"/>
            </w:tcMar>
          </w:tcPr>
          <w:p w14:paraId="2CFFF7CA" w14:textId="77777777" w:rsidR="007A4B41" w:rsidRDefault="007A4B41" w:rsidP="00CD2492">
            <w:pPr>
              <w:pStyle w:val="Fundstelle"/>
            </w:pPr>
            <w:r>
              <w:t xml:space="preserve">Sammelvorlage </w:t>
            </w:r>
            <w:proofErr w:type="spellStart"/>
            <w:r>
              <w:t>SenASGIVA</w:t>
            </w:r>
            <w:proofErr w:type="spellEnd"/>
            <w:r>
              <w:t xml:space="preserve"> vom 30.10.2025</w:t>
            </w:r>
          </w:p>
          <w:p w14:paraId="72D1C3AA" w14:textId="77777777" w:rsidR="007A4B41" w:rsidRDefault="007A4B41" w:rsidP="00CD2492">
            <w:pPr>
              <w:pStyle w:val="berschrift"/>
            </w:pPr>
            <w:r>
              <w:t xml:space="preserve">Beantwortung der Berichtsaufträge aus der </w:t>
            </w:r>
            <w:r>
              <w:br/>
              <w:t>1. Lesung des Hauptausschusses – Einzelplan 11</w:t>
            </w:r>
          </w:p>
          <w:p w14:paraId="2F71779D" w14:textId="0212E002" w:rsidR="007A4B41" w:rsidRDefault="007A4B41" w:rsidP="00CD2492">
            <w:pPr>
              <w:pStyle w:val="Absatz"/>
            </w:pPr>
            <w:r w:rsidRPr="00825275">
              <w:rPr>
                <w:u w:val="single"/>
              </w:rPr>
              <w:t>hier:</w:t>
            </w:r>
            <w:r>
              <w:t xml:space="preserve"> </w:t>
            </w:r>
            <w:r w:rsidRPr="007A4B41">
              <w:t xml:space="preserve">Vertragsgestaltung </w:t>
            </w:r>
            <w:proofErr w:type="spellStart"/>
            <w:r w:rsidRPr="007A4B41">
              <w:t>ANo</w:t>
            </w:r>
            <w:proofErr w:type="spellEnd"/>
            <w:r w:rsidRPr="007A4B41">
              <w:t xml:space="preserve"> TXL </w:t>
            </w:r>
            <w:r>
              <w:t>(S. 250-252)</w:t>
            </w:r>
          </w:p>
          <w:p w14:paraId="2F0699A1" w14:textId="77777777" w:rsidR="007A4B41" w:rsidRPr="00BE676E" w:rsidRDefault="007A4B41" w:rsidP="00CD2492">
            <w:pPr>
              <w:pStyle w:val="Fundstelle"/>
            </w:pPr>
            <w:r>
              <w:t>(Berichtsauftrag aus der 82. Sitzung vom 19.09.2025)</w:t>
            </w:r>
          </w:p>
        </w:tc>
        <w:tc>
          <w:tcPr>
            <w:tcW w:w="2126" w:type="dxa"/>
          </w:tcPr>
          <w:p w14:paraId="2B4075EE" w14:textId="77777777" w:rsidR="007A4B41" w:rsidRDefault="00185840" w:rsidP="00CD2492">
            <w:pPr>
              <w:pStyle w:val="Absatz"/>
            </w:pPr>
            <w:hyperlink r:id="rId123" w:history="1">
              <w:r w:rsidR="007A4B41">
                <w:rPr>
                  <w:rStyle w:val="Hyperlink"/>
                </w:rPr>
                <w:t>2472</w:t>
              </w:r>
            </w:hyperlink>
          </w:p>
          <w:p w14:paraId="62F8E707" w14:textId="77777777" w:rsidR="007A4B41" w:rsidRDefault="007A4B41" w:rsidP="00CD2492">
            <w:pPr>
              <w:pStyle w:val="Absatz"/>
            </w:pPr>
            <w:r>
              <w:t>Haupt</w:t>
            </w:r>
          </w:p>
        </w:tc>
      </w:tr>
      <w:tr w:rsidR="00644F69" w14:paraId="1029A969" w14:textId="77777777" w:rsidTr="00490755">
        <w:trPr>
          <w:cantSplit/>
        </w:trPr>
        <w:tc>
          <w:tcPr>
            <w:tcW w:w="851" w:type="dxa"/>
          </w:tcPr>
          <w:p w14:paraId="0115CFE1" w14:textId="67F6BD24" w:rsidR="00644F69" w:rsidRDefault="00644F69">
            <w:pPr>
              <w:pStyle w:val="TOPNummer"/>
            </w:pPr>
          </w:p>
        </w:tc>
        <w:tc>
          <w:tcPr>
            <w:tcW w:w="425" w:type="dxa"/>
          </w:tcPr>
          <w:p w14:paraId="3CD4A149" w14:textId="74FEA46C" w:rsidR="00644F69" w:rsidRDefault="005A5F6B">
            <w:pPr>
              <w:pStyle w:val="TOPAlpha"/>
            </w:pPr>
            <w:r>
              <w:t>c</w:t>
            </w:r>
            <w:r w:rsidR="00490755">
              <w:t>)</w:t>
            </w:r>
          </w:p>
        </w:tc>
        <w:tc>
          <w:tcPr>
            <w:tcW w:w="5783" w:type="dxa"/>
            <w:tcMar>
              <w:right w:w="284" w:type="dxa"/>
            </w:tcMar>
          </w:tcPr>
          <w:p w14:paraId="443C505A" w14:textId="77777777" w:rsidR="00644F69" w:rsidRDefault="00644F69" w:rsidP="002A3083">
            <w:pPr>
              <w:pStyle w:val="Fundstelle"/>
            </w:pPr>
            <w:r>
              <w:t xml:space="preserve">Bericht </w:t>
            </w:r>
            <w:proofErr w:type="spellStart"/>
            <w:r>
              <w:t>SenASGIVA</w:t>
            </w:r>
            <w:proofErr w:type="spellEnd"/>
            <w:r>
              <w:t xml:space="preserve"> – III F 2.6 – vom 24.10.2025</w:t>
            </w:r>
          </w:p>
          <w:p w14:paraId="58E3620A" w14:textId="77777777" w:rsidR="00644F69" w:rsidRDefault="00644F69" w:rsidP="002A3083">
            <w:pPr>
              <w:pStyle w:val="berschrift"/>
            </w:pPr>
            <w:r>
              <w:t>Vertragsverlängerungen Hotelkontingente</w:t>
            </w:r>
          </w:p>
          <w:p w14:paraId="2634EF34" w14:textId="77777777" w:rsidR="00644F69" w:rsidRPr="002A3083" w:rsidRDefault="00644F69" w:rsidP="002A3083">
            <w:pPr>
              <w:pStyle w:val="Fundstelle"/>
            </w:pPr>
            <w:r>
              <w:t>(Berichtsauftrag aus der 80. Sitzung vom 10.09.2025)</w:t>
            </w:r>
          </w:p>
        </w:tc>
        <w:tc>
          <w:tcPr>
            <w:tcW w:w="2126" w:type="dxa"/>
          </w:tcPr>
          <w:p w14:paraId="57C96200" w14:textId="6D056D63" w:rsidR="00644F69" w:rsidRDefault="00185840" w:rsidP="002A3083">
            <w:pPr>
              <w:pStyle w:val="Absatz"/>
            </w:pPr>
            <w:hyperlink r:id="rId124" w:history="1">
              <w:r w:rsidR="00644F69">
                <w:rPr>
                  <w:rStyle w:val="Hyperlink"/>
                </w:rPr>
                <w:t>2389 A</w:t>
              </w:r>
            </w:hyperlink>
          </w:p>
          <w:p w14:paraId="63C1781C" w14:textId="77777777" w:rsidR="00644F69" w:rsidRDefault="00644F69" w:rsidP="002A3083">
            <w:pPr>
              <w:pStyle w:val="Absatz"/>
            </w:pPr>
            <w:r>
              <w:t>Haupt</w:t>
            </w:r>
          </w:p>
        </w:tc>
      </w:tr>
      <w:tr w:rsidR="00743D5A" w:rsidRPr="00590EAB" w14:paraId="14D602B0" w14:textId="77777777" w:rsidTr="00667B12">
        <w:tblPrEx>
          <w:tblLook w:val="04A0" w:firstRow="1" w:lastRow="0" w:firstColumn="1" w:lastColumn="0" w:noHBand="0" w:noVBand="1"/>
        </w:tblPrEx>
        <w:trPr>
          <w:cantSplit/>
        </w:trPr>
        <w:tc>
          <w:tcPr>
            <w:tcW w:w="851" w:type="dxa"/>
          </w:tcPr>
          <w:p w14:paraId="1919050A" w14:textId="77777777" w:rsidR="00743D5A" w:rsidRPr="00AB7289" w:rsidRDefault="00743D5A" w:rsidP="00667B12">
            <w:pPr>
              <w:pStyle w:val="Absatz"/>
              <w:rPr>
                <w:color w:val="000000" w:themeColor="text1"/>
              </w:rPr>
            </w:pPr>
          </w:p>
        </w:tc>
        <w:tc>
          <w:tcPr>
            <w:tcW w:w="425" w:type="dxa"/>
          </w:tcPr>
          <w:p w14:paraId="6FE30BF9" w14:textId="687CE061" w:rsidR="00743D5A" w:rsidRPr="00AB7289" w:rsidRDefault="00743D5A" w:rsidP="00667B12">
            <w:pPr>
              <w:pStyle w:val="Absatz"/>
              <w:rPr>
                <w:color w:val="000000" w:themeColor="text1"/>
              </w:rPr>
            </w:pPr>
            <w:r>
              <w:rPr>
                <w:color w:val="000000" w:themeColor="text1"/>
              </w:rPr>
              <w:t>d)</w:t>
            </w:r>
          </w:p>
        </w:tc>
        <w:tc>
          <w:tcPr>
            <w:tcW w:w="5783" w:type="dxa"/>
            <w:tcMar>
              <w:top w:w="0" w:type="dxa"/>
              <w:left w:w="57" w:type="dxa"/>
              <w:bottom w:w="284" w:type="dxa"/>
              <w:right w:w="284" w:type="dxa"/>
            </w:tcMar>
            <w:hideMark/>
          </w:tcPr>
          <w:p w14:paraId="744F4A43" w14:textId="77777777" w:rsidR="00743D5A" w:rsidRPr="00AB7289" w:rsidRDefault="00743D5A" w:rsidP="00667B12">
            <w:pPr>
              <w:pStyle w:val="Absatz"/>
              <w:rPr>
                <w:color w:val="000000" w:themeColor="text1"/>
              </w:rPr>
            </w:pPr>
            <w:r w:rsidRPr="00AB7289">
              <w:rPr>
                <w:color w:val="000000" w:themeColor="text1"/>
              </w:rPr>
              <w:t xml:space="preserve">Bericht </w:t>
            </w:r>
            <w:proofErr w:type="spellStart"/>
            <w:r w:rsidRPr="00AB7289">
              <w:rPr>
                <w:color w:val="000000" w:themeColor="text1"/>
              </w:rPr>
              <w:t>SenASGIVA</w:t>
            </w:r>
            <w:proofErr w:type="spellEnd"/>
            <w:r w:rsidRPr="00AB7289">
              <w:rPr>
                <w:color w:val="000000" w:themeColor="text1"/>
              </w:rPr>
              <w:t xml:space="preserve"> – III F 2 – vom 31.10.2025</w:t>
            </w:r>
          </w:p>
          <w:p w14:paraId="20E0E174" w14:textId="77777777" w:rsidR="00743D5A" w:rsidRPr="00AB7289" w:rsidRDefault="00743D5A" w:rsidP="00667B12">
            <w:pPr>
              <w:pStyle w:val="Absatz"/>
              <w:rPr>
                <w:b/>
                <w:color w:val="000000" w:themeColor="text1"/>
              </w:rPr>
            </w:pPr>
            <w:r w:rsidRPr="00AB7289">
              <w:rPr>
                <w:b/>
                <w:color w:val="000000" w:themeColor="text1"/>
              </w:rPr>
              <w:t>Gesamtstädtische Steuerung der Unterbringungsbedarfe von Geflüchteten</w:t>
            </w:r>
          </w:p>
          <w:p w14:paraId="6E35F561" w14:textId="77777777" w:rsidR="00743D5A" w:rsidRDefault="00743D5A" w:rsidP="00667B12">
            <w:pPr>
              <w:pStyle w:val="Absatz"/>
              <w:rPr>
                <w:color w:val="000000" w:themeColor="text1"/>
              </w:rPr>
            </w:pPr>
            <w:r w:rsidRPr="00AB7289">
              <w:rPr>
                <w:color w:val="000000" w:themeColor="text1"/>
              </w:rPr>
              <w:t>(Berichtsauftrag aus der 80. Sitzung vom 10.09.2025)</w:t>
            </w:r>
          </w:p>
          <w:p w14:paraId="27138D11" w14:textId="590B2846" w:rsidR="00743D5A" w:rsidRPr="00AB7289" w:rsidRDefault="00743D5A" w:rsidP="00667B12">
            <w:pPr>
              <w:pStyle w:val="Absatz"/>
              <w:jc w:val="left"/>
              <w:rPr>
                <w:color w:val="000000" w:themeColor="text1"/>
              </w:rPr>
            </w:pPr>
            <w:r>
              <w:t>(in der 88. Sitzung am 05.11.2025 zur Sitzung am 12.11.2025 vertagt)</w:t>
            </w:r>
          </w:p>
        </w:tc>
        <w:tc>
          <w:tcPr>
            <w:tcW w:w="2126" w:type="dxa"/>
            <w:hideMark/>
          </w:tcPr>
          <w:p w14:paraId="34177E59" w14:textId="77777777" w:rsidR="00743D5A" w:rsidRPr="00590EAB" w:rsidRDefault="00185840" w:rsidP="00667B12">
            <w:pPr>
              <w:pStyle w:val="Absatz"/>
            </w:pPr>
            <w:hyperlink r:id="rId125" w:history="1">
              <w:r w:rsidR="00743D5A" w:rsidRPr="00590EAB">
                <w:rPr>
                  <w:rStyle w:val="Hyperlink"/>
                </w:rPr>
                <w:t>0069 S</w:t>
              </w:r>
            </w:hyperlink>
          </w:p>
          <w:p w14:paraId="0456E684" w14:textId="77777777" w:rsidR="00743D5A" w:rsidRPr="00590EAB" w:rsidRDefault="00743D5A" w:rsidP="00667B12">
            <w:pPr>
              <w:pStyle w:val="Absatz"/>
            </w:pPr>
            <w:r w:rsidRPr="00590EAB">
              <w:t>Haupt</w:t>
            </w:r>
          </w:p>
        </w:tc>
      </w:tr>
    </w:tbl>
    <w:p w14:paraId="7131DE45" w14:textId="77777777" w:rsidR="00743D5A" w:rsidRDefault="00743D5A" w:rsidP="00743D5A">
      <w:pPr>
        <w:pStyle w:val="Absatz"/>
      </w:pPr>
    </w:p>
    <w:p w14:paraId="25C4EB29" w14:textId="77777777" w:rsidR="00743D5A" w:rsidRDefault="00743D5A" w:rsidP="00743D5A">
      <w:pPr>
        <w:pStyle w:val="Absatz"/>
      </w:pPr>
    </w:p>
    <w:p w14:paraId="12999A25" w14:textId="3503396E" w:rsidR="002F7A0B" w:rsidRDefault="002F7A0B" w:rsidP="002F7A0B">
      <w:pPr>
        <w:pStyle w:val="Absatz"/>
      </w:pPr>
      <w:r w:rsidRPr="0096187D">
        <w:t xml:space="preserve">Kapitel 1171 </w:t>
      </w:r>
      <w:r>
        <w:t xml:space="preserve">– </w:t>
      </w:r>
      <w:r w:rsidRPr="0096187D">
        <w:t>Landesamt für Flüchtlingsangelegenheiten</w:t>
      </w:r>
      <w:r>
        <w:t xml:space="preserve"> </w:t>
      </w:r>
      <w:r w:rsidRPr="0096187D">
        <w:t xml:space="preserve">- Zentrale Aufnahmeeinrichtung und Leistungsstelle für </w:t>
      </w:r>
      <w:proofErr w:type="spellStart"/>
      <w:r w:rsidRPr="0096187D">
        <w:t>Asylberwerberinnen</w:t>
      </w:r>
      <w:proofErr w:type="spellEnd"/>
      <w:r w:rsidRPr="0096187D">
        <w:t>/Asylbewerber</w:t>
      </w:r>
      <w:r>
        <w:t xml:space="preserve"> –</w:t>
      </w:r>
      <w:r w:rsidR="004E737D">
        <w:t xml:space="preserve"> (GRÜNE)</w:t>
      </w:r>
    </w:p>
    <w:p w14:paraId="29BB2647" w14:textId="77777777" w:rsidR="002F7A0B" w:rsidRDefault="002F7A0B" w:rsidP="002F7A0B">
      <w:pPr>
        <w:pStyle w:val="Absatz"/>
      </w:pPr>
    </w:p>
    <w:p w14:paraId="0031CA9B" w14:textId="77777777" w:rsidR="002F7A0B" w:rsidRDefault="002F7A0B" w:rsidP="002F7A0B">
      <w:pPr>
        <w:pStyle w:val="Absatz"/>
      </w:pPr>
    </w:p>
    <w:p w14:paraId="113658EE" w14:textId="454C1785" w:rsidR="002F7A0B" w:rsidRDefault="002F7A0B" w:rsidP="002F7A0B">
      <w:pPr>
        <w:pStyle w:val="Absatz"/>
      </w:pPr>
      <w:r w:rsidRPr="0096187D">
        <w:t xml:space="preserve">Kapitel 1172 </w:t>
      </w:r>
      <w:r>
        <w:t xml:space="preserve">– </w:t>
      </w:r>
      <w:r w:rsidRPr="0096187D">
        <w:t>Landesamt für Flüchtlingsangelegenheiten - Berliner Unterbringungsleitstelle</w:t>
      </w:r>
      <w:r>
        <w:t xml:space="preserve"> –</w:t>
      </w:r>
      <w:r w:rsidR="004E737D">
        <w:t xml:space="preserve"> (GRÜNE)</w:t>
      </w:r>
    </w:p>
    <w:p w14:paraId="6CFE53EA" w14:textId="77777777" w:rsidR="002F7A0B" w:rsidRDefault="002F7A0B" w:rsidP="002F7A0B">
      <w:pPr>
        <w:pStyle w:val="Absatz"/>
      </w:pPr>
    </w:p>
    <w:p w14:paraId="7FA278D5" w14:textId="77777777" w:rsidR="002F7A0B" w:rsidRDefault="002F7A0B" w:rsidP="002F7A0B">
      <w:pPr>
        <w:pStyle w:val="Absatz"/>
      </w:pPr>
      <w:r>
        <w:t xml:space="preserve">S. 280: </w:t>
      </w:r>
      <w:r w:rsidRPr="009433F2">
        <w:t>Titel 33121 – Zuweisungen des Bundes für Baumaßnahmen</w:t>
      </w:r>
    </w:p>
    <w:p w14:paraId="1702902C" w14:textId="77777777" w:rsidR="002F7A0B" w:rsidRDefault="002F7A0B" w:rsidP="002F7A0B">
      <w:pPr>
        <w:pStyle w:val="Absatz"/>
      </w:pPr>
    </w:p>
    <w:p w14:paraId="70C8BFEA" w14:textId="77777777" w:rsidR="00A206A1" w:rsidRPr="00A206A1" w:rsidRDefault="00A206A1" w:rsidP="00A206A1">
      <w:pPr>
        <w:pStyle w:val="Ergebnis"/>
        <w:ind w:left="0"/>
        <w:rPr>
          <w:u w:val="single"/>
        </w:rPr>
      </w:pPr>
      <w:r w:rsidRPr="00A206A1">
        <w:rPr>
          <w:u w:val="single"/>
        </w:rPr>
        <w:t>Mitberaten wird:</w:t>
      </w:r>
    </w:p>
    <w:p w14:paraId="3975A1B0" w14:textId="77777777" w:rsidR="00A206A1" w:rsidRDefault="00A206A1" w:rsidP="002F7A0B">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877E06" w14:paraId="2D931FF9" w14:textId="77777777" w:rsidTr="00CD2492">
        <w:trPr>
          <w:cantSplit/>
        </w:trPr>
        <w:tc>
          <w:tcPr>
            <w:tcW w:w="851" w:type="dxa"/>
          </w:tcPr>
          <w:p w14:paraId="6FAC2E39" w14:textId="77777777" w:rsidR="00877E06" w:rsidRDefault="00877E06" w:rsidP="00CD2492">
            <w:pPr>
              <w:pStyle w:val="TOPNummer"/>
            </w:pPr>
          </w:p>
        </w:tc>
        <w:tc>
          <w:tcPr>
            <w:tcW w:w="425" w:type="dxa"/>
          </w:tcPr>
          <w:p w14:paraId="3B762663" w14:textId="77777777" w:rsidR="00877E06" w:rsidRDefault="00877E06" w:rsidP="00CD2492">
            <w:pPr>
              <w:pStyle w:val="TOPAlpha"/>
            </w:pPr>
          </w:p>
        </w:tc>
        <w:tc>
          <w:tcPr>
            <w:tcW w:w="5783" w:type="dxa"/>
            <w:tcMar>
              <w:right w:w="284" w:type="dxa"/>
            </w:tcMar>
          </w:tcPr>
          <w:p w14:paraId="3EAB6A2C" w14:textId="77777777" w:rsidR="00877E06" w:rsidRDefault="00877E06" w:rsidP="00CD2492">
            <w:pPr>
              <w:pStyle w:val="Fundstelle"/>
            </w:pPr>
            <w:r>
              <w:t xml:space="preserve">Sammelvorlage </w:t>
            </w:r>
            <w:proofErr w:type="spellStart"/>
            <w:r>
              <w:t>SenASGIVA</w:t>
            </w:r>
            <w:proofErr w:type="spellEnd"/>
            <w:r>
              <w:t xml:space="preserve"> vom 30.10.2025</w:t>
            </w:r>
          </w:p>
          <w:p w14:paraId="5114FB64" w14:textId="77777777" w:rsidR="00877E06" w:rsidRDefault="00877E06" w:rsidP="00CD2492">
            <w:pPr>
              <w:pStyle w:val="berschrift"/>
            </w:pPr>
            <w:r>
              <w:t xml:space="preserve">Beantwortung der Berichtsaufträge aus der </w:t>
            </w:r>
            <w:r>
              <w:br/>
              <w:t>1. Lesung des Hauptausschusses – Einzelplan 11</w:t>
            </w:r>
          </w:p>
          <w:p w14:paraId="2CFD0A44" w14:textId="6E0E5ADD" w:rsidR="00877E06" w:rsidRDefault="00877E06" w:rsidP="00CD2492">
            <w:pPr>
              <w:pStyle w:val="Absatz"/>
              <w:jc w:val="left"/>
            </w:pPr>
            <w:r w:rsidRPr="00825275">
              <w:rPr>
                <w:u w:val="single"/>
              </w:rPr>
              <w:t>hier:</w:t>
            </w:r>
            <w:r>
              <w:t xml:space="preserve"> </w:t>
            </w:r>
            <w:r w:rsidRPr="00877E06">
              <w:t>Zuweisungen des Bundes für Baumaßnahmen</w:t>
            </w:r>
            <w:r>
              <w:t xml:space="preserve"> </w:t>
            </w:r>
            <w:r>
              <w:br/>
              <w:t>(S. 199-201)</w:t>
            </w:r>
          </w:p>
          <w:p w14:paraId="027F8B81" w14:textId="77777777" w:rsidR="00877E06" w:rsidRPr="00BE676E" w:rsidRDefault="00877E06" w:rsidP="00CD2492">
            <w:pPr>
              <w:pStyle w:val="Fundstelle"/>
            </w:pPr>
            <w:r>
              <w:t>(Berichtsauftrag aus der 82. Sitzung vom 19.09.2025)</w:t>
            </w:r>
          </w:p>
        </w:tc>
        <w:tc>
          <w:tcPr>
            <w:tcW w:w="2126" w:type="dxa"/>
          </w:tcPr>
          <w:p w14:paraId="72177B33" w14:textId="77777777" w:rsidR="00877E06" w:rsidRDefault="00185840" w:rsidP="00CD2492">
            <w:pPr>
              <w:pStyle w:val="Absatz"/>
            </w:pPr>
            <w:hyperlink r:id="rId126" w:history="1">
              <w:r w:rsidR="00877E06">
                <w:rPr>
                  <w:rStyle w:val="Hyperlink"/>
                </w:rPr>
                <w:t>2472</w:t>
              </w:r>
            </w:hyperlink>
          </w:p>
          <w:p w14:paraId="09DE3B3C" w14:textId="77777777" w:rsidR="00877E06" w:rsidRDefault="00877E06" w:rsidP="00CD2492">
            <w:pPr>
              <w:pStyle w:val="Absatz"/>
            </w:pPr>
            <w:r>
              <w:t>Haupt</w:t>
            </w:r>
          </w:p>
        </w:tc>
      </w:tr>
    </w:tbl>
    <w:p w14:paraId="6B778662" w14:textId="77777777" w:rsidR="00877E06" w:rsidRDefault="00877E06" w:rsidP="002F7A0B">
      <w:pPr>
        <w:pStyle w:val="Absatz"/>
      </w:pPr>
    </w:p>
    <w:p w14:paraId="68A10EBC" w14:textId="77777777" w:rsidR="002F7A0B" w:rsidRDefault="002F7A0B" w:rsidP="002F7A0B">
      <w:pPr>
        <w:pStyle w:val="Absatz"/>
      </w:pPr>
      <w:r>
        <w:t xml:space="preserve">S. 281: </w:t>
      </w:r>
      <w:r w:rsidRPr="009433F2">
        <w:t>Titel 51701 – Bewirtschaftungsausgaben</w:t>
      </w:r>
    </w:p>
    <w:p w14:paraId="05BF21FC" w14:textId="77777777" w:rsidR="002F7A0B" w:rsidRDefault="002F7A0B" w:rsidP="002F7A0B">
      <w:pPr>
        <w:pStyle w:val="Absatz"/>
      </w:pPr>
    </w:p>
    <w:p w14:paraId="38430729" w14:textId="440EE1F1" w:rsidR="0048358F" w:rsidRPr="0048358F" w:rsidRDefault="0048358F" w:rsidP="002F7A0B">
      <w:pPr>
        <w:pStyle w:val="Absatz"/>
        <w:rPr>
          <w:u w:val="single"/>
        </w:rPr>
      </w:pPr>
      <w:r w:rsidRPr="0048358F">
        <w:rPr>
          <w:u w:val="single"/>
        </w:rPr>
        <w:t>Mitberaten wird:</w:t>
      </w:r>
    </w:p>
    <w:p w14:paraId="7E0B9DEC" w14:textId="77777777" w:rsidR="0048358F" w:rsidRDefault="0048358F" w:rsidP="0048358F">
      <w:pPr>
        <w:pStyle w:val="Absatz"/>
      </w:pPr>
    </w:p>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48358F" w14:paraId="54491B5D" w14:textId="77777777" w:rsidTr="008B643C">
        <w:trPr>
          <w:cantSplit/>
        </w:trPr>
        <w:tc>
          <w:tcPr>
            <w:tcW w:w="851" w:type="dxa"/>
          </w:tcPr>
          <w:p w14:paraId="1EB6576E" w14:textId="553AA5CB" w:rsidR="0048358F" w:rsidRDefault="0048358F" w:rsidP="008B643C">
            <w:pPr>
              <w:pStyle w:val="TOPNummer"/>
            </w:pPr>
          </w:p>
        </w:tc>
        <w:tc>
          <w:tcPr>
            <w:tcW w:w="425" w:type="dxa"/>
          </w:tcPr>
          <w:p w14:paraId="5444D1A1" w14:textId="77777777" w:rsidR="0048358F" w:rsidRDefault="0048358F" w:rsidP="008B643C">
            <w:pPr>
              <w:pStyle w:val="TOPAlpha"/>
            </w:pPr>
          </w:p>
        </w:tc>
        <w:tc>
          <w:tcPr>
            <w:tcW w:w="5783" w:type="dxa"/>
            <w:tcMar>
              <w:right w:w="284" w:type="dxa"/>
            </w:tcMar>
          </w:tcPr>
          <w:p w14:paraId="6F2AEFF1" w14:textId="77777777" w:rsidR="0048358F" w:rsidRDefault="0048358F" w:rsidP="008B643C">
            <w:pPr>
              <w:pStyle w:val="Fundstelle"/>
            </w:pPr>
            <w:r>
              <w:t xml:space="preserve">Vertraulicher Bericht </w:t>
            </w:r>
            <w:proofErr w:type="spellStart"/>
            <w:r>
              <w:t>SenASGIVA</w:t>
            </w:r>
            <w:proofErr w:type="spellEnd"/>
            <w:r>
              <w:t xml:space="preserve"> – LAF ZS D – vom 16.10.2025</w:t>
            </w:r>
          </w:p>
          <w:p w14:paraId="5D43E450" w14:textId="77777777" w:rsidR="0048358F" w:rsidRDefault="0048358F" w:rsidP="008B643C">
            <w:pPr>
              <w:pStyle w:val="berschrift"/>
            </w:pPr>
            <w:r>
              <w:t>Bewirtschaftungsausgaben</w:t>
            </w:r>
          </w:p>
          <w:p w14:paraId="109AC355" w14:textId="77777777" w:rsidR="0048358F" w:rsidRPr="00781FBB" w:rsidRDefault="0048358F" w:rsidP="008B643C">
            <w:pPr>
              <w:pStyle w:val="Fundstelle"/>
            </w:pPr>
            <w:r>
              <w:t>(Berichtsauftrag aus der 82. Sitzung vom 19.09.2025)</w:t>
            </w:r>
          </w:p>
        </w:tc>
        <w:tc>
          <w:tcPr>
            <w:tcW w:w="2126" w:type="dxa"/>
          </w:tcPr>
          <w:p w14:paraId="1C44476F" w14:textId="77777777" w:rsidR="0048358F" w:rsidRDefault="00185840" w:rsidP="008B643C">
            <w:pPr>
              <w:pStyle w:val="Absatz"/>
            </w:pPr>
            <w:hyperlink r:id="rId127" w:history="1">
              <w:r w:rsidR="0048358F">
                <w:rPr>
                  <w:rStyle w:val="Hyperlink"/>
                </w:rPr>
                <w:t>2453</w:t>
              </w:r>
            </w:hyperlink>
          </w:p>
          <w:p w14:paraId="02751F9B" w14:textId="77777777" w:rsidR="0048358F" w:rsidRDefault="0048358F" w:rsidP="008B643C">
            <w:pPr>
              <w:pStyle w:val="Absatz"/>
            </w:pPr>
            <w:r>
              <w:t>Haupt</w:t>
            </w:r>
          </w:p>
          <w:p w14:paraId="624A2C36" w14:textId="77777777" w:rsidR="0048358F" w:rsidRDefault="0048358F" w:rsidP="008B643C">
            <w:pPr>
              <w:pStyle w:val="Absatz"/>
            </w:pPr>
            <w:r>
              <w:t>Vertrauliche</w:t>
            </w:r>
          </w:p>
          <w:p w14:paraId="528F0895" w14:textId="77777777" w:rsidR="0048358F" w:rsidRDefault="0048358F" w:rsidP="008B643C">
            <w:pPr>
              <w:pStyle w:val="Absatz"/>
            </w:pPr>
            <w:r>
              <w:t>Beratung</w:t>
            </w:r>
          </w:p>
        </w:tc>
      </w:tr>
    </w:tbl>
    <w:p w14:paraId="22C2D7AA" w14:textId="26D5D5D4" w:rsidR="002C428B" w:rsidRDefault="002C428B" w:rsidP="002F7A0B">
      <w:pPr>
        <w:pStyle w:val="Absatz"/>
      </w:pPr>
    </w:p>
    <w:p w14:paraId="7478E70D" w14:textId="77777777" w:rsidR="002C428B" w:rsidRDefault="002C428B">
      <w:r>
        <w:br w:type="page"/>
      </w:r>
    </w:p>
    <w:p w14:paraId="16FD901A" w14:textId="77777777" w:rsidR="002F7A0B" w:rsidRDefault="002F7A0B" w:rsidP="002F7A0B">
      <w:pPr>
        <w:pStyle w:val="Absatz"/>
      </w:pPr>
      <w:r>
        <w:t xml:space="preserve">S. 282: </w:t>
      </w:r>
      <w:r w:rsidRPr="009433F2">
        <w:t>Titel 51820 – Mietausgaben für die Nettokaltmiete aufgrund vertraglicher Verpflichtungen aus dem Facility Management</w:t>
      </w:r>
    </w:p>
    <w:p w14:paraId="188DFB0E" w14:textId="77777777" w:rsidR="002F7A0B" w:rsidRDefault="002F7A0B" w:rsidP="002F7A0B">
      <w:pPr>
        <w:pStyle w:val="Absatz"/>
        <w:rPr>
          <w:vertAlign w:val="superscript"/>
        </w:rPr>
      </w:pPr>
    </w:p>
    <w:p w14:paraId="6CB1ED59" w14:textId="77777777" w:rsidR="00A206A1" w:rsidRPr="00A206A1" w:rsidRDefault="00A206A1" w:rsidP="00A206A1">
      <w:pPr>
        <w:pStyle w:val="Ergebnis"/>
        <w:ind w:left="0"/>
        <w:rPr>
          <w:u w:val="single"/>
        </w:rPr>
      </w:pPr>
      <w:r w:rsidRPr="00A206A1">
        <w:rPr>
          <w:u w:val="single"/>
        </w:rPr>
        <w:t>Mitberaten wird:</w:t>
      </w:r>
    </w:p>
    <w:p w14:paraId="75522DBF" w14:textId="77777777" w:rsidR="00A206A1" w:rsidRDefault="00A206A1" w:rsidP="002F7A0B">
      <w:pPr>
        <w:pStyle w:val="Absatz"/>
        <w:rPr>
          <w:vertAlign w:val="superscript"/>
        </w:rPr>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F26A5B" w14:paraId="698C12F7" w14:textId="77777777" w:rsidTr="002C428B">
        <w:trPr>
          <w:cantSplit/>
        </w:trPr>
        <w:tc>
          <w:tcPr>
            <w:tcW w:w="851" w:type="dxa"/>
          </w:tcPr>
          <w:p w14:paraId="5049E69A" w14:textId="77777777" w:rsidR="00F26A5B" w:rsidRDefault="00F26A5B" w:rsidP="00CD2492">
            <w:pPr>
              <w:pStyle w:val="TOPNummer"/>
            </w:pPr>
          </w:p>
        </w:tc>
        <w:tc>
          <w:tcPr>
            <w:tcW w:w="425" w:type="dxa"/>
          </w:tcPr>
          <w:p w14:paraId="3E208EAB" w14:textId="34143517" w:rsidR="00F26A5B" w:rsidRDefault="002C428B" w:rsidP="00CD2492">
            <w:pPr>
              <w:pStyle w:val="TOPAlpha"/>
            </w:pPr>
            <w:r>
              <w:t>a)</w:t>
            </w:r>
          </w:p>
        </w:tc>
        <w:tc>
          <w:tcPr>
            <w:tcW w:w="5783" w:type="dxa"/>
            <w:tcMar>
              <w:right w:w="284" w:type="dxa"/>
            </w:tcMar>
          </w:tcPr>
          <w:p w14:paraId="020DFF1B" w14:textId="77777777" w:rsidR="00F26A5B" w:rsidRDefault="00F26A5B" w:rsidP="00CD2492">
            <w:pPr>
              <w:pStyle w:val="Fundstelle"/>
            </w:pPr>
            <w:r>
              <w:t xml:space="preserve">Sammelvorlage </w:t>
            </w:r>
            <w:proofErr w:type="spellStart"/>
            <w:r>
              <w:t>SenASGIVA</w:t>
            </w:r>
            <w:proofErr w:type="spellEnd"/>
            <w:r>
              <w:t xml:space="preserve"> vom 30.10.2025</w:t>
            </w:r>
          </w:p>
          <w:p w14:paraId="6E005F23" w14:textId="77777777" w:rsidR="00F26A5B" w:rsidRDefault="00F26A5B" w:rsidP="00CD2492">
            <w:pPr>
              <w:pStyle w:val="berschrift"/>
            </w:pPr>
            <w:r>
              <w:t xml:space="preserve">Beantwortung der Berichtsaufträge aus der </w:t>
            </w:r>
            <w:r>
              <w:br/>
              <w:t>1. Lesung des Hauptausschusses – Einzelplan 11</w:t>
            </w:r>
          </w:p>
          <w:p w14:paraId="1F4EA1A1" w14:textId="54C9E65D" w:rsidR="00F26A5B" w:rsidRDefault="00F26A5B" w:rsidP="00CD2492">
            <w:pPr>
              <w:pStyle w:val="Absatz"/>
              <w:jc w:val="left"/>
            </w:pPr>
            <w:r w:rsidRPr="00825275">
              <w:rPr>
                <w:u w:val="single"/>
              </w:rPr>
              <w:t>hier:</w:t>
            </w:r>
            <w:r>
              <w:t xml:space="preserve"> </w:t>
            </w:r>
            <w:r w:rsidRPr="009433F2">
              <w:t>Mietausgaben für die Nettokaltmiete aufgrund vertraglicher Verpflichtungen aus dem Facility Management</w:t>
            </w:r>
            <w:r>
              <w:t xml:space="preserve"> (S. 202-203)</w:t>
            </w:r>
          </w:p>
          <w:p w14:paraId="269B54DD" w14:textId="77777777" w:rsidR="00F26A5B" w:rsidRPr="00BE676E" w:rsidRDefault="00F26A5B" w:rsidP="00CD2492">
            <w:pPr>
              <w:pStyle w:val="Fundstelle"/>
            </w:pPr>
            <w:r>
              <w:t>(Berichtsauftrag aus der 82. Sitzung vom 19.09.2025)</w:t>
            </w:r>
          </w:p>
        </w:tc>
        <w:tc>
          <w:tcPr>
            <w:tcW w:w="2126" w:type="dxa"/>
          </w:tcPr>
          <w:p w14:paraId="30135EAE" w14:textId="77777777" w:rsidR="00F26A5B" w:rsidRDefault="00185840" w:rsidP="00CD2492">
            <w:pPr>
              <w:pStyle w:val="Absatz"/>
            </w:pPr>
            <w:hyperlink r:id="rId128" w:history="1">
              <w:r w:rsidR="00F26A5B">
                <w:rPr>
                  <w:rStyle w:val="Hyperlink"/>
                </w:rPr>
                <w:t>2472</w:t>
              </w:r>
            </w:hyperlink>
          </w:p>
          <w:p w14:paraId="7223FC1F" w14:textId="77777777" w:rsidR="00F26A5B" w:rsidRDefault="00F26A5B" w:rsidP="00CD2492">
            <w:pPr>
              <w:pStyle w:val="Absatz"/>
            </w:pPr>
            <w:r>
              <w:t>Haupt</w:t>
            </w:r>
          </w:p>
        </w:tc>
      </w:tr>
      <w:tr w:rsidR="002C428B" w:rsidRPr="007C3F2F" w14:paraId="420614B1" w14:textId="77777777" w:rsidTr="002C428B">
        <w:tblPrEx>
          <w:tblLook w:val="04A0" w:firstRow="1" w:lastRow="0" w:firstColumn="1" w:lastColumn="0" w:noHBand="0" w:noVBand="1"/>
        </w:tblPrEx>
        <w:trPr>
          <w:cantSplit/>
        </w:trPr>
        <w:tc>
          <w:tcPr>
            <w:tcW w:w="851" w:type="dxa"/>
          </w:tcPr>
          <w:p w14:paraId="042845E4" w14:textId="77777777" w:rsidR="002C428B" w:rsidRPr="002C428B" w:rsidRDefault="002C428B" w:rsidP="00A844C0">
            <w:pPr>
              <w:pStyle w:val="Absatz"/>
              <w:rPr>
                <w:color w:val="FF0000"/>
              </w:rPr>
            </w:pPr>
          </w:p>
        </w:tc>
        <w:tc>
          <w:tcPr>
            <w:tcW w:w="425" w:type="dxa"/>
          </w:tcPr>
          <w:p w14:paraId="180DF873" w14:textId="77777777" w:rsidR="002C428B" w:rsidRPr="002C428B" w:rsidRDefault="002C428B" w:rsidP="00A844C0">
            <w:pPr>
              <w:pStyle w:val="Absatz"/>
              <w:rPr>
                <w:color w:val="FF0000"/>
              </w:rPr>
            </w:pPr>
            <w:r w:rsidRPr="002C428B">
              <w:rPr>
                <w:color w:val="FF0000"/>
              </w:rPr>
              <w:t>b)</w:t>
            </w:r>
          </w:p>
        </w:tc>
        <w:tc>
          <w:tcPr>
            <w:tcW w:w="5783" w:type="dxa"/>
            <w:tcMar>
              <w:top w:w="0" w:type="dxa"/>
              <w:left w:w="57" w:type="dxa"/>
              <w:bottom w:w="284" w:type="dxa"/>
              <w:right w:w="284" w:type="dxa"/>
            </w:tcMar>
            <w:hideMark/>
          </w:tcPr>
          <w:p w14:paraId="6B01053A" w14:textId="77777777" w:rsidR="002C428B" w:rsidRPr="002C428B" w:rsidRDefault="002C428B" w:rsidP="00A844C0">
            <w:pPr>
              <w:pStyle w:val="Absatz"/>
              <w:rPr>
                <w:color w:val="FF0000"/>
              </w:rPr>
            </w:pPr>
            <w:r w:rsidRPr="002C428B">
              <w:rPr>
                <w:color w:val="FF0000"/>
                <w:u w:val="single"/>
              </w:rPr>
              <w:t>Austauschseite</w:t>
            </w:r>
            <w:r w:rsidRPr="002C428B">
              <w:rPr>
                <w:color w:val="FF0000"/>
              </w:rPr>
              <w:t xml:space="preserve"> zur roten Nummer 2472</w:t>
            </w:r>
          </w:p>
          <w:p w14:paraId="21327DC7" w14:textId="77777777" w:rsidR="002C428B" w:rsidRPr="002C428B" w:rsidRDefault="002C428B" w:rsidP="00A844C0">
            <w:pPr>
              <w:pStyle w:val="Absatz"/>
              <w:rPr>
                <w:b/>
                <w:color w:val="FF0000"/>
              </w:rPr>
            </w:pPr>
            <w:r w:rsidRPr="002C428B">
              <w:rPr>
                <w:b/>
                <w:color w:val="FF0000"/>
              </w:rPr>
              <w:t>hier: Austauschseite S. 203</w:t>
            </w:r>
          </w:p>
        </w:tc>
        <w:tc>
          <w:tcPr>
            <w:tcW w:w="2126" w:type="dxa"/>
            <w:hideMark/>
          </w:tcPr>
          <w:p w14:paraId="291010F0" w14:textId="77777777" w:rsidR="002C428B" w:rsidRPr="007C3F2F" w:rsidRDefault="00185840" w:rsidP="00A844C0">
            <w:pPr>
              <w:pStyle w:val="Absatz"/>
            </w:pPr>
            <w:hyperlink r:id="rId129" w:history="1">
              <w:r w:rsidR="002C428B" w:rsidRPr="007C3F2F">
                <w:rPr>
                  <w:rStyle w:val="Hyperlink"/>
                </w:rPr>
                <w:t>2472-1</w:t>
              </w:r>
            </w:hyperlink>
          </w:p>
          <w:p w14:paraId="68669243" w14:textId="77777777" w:rsidR="002C428B" w:rsidRPr="007C3F2F" w:rsidRDefault="002C428B" w:rsidP="00A844C0">
            <w:pPr>
              <w:pStyle w:val="Absatz"/>
            </w:pPr>
            <w:r w:rsidRPr="007C3F2F">
              <w:t>Haupt</w:t>
            </w:r>
          </w:p>
        </w:tc>
      </w:tr>
    </w:tbl>
    <w:p w14:paraId="58E92B20" w14:textId="77777777" w:rsidR="002C428B" w:rsidRDefault="002C428B"/>
    <w:p w14:paraId="34E64B53" w14:textId="77777777" w:rsidR="002F7A0B" w:rsidRDefault="002F7A0B" w:rsidP="002F7A0B">
      <w:pPr>
        <w:pStyle w:val="Absatz"/>
      </w:pPr>
      <w:r>
        <w:t xml:space="preserve">S. 283: </w:t>
      </w:r>
      <w:r w:rsidRPr="009433F2">
        <w:t>Titel 54010 – Dienstleistungen</w:t>
      </w:r>
    </w:p>
    <w:p w14:paraId="01E4779D" w14:textId="77777777" w:rsidR="002F7A0B" w:rsidRDefault="002F7A0B" w:rsidP="002F7A0B">
      <w:pPr>
        <w:pStyle w:val="Absatz"/>
      </w:pPr>
    </w:p>
    <w:p w14:paraId="6CB5D100" w14:textId="77777777" w:rsidR="00A206A1" w:rsidRPr="00A206A1" w:rsidRDefault="00A206A1" w:rsidP="00A206A1">
      <w:pPr>
        <w:pStyle w:val="Ergebnis"/>
        <w:ind w:left="0"/>
        <w:rPr>
          <w:u w:val="single"/>
        </w:rPr>
      </w:pPr>
      <w:r w:rsidRPr="00A206A1">
        <w:rPr>
          <w:u w:val="single"/>
        </w:rPr>
        <w:t>Mitberaten wird:</w:t>
      </w:r>
    </w:p>
    <w:p w14:paraId="289163FE" w14:textId="77777777" w:rsidR="00A206A1" w:rsidRDefault="00A206A1" w:rsidP="002F7A0B">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6D7095" w14:paraId="3D81C7DE" w14:textId="77777777" w:rsidTr="00CD2492">
        <w:trPr>
          <w:cantSplit/>
        </w:trPr>
        <w:tc>
          <w:tcPr>
            <w:tcW w:w="851" w:type="dxa"/>
          </w:tcPr>
          <w:p w14:paraId="6E7B4A08" w14:textId="77777777" w:rsidR="006D7095" w:rsidRDefault="006D7095" w:rsidP="00CD2492">
            <w:pPr>
              <w:pStyle w:val="TOPNummer"/>
            </w:pPr>
          </w:p>
        </w:tc>
        <w:tc>
          <w:tcPr>
            <w:tcW w:w="425" w:type="dxa"/>
          </w:tcPr>
          <w:p w14:paraId="0AD401B5" w14:textId="77777777" w:rsidR="006D7095" w:rsidRDefault="006D7095" w:rsidP="00CD2492">
            <w:pPr>
              <w:pStyle w:val="TOPAlpha"/>
            </w:pPr>
          </w:p>
        </w:tc>
        <w:tc>
          <w:tcPr>
            <w:tcW w:w="5783" w:type="dxa"/>
            <w:tcMar>
              <w:right w:w="284" w:type="dxa"/>
            </w:tcMar>
          </w:tcPr>
          <w:p w14:paraId="02522658" w14:textId="77777777" w:rsidR="006D7095" w:rsidRDefault="006D7095" w:rsidP="00CD2492">
            <w:pPr>
              <w:pStyle w:val="Fundstelle"/>
            </w:pPr>
            <w:r>
              <w:t xml:space="preserve">Sammelvorlage </w:t>
            </w:r>
            <w:proofErr w:type="spellStart"/>
            <w:r>
              <w:t>SenASGIVA</w:t>
            </w:r>
            <w:proofErr w:type="spellEnd"/>
            <w:r>
              <w:t xml:space="preserve"> vom 30.10.2025</w:t>
            </w:r>
          </w:p>
          <w:p w14:paraId="2495AA2E" w14:textId="77777777" w:rsidR="006D7095" w:rsidRDefault="006D7095" w:rsidP="00CD2492">
            <w:pPr>
              <w:pStyle w:val="berschrift"/>
            </w:pPr>
            <w:r>
              <w:t xml:space="preserve">Beantwortung der Berichtsaufträge aus der </w:t>
            </w:r>
            <w:r>
              <w:br/>
              <w:t>1. Lesung des Hauptausschusses – Einzelplan 11</w:t>
            </w:r>
          </w:p>
          <w:p w14:paraId="1CAE60A3" w14:textId="0058DC90" w:rsidR="006D7095" w:rsidRDefault="006D7095" w:rsidP="00CD2492">
            <w:pPr>
              <w:pStyle w:val="Absatz"/>
              <w:jc w:val="left"/>
            </w:pPr>
            <w:r w:rsidRPr="00825275">
              <w:rPr>
                <w:u w:val="single"/>
              </w:rPr>
              <w:t>hier:</w:t>
            </w:r>
            <w:r>
              <w:t xml:space="preserve"> </w:t>
            </w:r>
            <w:r w:rsidRPr="009433F2">
              <w:t>Dienstleistungen</w:t>
            </w:r>
            <w:r>
              <w:t xml:space="preserve"> (S. 204-206)</w:t>
            </w:r>
          </w:p>
          <w:p w14:paraId="68BE00FD" w14:textId="77777777" w:rsidR="006D7095" w:rsidRPr="00BE676E" w:rsidRDefault="006D7095" w:rsidP="00CD2492">
            <w:pPr>
              <w:pStyle w:val="Fundstelle"/>
            </w:pPr>
            <w:r>
              <w:t>(Berichtsauftrag aus der 82. Sitzung vom 19.09.2025)</w:t>
            </w:r>
          </w:p>
        </w:tc>
        <w:tc>
          <w:tcPr>
            <w:tcW w:w="2126" w:type="dxa"/>
          </w:tcPr>
          <w:p w14:paraId="5C38D774" w14:textId="77777777" w:rsidR="006D7095" w:rsidRDefault="00185840" w:rsidP="00CD2492">
            <w:pPr>
              <w:pStyle w:val="Absatz"/>
            </w:pPr>
            <w:hyperlink r:id="rId130" w:history="1">
              <w:r w:rsidR="006D7095">
                <w:rPr>
                  <w:rStyle w:val="Hyperlink"/>
                </w:rPr>
                <w:t>2472</w:t>
              </w:r>
            </w:hyperlink>
          </w:p>
          <w:p w14:paraId="0BAE6C6A" w14:textId="77777777" w:rsidR="006D7095" w:rsidRDefault="006D7095" w:rsidP="00CD2492">
            <w:pPr>
              <w:pStyle w:val="Absatz"/>
            </w:pPr>
            <w:r>
              <w:t>Haupt</w:t>
            </w:r>
          </w:p>
        </w:tc>
      </w:tr>
    </w:tbl>
    <w:p w14:paraId="5AB26C18" w14:textId="77777777" w:rsidR="006D7095" w:rsidRDefault="006D7095" w:rsidP="002F7A0B">
      <w:pPr>
        <w:pStyle w:val="Absatz"/>
      </w:pPr>
    </w:p>
    <w:p w14:paraId="5851D2BA" w14:textId="77777777" w:rsidR="002F7A0B" w:rsidRDefault="002F7A0B" w:rsidP="002F7A0B">
      <w:pPr>
        <w:pStyle w:val="Absatz"/>
      </w:pPr>
      <w:r>
        <w:t xml:space="preserve">S. 286: </w:t>
      </w:r>
      <w:r w:rsidRPr="00464438">
        <w:t>Titel 89121 – Zuschuss an das SILB für die Herrichtung von Flüchtlingsunterkünften</w:t>
      </w:r>
    </w:p>
    <w:p w14:paraId="560E153E" w14:textId="77777777" w:rsidR="002F7A0B" w:rsidRDefault="002F7A0B" w:rsidP="002F7A0B">
      <w:pPr>
        <w:pStyle w:val="Absatz"/>
      </w:pPr>
    </w:p>
    <w:p w14:paraId="5BBCCFBF" w14:textId="77777777" w:rsidR="00A206A1" w:rsidRPr="00A206A1" w:rsidRDefault="00A206A1" w:rsidP="00A206A1">
      <w:pPr>
        <w:pStyle w:val="Ergebnis"/>
        <w:ind w:left="0"/>
        <w:rPr>
          <w:u w:val="single"/>
        </w:rPr>
      </w:pPr>
      <w:r w:rsidRPr="00A206A1">
        <w:rPr>
          <w:u w:val="single"/>
        </w:rPr>
        <w:t>Mitberaten wird:</w:t>
      </w:r>
    </w:p>
    <w:p w14:paraId="6BD8157A" w14:textId="77777777" w:rsidR="00A206A1" w:rsidRDefault="00A206A1" w:rsidP="002F7A0B">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7A4B41" w14:paraId="55A5A9AC" w14:textId="77777777" w:rsidTr="00CD2492">
        <w:trPr>
          <w:cantSplit/>
        </w:trPr>
        <w:tc>
          <w:tcPr>
            <w:tcW w:w="851" w:type="dxa"/>
          </w:tcPr>
          <w:p w14:paraId="2CC0A708" w14:textId="77777777" w:rsidR="007A4B41" w:rsidRDefault="007A4B41" w:rsidP="00CD2492">
            <w:pPr>
              <w:pStyle w:val="TOPNummer"/>
            </w:pPr>
          </w:p>
        </w:tc>
        <w:tc>
          <w:tcPr>
            <w:tcW w:w="425" w:type="dxa"/>
          </w:tcPr>
          <w:p w14:paraId="75D4B498" w14:textId="77777777" w:rsidR="007A4B41" w:rsidRDefault="007A4B41" w:rsidP="00CD2492">
            <w:pPr>
              <w:pStyle w:val="TOPAlpha"/>
            </w:pPr>
          </w:p>
        </w:tc>
        <w:tc>
          <w:tcPr>
            <w:tcW w:w="5783" w:type="dxa"/>
            <w:tcMar>
              <w:right w:w="284" w:type="dxa"/>
            </w:tcMar>
          </w:tcPr>
          <w:p w14:paraId="7C21317D" w14:textId="77777777" w:rsidR="007A4B41" w:rsidRDefault="007A4B41" w:rsidP="00CD2492">
            <w:pPr>
              <w:pStyle w:val="Fundstelle"/>
            </w:pPr>
            <w:r>
              <w:t xml:space="preserve">Sammelvorlage </w:t>
            </w:r>
            <w:proofErr w:type="spellStart"/>
            <w:r>
              <w:t>SenASGIVA</w:t>
            </w:r>
            <w:proofErr w:type="spellEnd"/>
            <w:r>
              <w:t xml:space="preserve"> vom 30.10.2025</w:t>
            </w:r>
          </w:p>
          <w:p w14:paraId="2074756F" w14:textId="77777777" w:rsidR="007A4B41" w:rsidRDefault="007A4B41" w:rsidP="00CD2492">
            <w:pPr>
              <w:pStyle w:val="berschrift"/>
            </w:pPr>
            <w:r>
              <w:t xml:space="preserve">Beantwortung der Berichtsaufträge aus der </w:t>
            </w:r>
            <w:r>
              <w:br/>
              <w:t>1. Lesung des Hauptausschusses – Einzelplan 11</w:t>
            </w:r>
          </w:p>
          <w:p w14:paraId="423B1857" w14:textId="77777777" w:rsidR="007A4B41" w:rsidRDefault="007A4B41" w:rsidP="007A4B41">
            <w:pPr>
              <w:pStyle w:val="Absatz"/>
            </w:pPr>
            <w:r w:rsidRPr="00825275">
              <w:rPr>
                <w:u w:val="single"/>
              </w:rPr>
              <w:t>hier:</w:t>
            </w:r>
            <w:r>
              <w:t xml:space="preserve"> Zuschuss an das SILB für die Herrichtung von </w:t>
            </w:r>
          </w:p>
          <w:p w14:paraId="2EC9E1E4" w14:textId="5BA4B810" w:rsidR="007A4B41" w:rsidRDefault="007A4B41" w:rsidP="007A4B41">
            <w:pPr>
              <w:pStyle w:val="Absatz"/>
              <w:jc w:val="left"/>
            </w:pPr>
            <w:r>
              <w:t>Flüchtlingsunterkünften (S. 207-210)</w:t>
            </w:r>
          </w:p>
          <w:p w14:paraId="11EBB502" w14:textId="77777777" w:rsidR="007A4B41" w:rsidRPr="00BE676E" w:rsidRDefault="007A4B41" w:rsidP="00CD2492">
            <w:pPr>
              <w:pStyle w:val="Fundstelle"/>
            </w:pPr>
            <w:r>
              <w:t>(Berichtsauftrag aus der 82. Sitzung vom 19.09.2025)</w:t>
            </w:r>
          </w:p>
        </w:tc>
        <w:tc>
          <w:tcPr>
            <w:tcW w:w="2126" w:type="dxa"/>
          </w:tcPr>
          <w:p w14:paraId="1A8BC4A7" w14:textId="77777777" w:rsidR="007A4B41" w:rsidRDefault="00185840" w:rsidP="00CD2492">
            <w:pPr>
              <w:pStyle w:val="Absatz"/>
            </w:pPr>
            <w:hyperlink r:id="rId131" w:history="1">
              <w:r w:rsidR="007A4B41">
                <w:rPr>
                  <w:rStyle w:val="Hyperlink"/>
                </w:rPr>
                <w:t>2472</w:t>
              </w:r>
            </w:hyperlink>
          </w:p>
          <w:p w14:paraId="7F03F39C" w14:textId="77777777" w:rsidR="007A4B41" w:rsidRDefault="007A4B41" w:rsidP="00CD2492">
            <w:pPr>
              <w:pStyle w:val="Absatz"/>
            </w:pPr>
            <w:r>
              <w:t>Haupt</w:t>
            </w:r>
          </w:p>
        </w:tc>
      </w:tr>
    </w:tbl>
    <w:p w14:paraId="284F701D" w14:textId="6A5D5148" w:rsidR="002C428B" w:rsidRDefault="002C428B" w:rsidP="002F7A0B">
      <w:pPr>
        <w:pStyle w:val="Absatz"/>
      </w:pPr>
    </w:p>
    <w:p w14:paraId="190421B5" w14:textId="77777777" w:rsidR="002C428B" w:rsidRDefault="002C428B">
      <w:r>
        <w:br w:type="page"/>
      </w:r>
    </w:p>
    <w:p w14:paraId="0A8CD6D7" w14:textId="77777777" w:rsidR="002F7A0B" w:rsidRPr="0096187D" w:rsidRDefault="002F7A0B" w:rsidP="002F7A0B">
      <w:pPr>
        <w:pStyle w:val="NurText"/>
        <w:rPr>
          <w:rFonts w:ascii="Times New Roman" w:hAnsi="Times New Roman" w:cs="Times New Roman"/>
          <w:sz w:val="24"/>
          <w:szCs w:val="24"/>
        </w:rPr>
      </w:pPr>
      <w:r w:rsidRPr="0096187D">
        <w:rPr>
          <w:rFonts w:ascii="Times New Roman" w:hAnsi="Times New Roman" w:cs="Times New Roman"/>
          <w:sz w:val="24"/>
          <w:szCs w:val="24"/>
        </w:rPr>
        <w:t xml:space="preserve">Kapitel 1180 </w:t>
      </w:r>
      <w:r>
        <w:rPr>
          <w:rFonts w:ascii="Times New Roman" w:hAnsi="Times New Roman" w:cs="Times New Roman"/>
          <w:sz w:val="24"/>
          <w:szCs w:val="24"/>
        </w:rPr>
        <w:t xml:space="preserve">– </w:t>
      </w:r>
      <w:r w:rsidRPr="0096187D">
        <w:rPr>
          <w:rFonts w:ascii="Times New Roman" w:hAnsi="Times New Roman" w:cs="Times New Roman"/>
          <w:sz w:val="24"/>
          <w:szCs w:val="24"/>
        </w:rPr>
        <w:t>Senatsverwaltung für Arbeit, Soziales, Gleichstellung, Integration, Vielfalt</w:t>
      </w:r>
    </w:p>
    <w:p w14:paraId="581AA276" w14:textId="574F098A" w:rsidR="002F7A0B" w:rsidRDefault="002F7A0B" w:rsidP="002F7A0B">
      <w:pPr>
        <w:pStyle w:val="Absatz"/>
      </w:pPr>
      <w:r w:rsidRPr="0096187D">
        <w:t>und Antidiskriminierung</w:t>
      </w:r>
      <w:r>
        <w:t xml:space="preserve"> </w:t>
      </w:r>
      <w:r w:rsidRPr="0096187D">
        <w:t>- Frauen und Gleichstellung</w:t>
      </w:r>
      <w:r>
        <w:t xml:space="preserve"> –</w:t>
      </w:r>
      <w:r w:rsidR="004E737D">
        <w:t xml:space="preserve"> (GRÜNE)</w:t>
      </w:r>
    </w:p>
    <w:p w14:paraId="10D77717" w14:textId="77777777" w:rsidR="002F7A0B" w:rsidRDefault="002F7A0B" w:rsidP="002F7A0B">
      <w:pPr>
        <w:pStyle w:val="Absatz"/>
      </w:pPr>
    </w:p>
    <w:p w14:paraId="676BFB7B" w14:textId="77777777" w:rsidR="00A206A1" w:rsidRPr="00A206A1" w:rsidRDefault="00A206A1" w:rsidP="00A206A1">
      <w:pPr>
        <w:pStyle w:val="Ergebnis"/>
        <w:ind w:left="0"/>
        <w:rPr>
          <w:u w:val="single"/>
        </w:rPr>
      </w:pPr>
      <w:r w:rsidRPr="00A206A1">
        <w:rPr>
          <w:u w:val="single"/>
        </w:rPr>
        <w:t>Mitberaten wird:</w:t>
      </w:r>
    </w:p>
    <w:p w14:paraId="7948582F" w14:textId="77777777" w:rsidR="00A206A1" w:rsidRDefault="00A206A1" w:rsidP="002F7A0B">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7A4B41" w14:paraId="35DEB246" w14:textId="77777777" w:rsidTr="00CD2492">
        <w:trPr>
          <w:cantSplit/>
        </w:trPr>
        <w:tc>
          <w:tcPr>
            <w:tcW w:w="851" w:type="dxa"/>
          </w:tcPr>
          <w:p w14:paraId="615FF606" w14:textId="77777777" w:rsidR="007A4B41" w:rsidRDefault="007A4B41" w:rsidP="00CD2492">
            <w:pPr>
              <w:pStyle w:val="TOPNummer"/>
            </w:pPr>
          </w:p>
        </w:tc>
        <w:tc>
          <w:tcPr>
            <w:tcW w:w="425" w:type="dxa"/>
          </w:tcPr>
          <w:p w14:paraId="396E3CE4" w14:textId="74D70978" w:rsidR="007A4B41" w:rsidRDefault="007A4B41" w:rsidP="00CD2492">
            <w:pPr>
              <w:pStyle w:val="TOPAlpha"/>
            </w:pPr>
            <w:r>
              <w:t>a)</w:t>
            </w:r>
          </w:p>
        </w:tc>
        <w:tc>
          <w:tcPr>
            <w:tcW w:w="5783" w:type="dxa"/>
            <w:tcMar>
              <w:right w:w="284" w:type="dxa"/>
            </w:tcMar>
          </w:tcPr>
          <w:p w14:paraId="5522C234" w14:textId="77777777" w:rsidR="007A4B41" w:rsidRDefault="007A4B41" w:rsidP="00CD2492">
            <w:pPr>
              <w:pStyle w:val="Fundstelle"/>
            </w:pPr>
            <w:r>
              <w:t xml:space="preserve">Sammelvorlage </w:t>
            </w:r>
            <w:proofErr w:type="spellStart"/>
            <w:r>
              <w:t>SenASGIVA</w:t>
            </w:r>
            <w:proofErr w:type="spellEnd"/>
            <w:r>
              <w:t xml:space="preserve"> vom 30.10.2025</w:t>
            </w:r>
          </w:p>
          <w:p w14:paraId="31813AC1" w14:textId="77777777" w:rsidR="007A4B41" w:rsidRDefault="007A4B41" w:rsidP="00CD2492">
            <w:pPr>
              <w:pStyle w:val="berschrift"/>
            </w:pPr>
            <w:r>
              <w:t xml:space="preserve">Beantwortung der Berichtsaufträge aus der </w:t>
            </w:r>
            <w:r>
              <w:br/>
              <w:t>1. Lesung des Hauptausschusses – Einzelplan 11</w:t>
            </w:r>
          </w:p>
          <w:p w14:paraId="37496FCF" w14:textId="776A7A8F" w:rsidR="007A4B41" w:rsidRDefault="007A4B41" w:rsidP="00CD2492">
            <w:pPr>
              <w:pStyle w:val="Absatz"/>
              <w:jc w:val="left"/>
            </w:pPr>
            <w:r w:rsidRPr="00825275">
              <w:rPr>
                <w:u w:val="single"/>
              </w:rPr>
              <w:t>hier:</w:t>
            </w:r>
            <w:r>
              <w:t xml:space="preserve"> </w:t>
            </w:r>
            <w:r w:rsidRPr="007A4B41">
              <w:t xml:space="preserve">Träger und Projekte </w:t>
            </w:r>
            <w:r>
              <w:t>(S. 211-210)</w:t>
            </w:r>
          </w:p>
          <w:p w14:paraId="17531917" w14:textId="77777777" w:rsidR="007A4B41" w:rsidRPr="00BE676E" w:rsidRDefault="007A4B41" w:rsidP="00CD2492">
            <w:pPr>
              <w:pStyle w:val="Fundstelle"/>
            </w:pPr>
            <w:r>
              <w:t>(Berichtsauftrag aus der 82. Sitzung vom 19.09.2025)</w:t>
            </w:r>
          </w:p>
        </w:tc>
        <w:tc>
          <w:tcPr>
            <w:tcW w:w="2126" w:type="dxa"/>
          </w:tcPr>
          <w:p w14:paraId="69F6465E" w14:textId="77777777" w:rsidR="007A4B41" w:rsidRDefault="00185840" w:rsidP="00CD2492">
            <w:pPr>
              <w:pStyle w:val="Absatz"/>
            </w:pPr>
            <w:hyperlink r:id="rId132" w:history="1">
              <w:r w:rsidR="007A4B41">
                <w:rPr>
                  <w:rStyle w:val="Hyperlink"/>
                </w:rPr>
                <w:t>2472</w:t>
              </w:r>
            </w:hyperlink>
          </w:p>
          <w:p w14:paraId="27F67B23" w14:textId="77777777" w:rsidR="007A4B41" w:rsidRDefault="007A4B41" w:rsidP="00CD2492">
            <w:pPr>
              <w:pStyle w:val="Absatz"/>
            </w:pPr>
            <w:r>
              <w:t>Haupt</w:t>
            </w:r>
          </w:p>
        </w:tc>
      </w:tr>
      <w:tr w:rsidR="007A4B41" w14:paraId="28D8B04A" w14:textId="77777777" w:rsidTr="00CD2492">
        <w:trPr>
          <w:cantSplit/>
        </w:trPr>
        <w:tc>
          <w:tcPr>
            <w:tcW w:w="851" w:type="dxa"/>
          </w:tcPr>
          <w:p w14:paraId="14AFE474" w14:textId="77777777" w:rsidR="007A4B41" w:rsidRDefault="007A4B41" w:rsidP="00CD2492">
            <w:pPr>
              <w:pStyle w:val="TOPNummer"/>
            </w:pPr>
          </w:p>
        </w:tc>
        <w:tc>
          <w:tcPr>
            <w:tcW w:w="425" w:type="dxa"/>
          </w:tcPr>
          <w:p w14:paraId="3ADBEBCA" w14:textId="3FD63150" w:rsidR="007A4B41" w:rsidRDefault="007A4B41" w:rsidP="00CD2492">
            <w:pPr>
              <w:pStyle w:val="TOPAlpha"/>
            </w:pPr>
            <w:r>
              <w:t>b)</w:t>
            </w:r>
          </w:p>
        </w:tc>
        <w:tc>
          <w:tcPr>
            <w:tcW w:w="5783" w:type="dxa"/>
            <w:tcMar>
              <w:right w:w="284" w:type="dxa"/>
            </w:tcMar>
          </w:tcPr>
          <w:p w14:paraId="21F18052" w14:textId="77777777" w:rsidR="007A4B41" w:rsidRDefault="007A4B41" w:rsidP="00CD2492">
            <w:pPr>
              <w:pStyle w:val="Fundstelle"/>
            </w:pPr>
            <w:r>
              <w:t xml:space="preserve">Sammelvorlage </w:t>
            </w:r>
            <w:proofErr w:type="spellStart"/>
            <w:r>
              <w:t>SenASGIVA</w:t>
            </w:r>
            <w:proofErr w:type="spellEnd"/>
            <w:r>
              <w:t xml:space="preserve"> vom 30.10.2025</w:t>
            </w:r>
          </w:p>
          <w:p w14:paraId="48D49EC2" w14:textId="77777777" w:rsidR="007A4B41" w:rsidRDefault="007A4B41" w:rsidP="00CD2492">
            <w:pPr>
              <w:pStyle w:val="berschrift"/>
            </w:pPr>
            <w:r>
              <w:t xml:space="preserve">Beantwortung der Berichtsaufträge aus der </w:t>
            </w:r>
            <w:r>
              <w:br/>
              <w:t>1. Lesung des Hauptausschusses – Einzelplan 11</w:t>
            </w:r>
          </w:p>
          <w:p w14:paraId="1FDB5192" w14:textId="78C7B462" w:rsidR="007A4B41" w:rsidRDefault="007A4B41" w:rsidP="00CD2492">
            <w:pPr>
              <w:pStyle w:val="Absatz"/>
              <w:jc w:val="left"/>
            </w:pPr>
            <w:r w:rsidRPr="00825275">
              <w:rPr>
                <w:u w:val="single"/>
              </w:rPr>
              <w:t>hier:</w:t>
            </w:r>
            <w:r>
              <w:t xml:space="preserve"> </w:t>
            </w:r>
            <w:r w:rsidRPr="007A4B41">
              <w:t xml:space="preserve">Genderbudgeting </w:t>
            </w:r>
            <w:r>
              <w:t>(S. 237-238)</w:t>
            </w:r>
          </w:p>
          <w:p w14:paraId="3BD50064" w14:textId="77777777" w:rsidR="007A4B41" w:rsidRPr="00BE676E" w:rsidRDefault="007A4B41" w:rsidP="00CD2492">
            <w:pPr>
              <w:pStyle w:val="Fundstelle"/>
            </w:pPr>
            <w:r>
              <w:t>(Berichtsauftrag aus der 82. Sitzung vom 19.09.2025)</w:t>
            </w:r>
          </w:p>
        </w:tc>
        <w:tc>
          <w:tcPr>
            <w:tcW w:w="2126" w:type="dxa"/>
          </w:tcPr>
          <w:p w14:paraId="757CD890" w14:textId="77777777" w:rsidR="007A4B41" w:rsidRDefault="00185840" w:rsidP="00CD2492">
            <w:pPr>
              <w:pStyle w:val="Absatz"/>
            </w:pPr>
            <w:hyperlink r:id="rId133" w:history="1">
              <w:r w:rsidR="007A4B41">
                <w:rPr>
                  <w:rStyle w:val="Hyperlink"/>
                </w:rPr>
                <w:t>2472</w:t>
              </w:r>
            </w:hyperlink>
          </w:p>
          <w:p w14:paraId="518CFD27" w14:textId="77777777" w:rsidR="007A4B41" w:rsidRDefault="007A4B41" w:rsidP="00CD2492">
            <w:pPr>
              <w:pStyle w:val="Absatz"/>
            </w:pPr>
            <w:r>
              <w:t>Haupt</w:t>
            </w:r>
          </w:p>
        </w:tc>
      </w:tr>
    </w:tbl>
    <w:p w14:paraId="189E453B" w14:textId="5523B262" w:rsidR="005A5F6B" w:rsidRDefault="005A5F6B"/>
    <w:p w14:paraId="40C23D0C" w14:textId="77777777" w:rsidR="002F7A0B" w:rsidRDefault="002F7A0B" w:rsidP="002F7A0B">
      <w:r>
        <w:t xml:space="preserve">S. 287: </w:t>
      </w:r>
      <w:r w:rsidRPr="009433F2">
        <w:t>Titel 68406 – Zuschüsse an soziale oder ähnliche Einrichtungen</w:t>
      </w:r>
    </w:p>
    <w:p w14:paraId="76ACCDB2" w14:textId="77777777" w:rsidR="002F7A0B" w:rsidRDefault="002F7A0B" w:rsidP="002F7A0B"/>
    <w:p w14:paraId="3482095D" w14:textId="77777777" w:rsidR="00A206A1" w:rsidRPr="00A206A1" w:rsidRDefault="00A206A1" w:rsidP="00A206A1">
      <w:pPr>
        <w:pStyle w:val="Ergebnis"/>
        <w:ind w:left="0"/>
        <w:rPr>
          <w:u w:val="single"/>
        </w:rPr>
      </w:pPr>
      <w:r w:rsidRPr="00A206A1">
        <w:rPr>
          <w:u w:val="single"/>
        </w:rPr>
        <w:t>Mitberaten wird:</w:t>
      </w:r>
    </w:p>
    <w:p w14:paraId="2A55B15D" w14:textId="77777777" w:rsidR="00A206A1" w:rsidRDefault="00A206A1" w:rsidP="002F7A0B"/>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7A4B41" w14:paraId="29DD20BA" w14:textId="77777777" w:rsidTr="00CD2492">
        <w:trPr>
          <w:cantSplit/>
        </w:trPr>
        <w:tc>
          <w:tcPr>
            <w:tcW w:w="851" w:type="dxa"/>
          </w:tcPr>
          <w:p w14:paraId="15498303" w14:textId="77777777" w:rsidR="007A4B41" w:rsidRDefault="007A4B41" w:rsidP="00CD2492">
            <w:pPr>
              <w:pStyle w:val="TOPNummer"/>
            </w:pPr>
          </w:p>
        </w:tc>
        <w:tc>
          <w:tcPr>
            <w:tcW w:w="425" w:type="dxa"/>
          </w:tcPr>
          <w:p w14:paraId="4033B446" w14:textId="1A300BCD" w:rsidR="007A4B41" w:rsidRDefault="007A4B41" w:rsidP="00CD2492">
            <w:pPr>
              <w:pStyle w:val="TOPAlpha"/>
            </w:pPr>
          </w:p>
        </w:tc>
        <w:tc>
          <w:tcPr>
            <w:tcW w:w="5783" w:type="dxa"/>
            <w:tcMar>
              <w:right w:w="284" w:type="dxa"/>
            </w:tcMar>
          </w:tcPr>
          <w:p w14:paraId="1A97C563" w14:textId="77777777" w:rsidR="007A4B41" w:rsidRDefault="007A4B41" w:rsidP="00CD2492">
            <w:pPr>
              <w:pStyle w:val="Fundstelle"/>
            </w:pPr>
            <w:r>
              <w:t xml:space="preserve">Sammelvorlage </w:t>
            </w:r>
            <w:proofErr w:type="spellStart"/>
            <w:r>
              <w:t>SenASGIVA</w:t>
            </w:r>
            <w:proofErr w:type="spellEnd"/>
            <w:r>
              <w:t xml:space="preserve"> vom 30.10.2025</w:t>
            </w:r>
          </w:p>
          <w:p w14:paraId="4B7C2647" w14:textId="77777777" w:rsidR="007A4B41" w:rsidRDefault="007A4B41" w:rsidP="00CD2492">
            <w:pPr>
              <w:pStyle w:val="berschrift"/>
            </w:pPr>
            <w:r>
              <w:t xml:space="preserve">Beantwortung der Berichtsaufträge aus der </w:t>
            </w:r>
            <w:r>
              <w:br/>
              <w:t>1. Lesung des Hauptausschusses – Einzelplan 11</w:t>
            </w:r>
          </w:p>
          <w:p w14:paraId="74D55E49" w14:textId="5DBF3E51" w:rsidR="007A4B41" w:rsidRDefault="007A4B41" w:rsidP="007A4B41">
            <w:pPr>
              <w:pStyle w:val="Absatz"/>
              <w:jc w:val="left"/>
            </w:pPr>
            <w:r w:rsidRPr="00825275">
              <w:rPr>
                <w:u w:val="single"/>
              </w:rPr>
              <w:t>hier:</w:t>
            </w:r>
            <w:r>
              <w:t xml:space="preserve"> Mittel zur Umsetzung des Handlungskonzepts Sexarbeit (S. 239-245)</w:t>
            </w:r>
          </w:p>
          <w:p w14:paraId="388F1752" w14:textId="77777777" w:rsidR="007A4B41" w:rsidRPr="00BE676E" w:rsidRDefault="007A4B41" w:rsidP="00CD2492">
            <w:pPr>
              <w:pStyle w:val="Fundstelle"/>
            </w:pPr>
            <w:r>
              <w:t>(Berichtsauftrag aus der 82. Sitzung vom 19.09.2025)</w:t>
            </w:r>
          </w:p>
        </w:tc>
        <w:tc>
          <w:tcPr>
            <w:tcW w:w="2126" w:type="dxa"/>
          </w:tcPr>
          <w:p w14:paraId="647E87EB" w14:textId="77777777" w:rsidR="007A4B41" w:rsidRDefault="00185840" w:rsidP="00CD2492">
            <w:pPr>
              <w:pStyle w:val="Absatz"/>
            </w:pPr>
            <w:hyperlink r:id="rId134" w:history="1">
              <w:r w:rsidR="007A4B41">
                <w:rPr>
                  <w:rStyle w:val="Hyperlink"/>
                </w:rPr>
                <w:t>2472</w:t>
              </w:r>
            </w:hyperlink>
          </w:p>
          <w:p w14:paraId="6531281F" w14:textId="77777777" w:rsidR="007A4B41" w:rsidRDefault="007A4B41" w:rsidP="00CD2492">
            <w:pPr>
              <w:pStyle w:val="Absatz"/>
            </w:pPr>
            <w:r>
              <w:t>Haupt</w:t>
            </w:r>
          </w:p>
        </w:tc>
      </w:tr>
    </w:tbl>
    <w:p w14:paraId="6220ECF0" w14:textId="77777777" w:rsidR="002F7A0B" w:rsidRDefault="002F7A0B" w:rsidP="002F7A0B"/>
    <w:p w14:paraId="242EA7DA" w14:textId="77777777" w:rsidR="002F7A0B" w:rsidRPr="00F33023" w:rsidRDefault="002F7A0B" w:rsidP="002F7A0B">
      <w:pPr>
        <w:pStyle w:val="Absatz"/>
        <w:rPr>
          <w:b/>
          <w:bCs/>
        </w:rPr>
      </w:pPr>
      <w:r w:rsidRPr="00F33023">
        <w:rPr>
          <w:b/>
          <w:bCs/>
        </w:rPr>
        <w:t>Einzelplan 27 – Zuweisungen an und Programme für die Bezirke</w:t>
      </w:r>
    </w:p>
    <w:p w14:paraId="2CEA28EB" w14:textId="77777777" w:rsidR="002F7A0B" w:rsidRPr="00F33023" w:rsidRDefault="002F7A0B" w:rsidP="002F7A0B">
      <w:pPr>
        <w:pStyle w:val="Absatz"/>
      </w:pPr>
    </w:p>
    <w:p w14:paraId="2E30873B" w14:textId="41A4D996" w:rsidR="002F7A0B" w:rsidRPr="00F33023" w:rsidRDefault="002F7A0B" w:rsidP="002F7A0B">
      <w:pPr>
        <w:pStyle w:val="Absatz"/>
      </w:pPr>
      <w:r w:rsidRPr="00F33023">
        <w:t xml:space="preserve">Kapitel 2711 – Aufwendungen der Bezirke - Arbeit, Soziales, Gleichstellung, Integration, Vielfalt und Antidiskriminierung </w:t>
      </w:r>
      <w:r w:rsidR="004E737D">
        <w:t>– (LINKE)</w:t>
      </w:r>
    </w:p>
    <w:p w14:paraId="16C09D54" w14:textId="77777777" w:rsidR="002F7A0B" w:rsidRDefault="002F7A0B" w:rsidP="002F7A0B">
      <w:pPr>
        <w:pStyle w:val="Absatz"/>
      </w:pPr>
    </w:p>
    <w:p w14:paraId="6421F9FF" w14:textId="4E8DDB78" w:rsidR="00743D5A" w:rsidRDefault="00743D5A"/>
    <w:p w14:paraId="0680A998" w14:textId="77777777" w:rsidR="002F7A0B" w:rsidRPr="00F33023" w:rsidRDefault="002F7A0B" w:rsidP="002F7A0B">
      <w:pPr>
        <w:pStyle w:val="Absatz"/>
        <w:rPr>
          <w:b/>
          <w:bCs/>
        </w:rPr>
      </w:pPr>
      <w:r w:rsidRPr="00F33023">
        <w:rPr>
          <w:b/>
          <w:bCs/>
        </w:rPr>
        <w:t>Einzelplan 29 – Allgemeine Finanz- und Personalangelegenheiten</w:t>
      </w:r>
    </w:p>
    <w:p w14:paraId="10F6ECA9" w14:textId="77777777" w:rsidR="002F7A0B" w:rsidRPr="00F33023" w:rsidRDefault="002F7A0B" w:rsidP="002F7A0B">
      <w:pPr>
        <w:pStyle w:val="Absatz"/>
      </w:pPr>
    </w:p>
    <w:p w14:paraId="6BE1CAF6" w14:textId="77777777" w:rsidR="002F7A0B" w:rsidRPr="00F33023" w:rsidRDefault="002F7A0B" w:rsidP="002F7A0B">
      <w:pPr>
        <w:pStyle w:val="Absatz"/>
      </w:pPr>
      <w:r w:rsidRPr="00F33023">
        <w:t xml:space="preserve">Kapitel 2980 – Infrastrukturinvestitionen aus dem Sondervermögen des Bundes </w:t>
      </w:r>
    </w:p>
    <w:p w14:paraId="503428B7" w14:textId="77777777" w:rsidR="002F7A0B" w:rsidRPr="00F33023" w:rsidRDefault="002F7A0B" w:rsidP="002F7A0B">
      <w:pPr>
        <w:pStyle w:val="Absatz"/>
      </w:pPr>
      <w:r w:rsidRPr="00F33023">
        <w:t>hier: Maßnahmengruppe 11 - Infrastrukturinvestitionen der SV Arbeit, Soziales, Gleichstellung, Integration, Vielfalt und Antidiskriminierung</w:t>
      </w:r>
    </w:p>
    <w:p w14:paraId="7C0ADD4D" w14:textId="77777777" w:rsidR="002F7A0B" w:rsidRDefault="002F7A0B" w:rsidP="002F7A0B">
      <w:pPr>
        <w:pStyle w:val="Absatz"/>
      </w:pPr>
    </w:p>
    <w:p w14:paraId="2CCDBB7F" w14:textId="0CC69CD2" w:rsidR="002F7A0B" w:rsidRDefault="002F7A0B" w:rsidP="002F7A0B">
      <w:pPr>
        <w:pStyle w:val="Absatz"/>
      </w:pPr>
      <w:r>
        <w:t xml:space="preserve">S. 447: </w:t>
      </w:r>
      <w:r w:rsidRPr="00464438">
        <w:t>Titel 89221 – Zuschuss für die Errichtung eines Queeren Archivzentrums</w:t>
      </w:r>
    </w:p>
    <w:p w14:paraId="6B9ED339" w14:textId="332965B5" w:rsidR="002C428B" w:rsidRDefault="002C428B">
      <w:r>
        <w:br w:type="page"/>
      </w:r>
    </w:p>
    <w:p w14:paraId="504BED9C" w14:textId="77777777" w:rsidR="00A206A1" w:rsidRPr="00A206A1" w:rsidRDefault="00A206A1" w:rsidP="00A206A1">
      <w:pPr>
        <w:pStyle w:val="Ergebnis"/>
        <w:ind w:left="0"/>
        <w:rPr>
          <w:u w:val="single"/>
        </w:rPr>
      </w:pPr>
      <w:r w:rsidRPr="00A206A1">
        <w:rPr>
          <w:u w:val="single"/>
        </w:rPr>
        <w:t>Mitberaten wird:</w:t>
      </w:r>
    </w:p>
    <w:p w14:paraId="22CA91E6" w14:textId="77777777" w:rsidR="00A206A1" w:rsidRDefault="00A206A1" w:rsidP="002F7A0B">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7A4B41" w14:paraId="2B188B30" w14:textId="77777777" w:rsidTr="00CD2492">
        <w:trPr>
          <w:cantSplit/>
        </w:trPr>
        <w:tc>
          <w:tcPr>
            <w:tcW w:w="851" w:type="dxa"/>
          </w:tcPr>
          <w:p w14:paraId="6896AC2B" w14:textId="77777777" w:rsidR="007A4B41" w:rsidRDefault="007A4B41" w:rsidP="00CD2492">
            <w:pPr>
              <w:pStyle w:val="TOPNummer"/>
            </w:pPr>
          </w:p>
        </w:tc>
        <w:tc>
          <w:tcPr>
            <w:tcW w:w="425" w:type="dxa"/>
          </w:tcPr>
          <w:p w14:paraId="7757EF05" w14:textId="77777777" w:rsidR="007A4B41" w:rsidRDefault="007A4B41" w:rsidP="00CD2492">
            <w:pPr>
              <w:pStyle w:val="TOPAlpha"/>
            </w:pPr>
          </w:p>
        </w:tc>
        <w:tc>
          <w:tcPr>
            <w:tcW w:w="5783" w:type="dxa"/>
            <w:tcMar>
              <w:right w:w="284" w:type="dxa"/>
            </w:tcMar>
          </w:tcPr>
          <w:p w14:paraId="03798742" w14:textId="77777777" w:rsidR="007A4B41" w:rsidRDefault="007A4B41" w:rsidP="00CD2492">
            <w:pPr>
              <w:pStyle w:val="Fundstelle"/>
            </w:pPr>
            <w:r>
              <w:t xml:space="preserve">Sammelvorlage </w:t>
            </w:r>
            <w:proofErr w:type="spellStart"/>
            <w:r>
              <w:t>SenASGIVA</w:t>
            </w:r>
            <w:proofErr w:type="spellEnd"/>
            <w:r>
              <w:t xml:space="preserve"> vom 30.10.2025</w:t>
            </w:r>
          </w:p>
          <w:p w14:paraId="6846ACF1" w14:textId="77777777" w:rsidR="007A4B41" w:rsidRDefault="007A4B41" w:rsidP="00CD2492">
            <w:pPr>
              <w:pStyle w:val="berschrift"/>
            </w:pPr>
            <w:r>
              <w:t xml:space="preserve">Beantwortung der Berichtsaufträge aus der </w:t>
            </w:r>
            <w:r>
              <w:br/>
              <w:t>1. Lesung des Hauptausschusses – Einzelplan 11</w:t>
            </w:r>
          </w:p>
          <w:p w14:paraId="7A657BB4" w14:textId="2BC4ACA8" w:rsidR="007A4B41" w:rsidRDefault="007A4B41" w:rsidP="00CD2492">
            <w:pPr>
              <w:pStyle w:val="Absatz"/>
              <w:jc w:val="left"/>
            </w:pPr>
            <w:r w:rsidRPr="00825275">
              <w:rPr>
                <w:u w:val="single"/>
              </w:rPr>
              <w:t>hier:</w:t>
            </w:r>
            <w:r>
              <w:t xml:space="preserve"> </w:t>
            </w:r>
            <w:r w:rsidRPr="007A4B41">
              <w:t xml:space="preserve">Queeres Archivzentrum </w:t>
            </w:r>
            <w:r>
              <w:t>(S. 246-249)</w:t>
            </w:r>
          </w:p>
          <w:p w14:paraId="2247A6A6" w14:textId="77777777" w:rsidR="007A4B41" w:rsidRPr="00BE676E" w:rsidRDefault="007A4B41" w:rsidP="00CD2492">
            <w:pPr>
              <w:pStyle w:val="Fundstelle"/>
            </w:pPr>
            <w:r>
              <w:t>(Berichtsauftrag aus der 82. Sitzung vom 19.09.2025)</w:t>
            </w:r>
          </w:p>
        </w:tc>
        <w:tc>
          <w:tcPr>
            <w:tcW w:w="2126" w:type="dxa"/>
          </w:tcPr>
          <w:p w14:paraId="31D0E454" w14:textId="77777777" w:rsidR="007A4B41" w:rsidRDefault="00185840" w:rsidP="00CD2492">
            <w:pPr>
              <w:pStyle w:val="Absatz"/>
            </w:pPr>
            <w:hyperlink r:id="rId135" w:history="1">
              <w:r w:rsidR="007A4B41">
                <w:rPr>
                  <w:rStyle w:val="Hyperlink"/>
                </w:rPr>
                <w:t>2472</w:t>
              </w:r>
            </w:hyperlink>
          </w:p>
          <w:p w14:paraId="35D442EF" w14:textId="77777777" w:rsidR="007A4B41" w:rsidRDefault="007A4B41" w:rsidP="00CD2492">
            <w:pPr>
              <w:pStyle w:val="Absatz"/>
            </w:pPr>
            <w:r>
              <w:t>Haupt</w:t>
            </w:r>
          </w:p>
        </w:tc>
      </w:tr>
    </w:tbl>
    <w:p w14:paraId="5F732153" w14:textId="77777777" w:rsidR="007A4B41" w:rsidRDefault="007A4B41" w:rsidP="002F7A0B">
      <w:pPr>
        <w:pStyle w:val="Absatz"/>
      </w:pPr>
    </w:p>
    <w:p w14:paraId="4D675955" w14:textId="77777777" w:rsidR="002F7A0B" w:rsidRDefault="002F7A0B" w:rsidP="005C17F9">
      <w:pPr>
        <w:pStyle w:val="Absatz"/>
      </w:pPr>
    </w:p>
    <w:p w14:paraId="0133CD41" w14:textId="77777777" w:rsidR="002F7A0B" w:rsidRPr="00E04B7C" w:rsidRDefault="002F7A0B" w:rsidP="002F7A0B">
      <w:pPr>
        <w:rPr>
          <w:b/>
          <w:bCs/>
        </w:rPr>
      </w:pPr>
      <w:r w:rsidRPr="00E04B7C">
        <w:rPr>
          <w:b/>
          <w:bCs/>
        </w:rPr>
        <w:t>Einzelplan 13 – Wirtschaft, Energie und Betriebe</w:t>
      </w:r>
    </w:p>
    <w:p w14:paraId="3B55E8BE" w14:textId="77777777" w:rsidR="002F7A0B" w:rsidRDefault="002F7A0B" w:rsidP="002F7A0B"/>
    <w:p w14:paraId="3F6AF6E0" w14:textId="1F172FAA" w:rsidR="00A81118" w:rsidRPr="00A81118" w:rsidRDefault="00A81118" w:rsidP="002F7A0B">
      <w:pPr>
        <w:rPr>
          <w:u w:val="single"/>
        </w:rPr>
      </w:pPr>
      <w:r w:rsidRPr="00A81118">
        <w:rPr>
          <w:u w:val="single"/>
        </w:rPr>
        <w:t>hierzu:</w:t>
      </w:r>
    </w:p>
    <w:p w14:paraId="3CCAD57A" w14:textId="77777777" w:rsidR="00A81118" w:rsidRDefault="00A81118" w:rsidP="002F7A0B"/>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A81118" w14:paraId="35924D22" w14:textId="77777777" w:rsidTr="00423E93">
        <w:trPr>
          <w:cantSplit/>
        </w:trPr>
        <w:tc>
          <w:tcPr>
            <w:tcW w:w="851" w:type="dxa"/>
          </w:tcPr>
          <w:p w14:paraId="5790A145" w14:textId="5A07FF90" w:rsidR="00A81118" w:rsidRDefault="00A81118">
            <w:pPr>
              <w:pStyle w:val="TOPNummer"/>
            </w:pPr>
          </w:p>
        </w:tc>
        <w:tc>
          <w:tcPr>
            <w:tcW w:w="425" w:type="dxa"/>
          </w:tcPr>
          <w:p w14:paraId="6287B027" w14:textId="77777777" w:rsidR="00A81118" w:rsidRDefault="00A81118">
            <w:pPr>
              <w:pStyle w:val="TOPAlpha"/>
            </w:pPr>
          </w:p>
        </w:tc>
        <w:tc>
          <w:tcPr>
            <w:tcW w:w="5783" w:type="dxa"/>
            <w:tcMar>
              <w:right w:w="284" w:type="dxa"/>
            </w:tcMar>
          </w:tcPr>
          <w:p w14:paraId="5FEADE2C" w14:textId="7C1019AE" w:rsidR="00A81118" w:rsidRPr="00A81118" w:rsidRDefault="00A81118" w:rsidP="00A81118">
            <w:pPr>
              <w:pStyle w:val="Fundstelle"/>
              <w:rPr>
                <w:b/>
                <w:bCs/>
              </w:rPr>
            </w:pPr>
            <w:r w:rsidRPr="00A81118">
              <w:rPr>
                <w:b/>
                <w:bCs/>
              </w:rPr>
              <w:t>Stellungnahme des Ausschusses WiEnBe vom 06.10.2025 zum Haushaltsgesetz 2026/2027</w:t>
            </w:r>
          </w:p>
        </w:tc>
        <w:tc>
          <w:tcPr>
            <w:tcW w:w="2126" w:type="dxa"/>
          </w:tcPr>
          <w:p w14:paraId="505A2BFA" w14:textId="042D3804" w:rsidR="00A81118" w:rsidRDefault="00185840" w:rsidP="00423E93">
            <w:pPr>
              <w:pStyle w:val="Absatz"/>
            </w:pPr>
            <w:hyperlink r:id="rId136" w:history="1">
              <w:r w:rsidR="00A81118">
                <w:rPr>
                  <w:rStyle w:val="Hyperlink"/>
                </w:rPr>
                <w:t>2400 Q</w:t>
              </w:r>
            </w:hyperlink>
          </w:p>
          <w:p w14:paraId="2E560889" w14:textId="77777777" w:rsidR="00A81118" w:rsidRDefault="00A81118" w:rsidP="00423E93">
            <w:pPr>
              <w:pStyle w:val="Absatz"/>
            </w:pPr>
            <w:r>
              <w:t>Haupt</w:t>
            </w:r>
          </w:p>
        </w:tc>
      </w:tr>
    </w:tbl>
    <w:p w14:paraId="3EEA17CF" w14:textId="20A11078" w:rsidR="00A206A1" w:rsidRPr="00A206A1" w:rsidRDefault="00A206A1" w:rsidP="00A206A1">
      <w:pPr>
        <w:pStyle w:val="Ergebnis"/>
        <w:ind w:left="0"/>
        <w:rPr>
          <w:u w:val="single"/>
        </w:rPr>
      </w:pPr>
      <w:r w:rsidRPr="00A206A1">
        <w:rPr>
          <w:u w:val="single"/>
        </w:rPr>
        <w:t>Mitberaten wird</w:t>
      </w:r>
      <w:r w:rsidR="0099405C">
        <w:rPr>
          <w:u w:val="single"/>
        </w:rPr>
        <w:t xml:space="preserve"> (übergreifend)</w:t>
      </w:r>
      <w:r w:rsidRPr="00A206A1">
        <w:rPr>
          <w:u w:val="single"/>
        </w:rPr>
        <w:t>:</w:t>
      </w:r>
    </w:p>
    <w:p w14:paraId="6B11F61B" w14:textId="77777777" w:rsidR="0099405C" w:rsidRDefault="0099405C" w:rsidP="0099405C">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AF0E51" w14:paraId="643DE21D" w14:textId="77777777" w:rsidTr="00AF0E51">
        <w:trPr>
          <w:cantSplit/>
        </w:trPr>
        <w:tc>
          <w:tcPr>
            <w:tcW w:w="851" w:type="dxa"/>
          </w:tcPr>
          <w:p w14:paraId="571BAD97" w14:textId="77777777" w:rsidR="00AF0E51" w:rsidRDefault="00AF0E51" w:rsidP="00496391">
            <w:pPr>
              <w:pStyle w:val="TOPNummer"/>
            </w:pPr>
          </w:p>
        </w:tc>
        <w:tc>
          <w:tcPr>
            <w:tcW w:w="425" w:type="dxa"/>
          </w:tcPr>
          <w:p w14:paraId="5BDF6500" w14:textId="4C5D17D1" w:rsidR="00AF0E51" w:rsidRDefault="00AF0E51" w:rsidP="00496391">
            <w:pPr>
              <w:pStyle w:val="TOPAlpha"/>
            </w:pPr>
            <w:r>
              <w:t>a)</w:t>
            </w:r>
          </w:p>
        </w:tc>
        <w:tc>
          <w:tcPr>
            <w:tcW w:w="5783" w:type="dxa"/>
            <w:tcMar>
              <w:right w:w="284" w:type="dxa"/>
            </w:tcMar>
          </w:tcPr>
          <w:p w14:paraId="2432A777" w14:textId="77777777" w:rsidR="00AF0E51" w:rsidRDefault="00AF0E51" w:rsidP="00496391">
            <w:pPr>
              <w:pStyle w:val="Fundstelle"/>
            </w:pPr>
            <w:r>
              <w:t xml:space="preserve">Bericht SenWiEnBe – Z I 2 / III </w:t>
            </w:r>
            <w:proofErr w:type="spellStart"/>
            <w:r>
              <w:t>AbtL</w:t>
            </w:r>
            <w:proofErr w:type="spellEnd"/>
            <w:r>
              <w:t xml:space="preserve"> 1 – vom 20.10.2025</w:t>
            </w:r>
          </w:p>
          <w:p w14:paraId="464F3A60" w14:textId="77777777" w:rsidR="00AF0E51" w:rsidRDefault="00AF0E51" w:rsidP="00496391">
            <w:pPr>
              <w:pStyle w:val="berschrift"/>
            </w:pPr>
            <w:r>
              <w:t xml:space="preserve">An- und </w:t>
            </w:r>
            <w:proofErr w:type="spellStart"/>
            <w:r>
              <w:t>Abmietungen</w:t>
            </w:r>
            <w:proofErr w:type="spellEnd"/>
          </w:p>
          <w:p w14:paraId="687F4CEA" w14:textId="77777777" w:rsidR="00AF0E51" w:rsidRDefault="00AF0E51" w:rsidP="00496391">
            <w:pPr>
              <w:pStyle w:val="berschrift"/>
            </w:pPr>
            <w:r>
              <w:t>hier: Senatsverwaltung für Wirtschaft, Energie und Betriebe</w:t>
            </w:r>
          </w:p>
          <w:p w14:paraId="76B69741" w14:textId="77777777" w:rsidR="00AF0E51" w:rsidRPr="00781FBB" w:rsidRDefault="00AF0E51" w:rsidP="00496391">
            <w:pPr>
              <w:pStyle w:val="Fundstelle"/>
            </w:pPr>
            <w:r>
              <w:t>(Berichtsauftrag aus der 80. Sitzung vom 10.09.2025)</w:t>
            </w:r>
          </w:p>
        </w:tc>
        <w:tc>
          <w:tcPr>
            <w:tcW w:w="2126" w:type="dxa"/>
          </w:tcPr>
          <w:p w14:paraId="55D5882E" w14:textId="77777777" w:rsidR="00AF0E51" w:rsidRDefault="00185840" w:rsidP="00496391">
            <w:pPr>
              <w:pStyle w:val="Absatz"/>
            </w:pPr>
            <w:hyperlink r:id="rId137" w:history="1">
              <w:r w:rsidR="00AF0E51">
                <w:rPr>
                  <w:rStyle w:val="Hyperlink"/>
                </w:rPr>
                <w:t>2442 C</w:t>
              </w:r>
            </w:hyperlink>
          </w:p>
          <w:p w14:paraId="7BD63861" w14:textId="77777777" w:rsidR="00AF0E51" w:rsidRDefault="00AF0E51" w:rsidP="00496391">
            <w:pPr>
              <w:pStyle w:val="Absatz"/>
            </w:pPr>
            <w:r>
              <w:t>Haupt</w:t>
            </w:r>
          </w:p>
        </w:tc>
      </w:tr>
      <w:tr w:rsidR="00AF0E51" w14:paraId="0C8B6285" w14:textId="77777777" w:rsidTr="00AF0E51">
        <w:trPr>
          <w:cantSplit/>
        </w:trPr>
        <w:tc>
          <w:tcPr>
            <w:tcW w:w="851" w:type="dxa"/>
          </w:tcPr>
          <w:p w14:paraId="02A3B49E" w14:textId="77777777" w:rsidR="00AF0E51" w:rsidRDefault="00AF0E51" w:rsidP="00496391">
            <w:pPr>
              <w:pStyle w:val="TOPNummer"/>
            </w:pPr>
          </w:p>
        </w:tc>
        <w:tc>
          <w:tcPr>
            <w:tcW w:w="425" w:type="dxa"/>
          </w:tcPr>
          <w:p w14:paraId="5D54BCA1" w14:textId="601A2557" w:rsidR="00AF0E51" w:rsidRDefault="00AF0E51" w:rsidP="00496391">
            <w:pPr>
              <w:pStyle w:val="TOPAlpha"/>
            </w:pPr>
            <w:r>
              <w:t>b)</w:t>
            </w:r>
          </w:p>
        </w:tc>
        <w:tc>
          <w:tcPr>
            <w:tcW w:w="5783" w:type="dxa"/>
            <w:tcMar>
              <w:right w:w="284" w:type="dxa"/>
            </w:tcMar>
          </w:tcPr>
          <w:p w14:paraId="16D56547" w14:textId="77777777" w:rsidR="00AF0E51" w:rsidRDefault="00AF0E51" w:rsidP="00496391">
            <w:pPr>
              <w:pStyle w:val="Fundstelle"/>
            </w:pPr>
            <w:r>
              <w:t>Bericht SenWiEnBe – Z F 11 – vom 20.10.2025</w:t>
            </w:r>
          </w:p>
          <w:p w14:paraId="139B17C8" w14:textId="77777777" w:rsidR="00AF0E51" w:rsidRDefault="00AF0E51" w:rsidP="00496391">
            <w:pPr>
              <w:pStyle w:val="berschrift"/>
            </w:pPr>
            <w:r>
              <w:t>Vergleich des Haushalts 2024/2025 zum Entwurf 2026/2027</w:t>
            </w:r>
          </w:p>
          <w:p w14:paraId="3FEC15F8" w14:textId="77777777" w:rsidR="00AF0E51" w:rsidRDefault="00AF0E51" w:rsidP="00496391">
            <w:pPr>
              <w:pStyle w:val="berschrift"/>
            </w:pPr>
            <w:r>
              <w:t>hier: Senatsverwaltung für Wirtschaft, Energie und Betriebe</w:t>
            </w:r>
          </w:p>
          <w:p w14:paraId="63F4F154" w14:textId="77777777" w:rsidR="00AF0E51" w:rsidRDefault="00AF0E51" w:rsidP="00496391">
            <w:pPr>
              <w:pStyle w:val="Fundstelle"/>
            </w:pPr>
            <w:r>
              <w:t>(Berichtsauftrag aus der 82. Sitzung vom 19.09.2025)</w:t>
            </w:r>
          </w:p>
          <w:p w14:paraId="5F139B6A" w14:textId="4B2B2C79" w:rsidR="00AF0E51" w:rsidRPr="00AF0E51" w:rsidRDefault="00AF0E51" w:rsidP="00AF0E51">
            <w:pPr>
              <w:pStyle w:val="Absatz"/>
              <w:jc w:val="left"/>
            </w:pPr>
            <w:r>
              <w:t xml:space="preserve">(a) und b) in der 88. Sitzung am 05.11.2025 zur </w:t>
            </w:r>
            <w:r>
              <w:br/>
              <w:t>2. Lesung des Einzelplans 13 zurückgestellt)</w:t>
            </w:r>
          </w:p>
        </w:tc>
        <w:tc>
          <w:tcPr>
            <w:tcW w:w="2126" w:type="dxa"/>
          </w:tcPr>
          <w:p w14:paraId="0E3E26EC" w14:textId="77777777" w:rsidR="00AF0E51" w:rsidRDefault="00185840" w:rsidP="00496391">
            <w:pPr>
              <w:pStyle w:val="Absatz"/>
            </w:pPr>
            <w:hyperlink r:id="rId138" w:history="1">
              <w:r w:rsidR="00AF0E51">
                <w:rPr>
                  <w:rStyle w:val="Hyperlink"/>
                </w:rPr>
                <w:t>2455</w:t>
              </w:r>
            </w:hyperlink>
          </w:p>
          <w:p w14:paraId="0167F76B" w14:textId="77777777" w:rsidR="00AF0E51" w:rsidRDefault="00AF0E51" w:rsidP="00496391">
            <w:pPr>
              <w:pStyle w:val="Absatz"/>
            </w:pPr>
            <w:r>
              <w:t>Haupt</w:t>
            </w:r>
          </w:p>
        </w:tc>
      </w:tr>
      <w:tr w:rsidR="0099405C" w14:paraId="3866CDD2" w14:textId="77777777" w:rsidTr="004257CB">
        <w:trPr>
          <w:cantSplit/>
        </w:trPr>
        <w:tc>
          <w:tcPr>
            <w:tcW w:w="851" w:type="dxa"/>
          </w:tcPr>
          <w:p w14:paraId="2B1B6225" w14:textId="77777777" w:rsidR="0099405C" w:rsidRDefault="0099405C" w:rsidP="004257CB">
            <w:pPr>
              <w:pStyle w:val="TOPNummer"/>
            </w:pPr>
          </w:p>
        </w:tc>
        <w:tc>
          <w:tcPr>
            <w:tcW w:w="425" w:type="dxa"/>
          </w:tcPr>
          <w:p w14:paraId="5490F47D" w14:textId="2A20534B" w:rsidR="0099405C" w:rsidRDefault="00AF0E51" w:rsidP="004257CB">
            <w:pPr>
              <w:pStyle w:val="TOPAlpha"/>
            </w:pPr>
            <w:r>
              <w:t>c</w:t>
            </w:r>
            <w:r w:rsidR="0099405C">
              <w:t>)</w:t>
            </w:r>
          </w:p>
        </w:tc>
        <w:tc>
          <w:tcPr>
            <w:tcW w:w="5783" w:type="dxa"/>
            <w:tcMar>
              <w:right w:w="284" w:type="dxa"/>
            </w:tcMar>
          </w:tcPr>
          <w:p w14:paraId="58005173" w14:textId="77777777" w:rsidR="0099405C" w:rsidRDefault="0099405C" w:rsidP="004257CB">
            <w:pPr>
              <w:pStyle w:val="Fundstelle"/>
            </w:pPr>
            <w:r>
              <w:t>Bericht SenWiEnBe vom 20.10.2025</w:t>
            </w:r>
          </w:p>
          <w:p w14:paraId="1F419427" w14:textId="77777777" w:rsidR="0099405C" w:rsidRDefault="0099405C" w:rsidP="0099405C">
            <w:pPr>
              <w:pStyle w:val="berschrift"/>
            </w:pPr>
            <w:r>
              <w:t xml:space="preserve">Beantwortung der Berichtsaufträge aus der </w:t>
            </w:r>
            <w:r>
              <w:br/>
              <w:t>1. Lesung des Hauptausschusses – Einzelplan 13</w:t>
            </w:r>
          </w:p>
          <w:p w14:paraId="621386B5" w14:textId="77777777" w:rsidR="0099405C" w:rsidRDefault="0099405C" w:rsidP="0099405C">
            <w:pPr>
              <w:pStyle w:val="Fundstelle"/>
              <w:rPr>
                <w:b/>
              </w:rPr>
            </w:pPr>
            <w:r w:rsidRPr="0099405C">
              <w:rPr>
                <w:u w:val="single"/>
              </w:rPr>
              <w:t>hier:</w:t>
            </w:r>
            <w:r>
              <w:t xml:space="preserve"> </w:t>
            </w:r>
            <w:r w:rsidRPr="005A5F6B">
              <w:rPr>
                <w:b/>
                <w:bCs/>
              </w:rPr>
              <w:t>Bericht Nr. 2 – Erhöhte Ausgaben bei Vergabe und Landesmindestlohn</w:t>
            </w:r>
            <w:r w:rsidRPr="0099405C">
              <w:rPr>
                <w:b/>
              </w:rPr>
              <w:t xml:space="preserve"> </w:t>
            </w:r>
          </w:p>
          <w:p w14:paraId="347B8822" w14:textId="13348D0A" w:rsidR="0099405C" w:rsidRPr="00F26E33" w:rsidRDefault="0099405C" w:rsidP="0099405C">
            <w:pPr>
              <w:pStyle w:val="Fundstelle"/>
            </w:pPr>
            <w:r>
              <w:t>(Berichtsauftrag aus der 85. Sitzung vom 08.10.2025)</w:t>
            </w:r>
          </w:p>
        </w:tc>
        <w:tc>
          <w:tcPr>
            <w:tcW w:w="2126" w:type="dxa"/>
          </w:tcPr>
          <w:p w14:paraId="0222600A" w14:textId="77777777" w:rsidR="0099405C" w:rsidRDefault="00185840" w:rsidP="004257CB">
            <w:pPr>
              <w:pStyle w:val="Absatz"/>
            </w:pPr>
            <w:hyperlink r:id="rId139" w:history="1">
              <w:r w:rsidR="0099405C">
                <w:rPr>
                  <w:rStyle w:val="Hyperlink"/>
                </w:rPr>
                <w:t>2478</w:t>
              </w:r>
            </w:hyperlink>
          </w:p>
          <w:p w14:paraId="7BCB1162" w14:textId="77777777" w:rsidR="0099405C" w:rsidRDefault="0099405C" w:rsidP="004257CB">
            <w:pPr>
              <w:pStyle w:val="Absatz"/>
            </w:pPr>
            <w:r>
              <w:t>Haupt</w:t>
            </w:r>
          </w:p>
        </w:tc>
      </w:tr>
      <w:tr w:rsidR="0099405C" w14:paraId="7A340683" w14:textId="77777777" w:rsidTr="004257CB">
        <w:trPr>
          <w:cantSplit/>
        </w:trPr>
        <w:tc>
          <w:tcPr>
            <w:tcW w:w="851" w:type="dxa"/>
          </w:tcPr>
          <w:p w14:paraId="27DA2951" w14:textId="77777777" w:rsidR="0099405C" w:rsidRDefault="0099405C" w:rsidP="004257CB">
            <w:pPr>
              <w:pStyle w:val="TOPNummer"/>
            </w:pPr>
          </w:p>
        </w:tc>
        <w:tc>
          <w:tcPr>
            <w:tcW w:w="425" w:type="dxa"/>
          </w:tcPr>
          <w:p w14:paraId="776FCB55" w14:textId="5F6A9722" w:rsidR="0099405C" w:rsidRDefault="00AF0E51" w:rsidP="004257CB">
            <w:pPr>
              <w:pStyle w:val="TOPAlpha"/>
            </w:pPr>
            <w:r>
              <w:t>d</w:t>
            </w:r>
            <w:r w:rsidR="0099405C">
              <w:t>)</w:t>
            </w:r>
          </w:p>
        </w:tc>
        <w:tc>
          <w:tcPr>
            <w:tcW w:w="5783" w:type="dxa"/>
            <w:tcMar>
              <w:right w:w="284" w:type="dxa"/>
            </w:tcMar>
          </w:tcPr>
          <w:p w14:paraId="16D883F4" w14:textId="77777777" w:rsidR="0099405C" w:rsidRDefault="0099405C" w:rsidP="004257CB">
            <w:pPr>
              <w:pStyle w:val="Fundstelle"/>
            </w:pPr>
            <w:r>
              <w:t>Bericht SenWiEnBe vom 20.10.2025</w:t>
            </w:r>
          </w:p>
          <w:p w14:paraId="0B4AD5BA" w14:textId="77777777" w:rsidR="0099405C" w:rsidRDefault="0099405C" w:rsidP="004257CB">
            <w:pPr>
              <w:pStyle w:val="berschrift"/>
            </w:pPr>
            <w:r>
              <w:t xml:space="preserve">Beantwortung der Berichtsaufträge aus der </w:t>
            </w:r>
            <w:r>
              <w:br/>
              <w:t>1. Lesung des Hauptausschusses – Einzelplan 13</w:t>
            </w:r>
          </w:p>
          <w:p w14:paraId="50F5E8E2" w14:textId="53A7EF05" w:rsidR="0099405C" w:rsidRDefault="0099405C" w:rsidP="004257CB">
            <w:pPr>
              <w:pStyle w:val="Fundstelle"/>
              <w:rPr>
                <w:b/>
              </w:rPr>
            </w:pPr>
            <w:r w:rsidRPr="0099405C">
              <w:rPr>
                <w:u w:val="single"/>
              </w:rPr>
              <w:t>hier:</w:t>
            </w:r>
            <w:r>
              <w:t xml:space="preserve"> </w:t>
            </w:r>
            <w:r w:rsidRPr="005A5F6B">
              <w:t>Bericht Nr. 3 –</w:t>
            </w:r>
            <w:r>
              <w:t xml:space="preserve"> </w:t>
            </w:r>
            <w:r w:rsidRPr="005A5F6B">
              <w:rPr>
                <w:bCs/>
              </w:rPr>
              <w:t xml:space="preserve">Kofinanzierungen </w:t>
            </w:r>
          </w:p>
          <w:p w14:paraId="04F3F54E" w14:textId="77777777" w:rsidR="0099405C" w:rsidRPr="00F26E33" w:rsidRDefault="0099405C" w:rsidP="004257CB">
            <w:pPr>
              <w:pStyle w:val="Fundstelle"/>
            </w:pPr>
            <w:r>
              <w:t>(Berichtsauftrag aus der 85. Sitzung vom 08.10.2025)</w:t>
            </w:r>
          </w:p>
        </w:tc>
        <w:tc>
          <w:tcPr>
            <w:tcW w:w="2126" w:type="dxa"/>
          </w:tcPr>
          <w:p w14:paraId="1E166497" w14:textId="77777777" w:rsidR="0099405C" w:rsidRDefault="00185840" w:rsidP="004257CB">
            <w:pPr>
              <w:pStyle w:val="Absatz"/>
            </w:pPr>
            <w:hyperlink r:id="rId140" w:history="1">
              <w:r w:rsidR="0099405C">
                <w:rPr>
                  <w:rStyle w:val="Hyperlink"/>
                </w:rPr>
                <w:t>2478</w:t>
              </w:r>
            </w:hyperlink>
          </w:p>
          <w:p w14:paraId="5C1DB19F" w14:textId="77777777" w:rsidR="0099405C" w:rsidRDefault="0099405C" w:rsidP="004257CB">
            <w:pPr>
              <w:pStyle w:val="Absatz"/>
            </w:pPr>
            <w:r>
              <w:t>Haupt</w:t>
            </w:r>
          </w:p>
        </w:tc>
      </w:tr>
    </w:tbl>
    <w:p w14:paraId="36FD4E0E" w14:textId="77777777" w:rsidR="002F7A0B" w:rsidRDefault="002F7A0B" w:rsidP="002F7A0B"/>
    <w:p w14:paraId="2EA836F2" w14:textId="77777777" w:rsidR="002F7A0B" w:rsidRDefault="002F7A0B" w:rsidP="002F7A0B">
      <w:r w:rsidRPr="0096187D">
        <w:t xml:space="preserve">Kapitel 1300 </w:t>
      </w:r>
      <w:r>
        <w:t xml:space="preserve">– </w:t>
      </w:r>
      <w:r w:rsidRPr="0096187D">
        <w:t>Senatsverwaltung für Wirtschaft, Energie und Betriebe</w:t>
      </w:r>
      <w:r>
        <w:t xml:space="preserve"> </w:t>
      </w:r>
      <w:r w:rsidRPr="0096187D">
        <w:t>- Politisch-Administrativer Bereich und Service</w:t>
      </w:r>
      <w:r>
        <w:t xml:space="preserve"> –</w:t>
      </w:r>
    </w:p>
    <w:p w14:paraId="06509CD0" w14:textId="77777777" w:rsidR="002F7A0B" w:rsidRDefault="002F7A0B" w:rsidP="002F7A0B"/>
    <w:p w14:paraId="02654AA2" w14:textId="77777777" w:rsidR="002F7A0B" w:rsidRDefault="002F7A0B" w:rsidP="002F7A0B">
      <w:r>
        <w:t xml:space="preserve">S. 19: </w:t>
      </w:r>
      <w:r w:rsidRPr="009433F2">
        <w:t>Titel 11902 – Ablieferungen von Einnahmen aus Nebentätigkeit</w:t>
      </w:r>
    </w:p>
    <w:p w14:paraId="02ECCAE0" w14:textId="77777777" w:rsidR="002F7A0B" w:rsidRDefault="002F7A0B" w:rsidP="002F7A0B"/>
    <w:p w14:paraId="008B7568" w14:textId="77777777" w:rsidR="00A206A1" w:rsidRPr="00A206A1" w:rsidRDefault="00A206A1" w:rsidP="00A206A1">
      <w:pPr>
        <w:pStyle w:val="Ergebnis"/>
        <w:ind w:left="0"/>
        <w:rPr>
          <w:u w:val="single"/>
        </w:rPr>
      </w:pPr>
      <w:r w:rsidRPr="00A206A1">
        <w:rPr>
          <w:u w:val="single"/>
        </w:rPr>
        <w:t>Mitberaten wird:</w:t>
      </w:r>
    </w:p>
    <w:p w14:paraId="484B01A8" w14:textId="77777777" w:rsidR="00A206A1" w:rsidRDefault="00A206A1" w:rsidP="002F7A0B"/>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99405C" w14:paraId="431B61DA" w14:textId="77777777" w:rsidTr="004257CB">
        <w:trPr>
          <w:cantSplit/>
        </w:trPr>
        <w:tc>
          <w:tcPr>
            <w:tcW w:w="851" w:type="dxa"/>
          </w:tcPr>
          <w:p w14:paraId="1B04A872" w14:textId="77777777" w:rsidR="0099405C" w:rsidRDefault="0099405C" w:rsidP="004257CB">
            <w:pPr>
              <w:pStyle w:val="TOPNummer"/>
            </w:pPr>
          </w:p>
        </w:tc>
        <w:tc>
          <w:tcPr>
            <w:tcW w:w="425" w:type="dxa"/>
          </w:tcPr>
          <w:p w14:paraId="1CBED444" w14:textId="198C785C" w:rsidR="0099405C" w:rsidRDefault="0099405C" w:rsidP="004257CB">
            <w:pPr>
              <w:pStyle w:val="TOPAlpha"/>
            </w:pPr>
          </w:p>
        </w:tc>
        <w:tc>
          <w:tcPr>
            <w:tcW w:w="5783" w:type="dxa"/>
            <w:tcMar>
              <w:right w:w="284" w:type="dxa"/>
            </w:tcMar>
          </w:tcPr>
          <w:p w14:paraId="5FE1E6AE" w14:textId="77777777" w:rsidR="0099405C" w:rsidRDefault="0099405C" w:rsidP="004257CB">
            <w:pPr>
              <w:pStyle w:val="Fundstelle"/>
            </w:pPr>
            <w:r>
              <w:t>Bericht SenWiEnBe vom 20.10.2025</w:t>
            </w:r>
          </w:p>
          <w:p w14:paraId="785B80F7" w14:textId="77777777" w:rsidR="0099405C" w:rsidRDefault="0099405C" w:rsidP="004257CB">
            <w:pPr>
              <w:pStyle w:val="berschrift"/>
            </w:pPr>
            <w:r>
              <w:t xml:space="preserve">Beantwortung der Berichtsaufträge aus der </w:t>
            </w:r>
            <w:r>
              <w:br/>
              <w:t>1. Lesung des Hauptausschusses – Einzelplan 13</w:t>
            </w:r>
          </w:p>
          <w:p w14:paraId="696F892D" w14:textId="09E3C8CA" w:rsidR="0099405C" w:rsidRDefault="0099405C" w:rsidP="004257CB">
            <w:pPr>
              <w:pStyle w:val="Fundstelle"/>
              <w:rPr>
                <w:b/>
              </w:rPr>
            </w:pPr>
            <w:r w:rsidRPr="0099405C">
              <w:rPr>
                <w:u w:val="single"/>
              </w:rPr>
              <w:t>hier:</w:t>
            </w:r>
            <w:r>
              <w:t xml:space="preserve"> </w:t>
            </w:r>
            <w:r w:rsidRPr="005A5F6B">
              <w:t>Bericht Nr. 4 – Ablieferungen von Einnahmen aus Nebentätigkeit</w:t>
            </w:r>
            <w:r w:rsidRPr="0099405C">
              <w:rPr>
                <w:b/>
              </w:rPr>
              <w:t xml:space="preserve"> </w:t>
            </w:r>
          </w:p>
          <w:p w14:paraId="76EE7084" w14:textId="77777777" w:rsidR="0099405C" w:rsidRPr="00F26E33" w:rsidRDefault="0099405C" w:rsidP="004257CB">
            <w:pPr>
              <w:pStyle w:val="Fundstelle"/>
            </w:pPr>
            <w:r>
              <w:t>(Berichtsauftrag aus der 85. Sitzung vom 08.10.2025)</w:t>
            </w:r>
          </w:p>
        </w:tc>
        <w:tc>
          <w:tcPr>
            <w:tcW w:w="2126" w:type="dxa"/>
          </w:tcPr>
          <w:p w14:paraId="345F6ABF" w14:textId="77777777" w:rsidR="0099405C" w:rsidRDefault="00185840" w:rsidP="004257CB">
            <w:pPr>
              <w:pStyle w:val="Absatz"/>
            </w:pPr>
            <w:hyperlink r:id="rId141" w:history="1">
              <w:r w:rsidR="0099405C">
                <w:rPr>
                  <w:rStyle w:val="Hyperlink"/>
                </w:rPr>
                <w:t>2478</w:t>
              </w:r>
            </w:hyperlink>
          </w:p>
          <w:p w14:paraId="4B8EDF5A" w14:textId="77777777" w:rsidR="0099405C" w:rsidRDefault="0099405C" w:rsidP="004257CB">
            <w:pPr>
              <w:pStyle w:val="Absatz"/>
            </w:pPr>
            <w:r>
              <w:t>Haupt</w:t>
            </w:r>
          </w:p>
        </w:tc>
      </w:tr>
    </w:tbl>
    <w:p w14:paraId="048CB909" w14:textId="185E0C2A" w:rsidR="005A5F6B" w:rsidRDefault="005A5F6B"/>
    <w:p w14:paraId="7D287449" w14:textId="0483CE16" w:rsidR="002F7A0B" w:rsidRDefault="002F7A0B" w:rsidP="002F7A0B">
      <w:r>
        <w:t xml:space="preserve">S. 24: </w:t>
      </w:r>
      <w:r w:rsidRPr="009433F2">
        <w:t>Titel 52703 – Dienstreisen</w:t>
      </w:r>
    </w:p>
    <w:p w14:paraId="14020225" w14:textId="77777777" w:rsidR="002F7A0B" w:rsidRDefault="002F7A0B" w:rsidP="002F7A0B"/>
    <w:p w14:paraId="59231510" w14:textId="77777777" w:rsidR="00A206A1" w:rsidRPr="00A206A1" w:rsidRDefault="00A206A1" w:rsidP="00A206A1">
      <w:pPr>
        <w:pStyle w:val="Ergebnis"/>
        <w:ind w:left="0"/>
        <w:rPr>
          <w:u w:val="single"/>
        </w:rPr>
      </w:pPr>
      <w:r w:rsidRPr="00A206A1">
        <w:rPr>
          <w:u w:val="single"/>
        </w:rPr>
        <w:t>Mitberaten wird:</w:t>
      </w:r>
    </w:p>
    <w:p w14:paraId="3960FEFD" w14:textId="77777777" w:rsidR="00A206A1" w:rsidRDefault="00A206A1" w:rsidP="002F7A0B"/>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2153D0" w14:paraId="36A8F804" w14:textId="77777777" w:rsidTr="004257CB">
        <w:trPr>
          <w:cantSplit/>
        </w:trPr>
        <w:tc>
          <w:tcPr>
            <w:tcW w:w="851" w:type="dxa"/>
          </w:tcPr>
          <w:p w14:paraId="1B890D5B" w14:textId="77777777" w:rsidR="002153D0" w:rsidRDefault="002153D0" w:rsidP="004257CB">
            <w:pPr>
              <w:pStyle w:val="TOPNummer"/>
            </w:pPr>
          </w:p>
        </w:tc>
        <w:tc>
          <w:tcPr>
            <w:tcW w:w="425" w:type="dxa"/>
          </w:tcPr>
          <w:p w14:paraId="73D217D9" w14:textId="77777777" w:rsidR="002153D0" w:rsidRDefault="002153D0" w:rsidP="004257CB">
            <w:pPr>
              <w:pStyle w:val="TOPAlpha"/>
            </w:pPr>
          </w:p>
        </w:tc>
        <w:tc>
          <w:tcPr>
            <w:tcW w:w="5783" w:type="dxa"/>
            <w:tcMar>
              <w:right w:w="284" w:type="dxa"/>
            </w:tcMar>
          </w:tcPr>
          <w:p w14:paraId="5DE9DE16" w14:textId="77777777" w:rsidR="002153D0" w:rsidRDefault="002153D0" w:rsidP="004257CB">
            <w:pPr>
              <w:pStyle w:val="Fundstelle"/>
            </w:pPr>
            <w:r>
              <w:t>Bericht SenWiEnBe vom 20.10.2025</w:t>
            </w:r>
          </w:p>
          <w:p w14:paraId="6FF9CE60" w14:textId="77777777" w:rsidR="002153D0" w:rsidRDefault="002153D0" w:rsidP="004257CB">
            <w:pPr>
              <w:pStyle w:val="berschrift"/>
            </w:pPr>
            <w:r>
              <w:t xml:space="preserve">Beantwortung der Berichtsaufträge aus der </w:t>
            </w:r>
            <w:r>
              <w:br/>
              <w:t>1. Lesung des Hauptausschusses – Einzelplan 13</w:t>
            </w:r>
          </w:p>
          <w:p w14:paraId="5D6F37A7" w14:textId="28BC9629" w:rsidR="002153D0" w:rsidRDefault="002153D0" w:rsidP="004257CB">
            <w:pPr>
              <w:pStyle w:val="Fundstelle"/>
              <w:rPr>
                <w:b/>
              </w:rPr>
            </w:pPr>
            <w:r w:rsidRPr="0099405C">
              <w:rPr>
                <w:u w:val="single"/>
              </w:rPr>
              <w:t>hier:</w:t>
            </w:r>
            <w:r>
              <w:t xml:space="preserve"> </w:t>
            </w:r>
            <w:r w:rsidRPr="005A5F6B">
              <w:t>Bericht Nr. 5 – Dienstreisen</w:t>
            </w:r>
            <w:r w:rsidRPr="0099405C">
              <w:rPr>
                <w:b/>
              </w:rPr>
              <w:t xml:space="preserve"> </w:t>
            </w:r>
          </w:p>
          <w:p w14:paraId="0EB6E866" w14:textId="77777777" w:rsidR="002153D0" w:rsidRPr="00F26E33" w:rsidRDefault="002153D0" w:rsidP="004257CB">
            <w:pPr>
              <w:pStyle w:val="Fundstelle"/>
            </w:pPr>
            <w:r>
              <w:t>(Berichtsauftrag aus der 85. Sitzung vom 08.10.2025)</w:t>
            </w:r>
          </w:p>
        </w:tc>
        <w:tc>
          <w:tcPr>
            <w:tcW w:w="2126" w:type="dxa"/>
          </w:tcPr>
          <w:p w14:paraId="19FE45A8" w14:textId="77777777" w:rsidR="002153D0" w:rsidRDefault="00185840" w:rsidP="004257CB">
            <w:pPr>
              <w:pStyle w:val="Absatz"/>
            </w:pPr>
            <w:hyperlink r:id="rId142" w:history="1">
              <w:r w:rsidR="002153D0">
                <w:rPr>
                  <w:rStyle w:val="Hyperlink"/>
                </w:rPr>
                <w:t>2478</w:t>
              </w:r>
            </w:hyperlink>
          </w:p>
          <w:p w14:paraId="4AC30523" w14:textId="77777777" w:rsidR="002153D0" w:rsidRDefault="002153D0" w:rsidP="004257CB">
            <w:pPr>
              <w:pStyle w:val="Absatz"/>
            </w:pPr>
            <w:r>
              <w:t>Haupt</w:t>
            </w:r>
          </w:p>
        </w:tc>
      </w:tr>
    </w:tbl>
    <w:p w14:paraId="0D467AEB" w14:textId="77777777" w:rsidR="002F7A0B" w:rsidRDefault="002F7A0B" w:rsidP="002F7A0B"/>
    <w:p w14:paraId="63E632CE" w14:textId="77777777" w:rsidR="002F7A0B" w:rsidRDefault="002F7A0B" w:rsidP="002F7A0B">
      <w:r>
        <w:t xml:space="preserve">S. 25: </w:t>
      </w:r>
      <w:r w:rsidRPr="009433F2">
        <w:t>Titel 54010 – Dienstleistungen</w:t>
      </w:r>
    </w:p>
    <w:p w14:paraId="1137F3D6" w14:textId="77777777" w:rsidR="002F7A0B" w:rsidRDefault="002F7A0B" w:rsidP="002F7A0B"/>
    <w:p w14:paraId="72441FAB" w14:textId="77777777" w:rsidR="00A206A1" w:rsidRPr="00A206A1" w:rsidRDefault="00A206A1" w:rsidP="00A206A1">
      <w:pPr>
        <w:pStyle w:val="Ergebnis"/>
        <w:ind w:left="0"/>
        <w:rPr>
          <w:u w:val="single"/>
        </w:rPr>
      </w:pPr>
      <w:r w:rsidRPr="00A206A1">
        <w:rPr>
          <w:u w:val="single"/>
        </w:rPr>
        <w:t>Mitberaten wird:</w:t>
      </w:r>
    </w:p>
    <w:p w14:paraId="338AE370" w14:textId="77777777" w:rsidR="00A206A1" w:rsidRDefault="00A206A1" w:rsidP="002F7A0B"/>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EB7D29" w14:paraId="228CC893" w14:textId="77777777" w:rsidTr="004257CB">
        <w:trPr>
          <w:cantSplit/>
        </w:trPr>
        <w:tc>
          <w:tcPr>
            <w:tcW w:w="851" w:type="dxa"/>
          </w:tcPr>
          <w:p w14:paraId="48E6B031" w14:textId="77777777" w:rsidR="00EB7D29" w:rsidRDefault="00EB7D29" w:rsidP="004257CB">
            <w:pPr>
              <w:pStyle w:val="TOPNummer"/>
            </w:pPr>
          </w:p>
        </w:tc>
        <w:tc>
          <w:tcPr>
            <w:tcW w:w="425" w:type="dxa"/>
          </w:tcPr>
          <w:p w14:paraId="550232A6" w14:textId="77777777" w:rsidR="00EB7D29" w:rsidRDefault="00EB7D29" w:rsidP="004257CB">
            <w:pPr>
              <w:pStyle w:val="TOPAlpha"/>
            </w:pPr>
          </w:p>
        </w:tc>
        <w:tc>
          <w:tcPr>
            <w:tcW w:w="5783" w:type="dxa"/>
            <w:tcMar>
              <w:right w:w="284" w:type="dxa"/>
            </w:tcMar>
          </w:tcPr>
          <w:p w14:paraId="505DE4E4" w14:textId="77777777" w:rsidR="00EB7D29" w:rsidRDefault="00EB7D29" w:rsidP="004257CB">
            <w:pPr>
              <w:pStyle w:val="Fundstelle"/>
            </w:pPr>
            <w:r>
              <w:t>Bericht SenWiEnBe vom 20.10.2025</w:t>
            </w:r>
          </w:p>
          <w:p w14:paraId="3D22EFD2" w14:textId="77777777" w:rsidR="00EB7D29" w:rsidRDefault="00EB7D29" w:rsidP="004257CB">
            <w:pPr>
              <w:pStyle w:val="berschrift"/>
            </w:pPr>
            <w:r>
              <w:t xml:space="preserve">Beantwortung der Berichtsaufträge aus der </w:t>
            </w:r>
            <w:r>
              <w:br/>
              <w:t>1. Lesung des Hauptausschusses – Einzelplan 13</w:t>
            </w:r>
          </w:p>
          <w:p w14:paraId="005721D6" w14:textId="252D79F8" w:rsidR="00EB7D29" w:rsidRDefault="00EB7D29" w:rsidP="004257CB">
            <w:pPr>
              <w:pStyle w:val="Fundstelle"/>
              <w:rPr>
                <w:b/>
              </w:rPr>
            </w:pPr>
            <w:r w:rsidRPr="0099405C">
              <w:rPr>
                <w:u w:val="single"/>
              </w:rPr>
              <w:t>hier:</w:t>
            </w:r>
            <w:r>
              <w:t xml:space="preserve"> </w:t>
            </w:r>
            <w:r w:rsidRPr="005A5F6B">
              <w:t xml:space="preserve">Bericht Nr. 6 – </w:t>
            </w:r>
            <w:r w:rsidR="00286ED4" w:rsidRPr="005A5F6B">
              <w:t>Treibstofflogistikkonzept für die Notstromersatzanlagen</w:t>
            </w:r>
            <w:r w:rsidRPr="0099405C">
              <w:rPr>
                <w:b/>
              </w:rPr>
              <w:t xml:space="preserve"> </w:t>
            </w:r>
          </w:p>
          <w:p w14:paraId="29B9BA5A" w14:textId="77777777" w:rsidR="00EB7D29" w:rsidRPr="00F26E33" w:rsidRDefault="00EB7D29" w:rsidP="004257CB">
            <w:pPr>
              <w:pStyle w:val="Fundstelle"/>
            </w:pPr>
            <w:r>
              <w:t>(Berichtsauftrag aus der 85. Sitzung vom 08.10.2025)</w:t>
            </w:r>
          </w:p>
        </w:tc>
        <w:tc>
          <w:tcPr>
            <w:tcW w:w="2126" w:type="dxa"/>
          </w:tcPr>
          <w:p w14:paraId="552EDD98" w14:textId="77777777" w:rsidR="00EB7D29" w:rsidRDefault="00185840" w:rsidP="004257CB">
            <w:pPr>
              <w:pStyle w:val="Absatz"/>
            </w:pPr>
            <w:hyperlink r:id="rId143" w:history="1">
              <w:r w:rsidR="00EB7D29">
                <w:rPr>
                  <w:rStyle w:val="Hyperlink"/>
                </w:rPr>
                <w:t>2478</w:t>
              </w:r>
            </w:hyperlink>
          </w:p>
          <w:p w14:paraId="01F802B7" w14:textId="77777777" w:rsidR="00EB7D29" w:rsidRDefault="00EB7D29" w:rsidP="004257CB">
            <w:pPr>
              <w:pStyle w:val="Absatz"/>
            </w:pPr>
            <w:r>
              <w:t>Haupt</w:t>
            </w:r>
          </w:p>
        </w:tc>
      </w:tr>
    </w:tbl>
    <w:p w14:paraId="5F2447EF" w14:textId="65E0C885" w:rsidR="00743D5A" w:rsidRDefault="00743D5A" w:rsidP="002F7A0B"/>
    <w:p w14:paraId="7B798C8D" w14:textId="77777777" w:rsidR="00743D5A" w:rsidRDefault="00743D5A">
      <w:r>
        <w:br w:type="page"/>
      </w:r>
    </w:p>
    <w:p w14:paraId="3301B7DC" w14:textId="77777777" w:rsidR="002F7A0B" w:rsidRDefault="002F7A0B" w:rsidP="002F7A0B">
      <w:r w:rsidRPr="0096187D">
        <w:t xml:space="preserve">Kapitel 1309 </w:t>
      </w:r>
      <w:r>
        <w:t xml:space="preserve">– </w:t>
      </w:r>
      <w:r w:rsidRPr="0096187D">
        <w:t>Senatsverwaltung für Wirtschaft, Energie und Betriebe</w:t>
      </w:r>
      <w:r>
        <w:t xml:space="preserve"> </w:t>
      </w:r>
      <w:r w:rsidRPr="0096187D">
        <w:t>- Personalüberhang</w:t>
      </w:r>
      <w:r>
        <w:t xml:space="preserve"> –</w:t>
      </w:r>
    </w:p>
    <w:p w14:paraId="63F744F7" w14:textId="77777777" w:rsidR="002F7A0B" w:rsidRDefault="002F7A0B" w:rsidP="002F7A0B"/>
    <w:p w14:paraId="0FB27E53" w14:textId="77777777" w:rsidR="002F7A0B" w:rsidRDefault="002F7A0B" w:rsidP="002F7A0B">
      <w:r>
        <w:t xml:space="preserve">S. 36: </w:t>
      </w:r>
      <w:r w:rsidRPr="009433F2">
        <w:t>Titel 42801 – Entgelte der planmäßigen Tarifbeschäftigten</w:t>
      </w:r>
    </w:p>
    <w:p w14:paraId="4DA4F085" w14:textId="77777777" w:rsidR="002F7A0B" w:rsidRDefault="002F7A0B" w:rsidP="002F7A0B"/>
    <w:p w14:paraId="0F339555" w14:textId="77777777" w:rsidR="00A206A1" w:rsidRPr="00A206A1" w:rsidRDefault="00A206A1" w:rsidP="00A206A1">
      <w:pPr>
        <w:pStyle w:val="Ergebnis"/>
        <w:ind w:left="0"/>
        <w:rPr>
          <w:u w:val="single"/>
        </w:rPr>
      </w:pPr>
      <w:r w:rsidRPr="00A206A1">
        <w:rPr>
          <w:u w:val="single"/>
        </w:rPr>
        <w:t>Mitberaten wird:</w:t>
      </w:r>
    </w:p>
    <w:p w14:paraId="50776391" w14:textId="77777777" w:rsidR="00A206A1" w:rsidRDefault="00A206A1" w:rsidP="002F7A0B"/>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286ED4" w14:paraId="103DCFE0" w14:textId="77777777" w:rsidTr="004257CB">
        <w:trPr>
          <w:cantSplit/>
        </w:trPr>
        <w:tc>
          <w:tcPr>
            <w:tcW w:w="851" w:type="dxa"/>
          </w:tcPr>
          <w:p w14:paraId="29BE29E3" w14:textId="77777777" w:rsidR="00286ED4" w:rsidRDefault="00286ED4" w:rsidP="004257CB">
            <w:pPr>
              <w:pStyle w:val="TOPNummer"/>
            </w:pPr>
          </w:p>
        </w:tc>
        <w:tc>
          <w:tcPr>
            <w:tcW w:w="425" w:type="dxa"/>
          </w:tcPr>
          <w:p w14:paraId="7F59A315" w14:textId="77777777" w:rsidR="00286ED4" w:rsidRDefault="00286ED4" w:rsidP="004257CB">
            <w:pPr>
              <w:pStyle w:val="TOPAlpha"/>
            </w:pPr>
          </w:p>
        </w:tc>
        <w:tc>
          <w:tcPr>
            <w:tcW w:w="5783" w:type="dxa"/>
            <w:tcMar>
              <w:right w:w="284" w:type="dxa"/>
            </w:tcMar>
          </w:tcPr>
          <w:p w14:paraId="2CD2509F" w14:textId="77777777" w:rsidR="00286ED4" w:rsidRDefault="00286ED4" w:rsidP="004257CB">
            <w:pPr>
              <w:pStyle w:val="Fundstelle"/>
            </w:pPr>
            <w:r>
              <w:t>Bericht SenWiEnBe vom 20.10.2025</w:t>
            </w:r>
          </w:p>
          <w:p w14:paraId="1B6B9E22" w14:textId="77777777" w:rsidR="00286ED4" w:rsidRDefault="00286ED4" w:rsidP="004257CB">
            <w:pPr>
              <w:pStyle w:val="berschrift"/>
            </w:pPr>
            <w:r>
              <w:t xml:space="preserve">Beantwortung der Berichtsaufträge aus der </w:t>
            </w:r>
            <w:r>
              <w:br/>
              <w:t>1. Lesung des Hauptausschusses – Einzelplan 13</w:t>
            </w:r>
          </w:p>
          <w:p w14:paraId="0A9E44F0" w14:textId="0F24EB5D" w:rsidR="00286ED4" w:rsidRDefault="00286ED4" w:rsidP="004257CB">
            <w:pPr>
              <w:pStyle w:val="Fundstelle"/>
              <w:rPr>
                <w:b/>
              </w:rPr>
            </w:pPr>
            <w:r w:rsidRPr="0099405C">
              <w:rPr>
                <w:u w:val="single"/>
              </w:rPr>
              <w:t>hier:</w:t>
            </w:r>
            <w:r>
              <w:t xml:space="preserve"> </w:t>
            </w:r>
            <w:r w:rsidRPr="005A5F6B">
              <w:t>Bericht Nr. 7 – SGE-Beschäftigte</w:t>
            </w:r>
          </w:p>
          <w:p w14:paraId="74C762B5" w14:textId="77777777" w:rsidR="00286ED4" w:rsidRPr="00F26E33" w:rsidRDefault="00286ED4" w:rsidP="004257CB">
            <w:pPr>
              <w:pStyle w:val="Fundstelle"/>
            </w:pPr>
            <w:r>
              <w:t>(Berichtsauftrag aus der 85. Sitzung vom 08.10.2025)</w:t>
            </w:r>
          </w:p>
        </w:tc>
        <w:tc>
          <w:tcPr>
            <w:tcW w:w="2126" w:type="dxa"/>
          </w:tcPr>
          <w:p w14:paraId="2022AA73" w14:textId="77777777" w:rsidR="00286ED4" w:rsidRDefault="00185840" w:rsidP="004257CB">
            <w:pPr>
              <w:pStyle w:val="Absatz"/>
            </w:pPr>
            <w:hyperlink r:id="rId144" w:history="1">
              <w:r w:rsidR="00286ED4">
                <w:rPr>
                  <w:rStyle w:val="Hyperlink"/>
                </w:rPr>
                <w:t>2478</w:t>
              </w:r>
            </w:hyperlink>
          </w:p>
          <w:p w14:paraId="6CF1B872" w14:textId="77777777" w:rsidR="00286ED4" w:rsidRDefault="00286ED4" w:rsidP="004257CB">
            <w:pPr>
              <w:pStyle w:val="Absatz"/>
            </w:pPr>
            <w:r>
              <w:t>Haupt</w:t>
            </w:r>
          </w:p>
        </w:tc>
      </w:tr>
    </w:tbl>
    <w:p w14:paraId="5C643816" w14:textId="77777777" w:rsidR="002F7A0B" w:rsidRDefault="002F7A0B" w:rsidP="002F7A0B"/>
    <w:p w14:paraId="61B99E49" w14:textId="77777777" w:rsidR="00286ED4" w:rsidRDefault="00286ED4" w:rsidP="002F7A0B"/>
    <w:p w14:paraId="0BC88687" w14:textId="77777777" w:rsidR="002F7A0B" w:rsidRDefault="002F7A0B" w:rsidP="002F7A0B">
      <w:r w:rsidRPr="0096187D">
        <w:t xml:space="preserve">Kapitel 1320 </w:t>
      </w:r>
      <w:r>
        <w:t xml:space="preserve">– </w:t>
      </w:r>
      <w:r w:rsidRPr="0096187D">
        <w:t>Senatsverwaltung für Wirtschaft, Energie und Betriebe</w:t>
      </w:r>
      <w:r>
        <w:t xml:space="preserve"> </w:t>
      </w:r>
      <w:r w:rsidRPr="0096187D">
        <w:t>- Wirtschaftspolitik und Wirtschaftsordnung</w:t>
      </w:r>
      <w:r>
        <w:t xml:space="preserve"> –</w:t>
      </w:r>
    </w:p>
    <w:p w14:paraId="26DD970D" w14:textId="77777777" w:rsidR="002F7A0B" w:rsidRDefault="002F7A0B" w:rsidP="002F7A0B"/>
    <w:p w14:paraId="1DF8956E" w14:textId="6F0346F5" w:rsidR="002F7A0B" w:rsidRPr="00E8176E" w:rsidRDefault="002F7A0B" w:rsidP="002F7A0B">
      <w:pPr>
        <w:rPr>
          <w:u w:val="single"/>
        </w:rPr>
      </w:pPr>
      <w:r w:rsidRPr="00E8176E">
        <w:rPr>
          <w:u w:val="single"/>
        </w:rPr>
        <w:t>Mitberaten wird</w:t>
      </w:r>
      <w:r w:rsidR="0099405C">
        <w:rPr>
          <w:u w:val="single"/>
        </w:rPr>
        <w:t xml:space="preserve"> (übergreifend)</w:t>
      </w:r>
      <w:r w:rsidRPr="00E8176E">
        <w:rPr>
          <w:u w:val="single"/>
        </w:rPr>
        <w:t>:</w:t>
      </w:r>
    </w:p>
    <w:p w14:paraId="64897047" w14:textId="77777777" w:rsidR="002F7A0B" w:rsidRDefault="002F7A0B" w:rsidP="002F7A0B">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99405C" w14:paraId="044D184A" w14:textId="77777777" w:rsidTr="0099405C">
        <w:trPr>
          <w:cantSplit/>
        </w:trPr>
        <w:tc>
          <w:tcPr>
            <w:tcW w:w="851" w:type="dxa"/>
          </w:tcPr>
          <w:p w14:paraId="17CC4840" w14:textId="77777777" w:rsidR="0099405C" w:rsidRDefault="0099405C" w:rsidP="004257CB">
            <w:pPr>
              <w:pStyle w:val="TOPNummer"/>
            </w:pPr>
          </w:p>
        </w:tc>
        <w:tc>
          <w:tcPr>
            <w:tcW w:w="425" w:type="dxa"/>
          </w:tcPr>
          <w:p w14:paraId="12FC737A" w14:textId="5D77D9E7" w:rsidR="0099405C" w:rsidRDefault="00BF347C" w:rsidP="004257CB">
            <w:pPr>
              <w:pStyle w:val="TOPAlpha"/>
            </w:pPr>
            <w:r>
              <w:t>a)</w:t>
            </w:r>
          </w:p>
        </w:tc>
        <w:tc>
          <w:tcPr>
            <w:tcW w:w="5783" w:type="dxa"/>
            <w:tcMar>
              <w:right w:w="284" w:type="dxa"/>
            </w:tcMar>
          </w:tcPr>
          <w:p w14:paraId="79E6D9F2" w14:textId="77777777" w:rsidR="0099405C" w:rsidRDefault="0099405C" w:rsidP="004257CB">
            <w:pPr>
              <w:pStyle w:val="Fundstelle"/>
            </w:pPr>
            <w:r>
              <w:t>Bericht SenWiEnBe vom 20.10.2025</w:t>
            </w:r>
          </w:p>
          <w:p w14:paraId="284415D2" w14:textId="77777777" w:rsidR="0099405C" w:rsidRDefault="0099405C" w:rsidP="004257CB">
            <w:pPr>
              <w:pStyle w:val="berschrift"/>
            </w:pPr>
            <w:r>
              <w:t xml:space="preserve">Beantwortung der Berichtsaufträge aus der </w:t>
            </w:r>
            <w:r>
              <w:br/>
              <w:t>1. Lesung des Hauptausschusses – Einzelplan 13</w:t>
            </w:r>
          </w:p>
          <w:p w14:paraId="5705EB56" w14:textId="77777777" w:rsidR="0099405C" w:rsidRPr="005A5F6B" w:rsidRDefault="0099405C" w:rsidP="004257CB">
            <w:pPr>
              <w:pStyle w:val="berschrift"/>
              <w:rPr>
                <w:b w:val="0"/>
                <w:bCs/>
              </w:rPr>
            </w:pPr>
            <w:r>
              <w:t xml:space="preserve">hier: </w:t>
            </w:r>
            <w:r w:rsidRPr="005A5F6B">
              <w:rPr>
                <w:b w:val="0"/>
                <w:bCs/>
              </w:rPr>
              <w:t xml:space="preserve">Bericht Nr. 1 – Förderung von Institutionen </w:t>
            </w:r>
          </w:p>
          <w:p w14:paraId="1922181D" w14:textId="77777777" w:rsidR="0099405C" w:rsidRPr="005A5F6B" w:rsidRDefault="0099405C" w:rsidP="004257CB">
            <w:pPr>
              <w:pStyle w:val="berschrift"/>
              <w:rPr>
                <w:b w:val="0"/>
                <w:bCs/>
              </w:rPr>
            </w:pPr>
            <w:r w:rsidRPr="005A5F6B">
              <w:rPr>
                <w:b w:val="0"/>
                <w:bCs/>
              </w:rPr>
              <w:t>und Veranstaltungen</w:t>
            </w:r>
          </w:p>
          <w:p w14:paraId="4C03CA28" w14:textId="77777777" w:rsidR="0099405C" w:rsidRPr="00F26E33" w:rsidRDefault="0099405C" w:rsidP="004257CB">
            <w:pPr>
              <w:pStyle w:val="Fundstelle"/>
            </w:pPr>
            <w:r>
              <w:t>(Berichtsauftrag aus der 85. Sitzung vom 08.10.2025)</w:t>
            </w:r>
          </w:p>
        </w:tc>
        <w:tc>
          <w:tcPr>
            <w:tcW w:w="2126" w:type="dxa"/>
          </w:tcPr>
          <w:p w14:paraId="486F2E28" w14:textId="77777777" w:rsidR="0099405C" w:rsidRDefault="00185840" w:rsidP="004257CB">
            <w:pPr>
              <w:pStyle w:val="Absatz"/>
            </w:pPr>
            <w:hyperlink r:id="rId145" w:history="1">
              <w:r w:rsidR="0099405C">
                <w:rPr>
                  <w:rStyle w:val="Hyperlink"/>
                </w:rPr>
                <w:t>2478</w:t>
              </w:r>
            </w:hyperlink>
          </w:p>
          <w:p w14:paraId="6C4A9543" w14:textId="77777777" w:rsidR="0099405C" w:rsidRDefault="0099405C" w:rsidP="004257CB">
            <w:pPr>
              <w:pStyle w:val="Absatz"/>
            </w:pPr>
            <w:r>
              <w:t>Haupt</w:t>
            </w:r>
          </w:p>
        </w:tc>
      </w:tr>
      <w:tr w:rsidR="00BF347C" w14:paraId="45E63ACA" w14:textId="77777777" w:rsidTr="004257CB">
        <w:trPr>
          <w:cantSplit/>
        </w:trPr>
        <w:tc>
          <w:tcPr>
            <w:tcW w:w="851" w:type="dxa"/>
          </w:tcPr>
          <w:p w14:paraId="5B510442" w14:textId="77777777" w:rsidR="00BF347C" w:rsidRDefault="00BF347C" w:rsidP="004257CB">
            <w:pPr>
              <w:pStyle w:val="TOPNummer"/>
            </w:pPr>
          </w:p>
        </w:tc>
        <w:tc>
          <w:tcPr>
            <w:tcW w:w="425" w:type="dxa"/>
          </w:tcPr>
          <w:p w14:paraId="4E1D3470" w14:textId="50CA2D53" w:rsidR="00BF347C" w:rsidRDefault="00BF347C" w:rsidP="004257CB">
            <w:pPr>
              <w:pStyle w:val="TOPAlpha"/>
            </w:pPr>
            <w:r>
              <w:t>b)</w:t>
            </w:r>
          </w:p>
        </w:tc>
        <w:tc>
          <w:tcPr>
            <w:tcW w:w="5783" w:type="dxa"/>
            <w:tcMar>
              <w:right w:w="284" w:type="dxa"/>
            </w:tcMar>
          </w:tcPr>
          <w:p w14:paraId="51718C12" w14:textId="77777777" w:rsidR="00BF347C" w:rsidRDefault="00BF347C" w:rsidP="004257CB">
            <w:pPr>
              <w:pStyle w:val="Fundstelle"/>
            </w:pPr>
            <w:r>
              <w:t>Bericht SenWiEnBe vom 20.10.2025</w:t>
            </w:r>
          </w:p>
          <w:p w14:paraId="0C177126" w14:textId="77777777" w:rsidR="00BF347C" w:rsidRDefault="00BF347C" w:rsidP="004257CB">
            <w:pPr>
              <w:pStyle w:val="berschrift"/>
            </w:pPr>
            <w:r>
              <w:t xml:space="preserve">Beantwortung der Berichtsaufträge aus der </w:t>
            </w:r>
            <w:r>
              <w:br/>
              <w:t>1. Lesung des Hauptausschusses – Einzelplan 13</w:t>
            </w:r>
          </w:p>
          <w:p w14:paraId="7A5C73C7" w14:textId="3B49A437" w:rsidR="00BF347C" w:rsidRPr="005A5F6B" w:rsidRDefault="00BF347C" w:rsidP="004257CB">
            <w:pPr>
              <w:pStyle w:val="Fundstelle"/>
            </w:pPr>
            <w:r w:rsidRPr="0099405C">
              <w:rPr>
                <w:u w:val="single"/>
              </w:rPr>
              <w:t>hier:</w:t>
            </w:r>
            <w:r>
              <w:t xml:space="preserve"> </w:t>
            </w:r>
            <w:r w:rsidRPr="005A5F6B">
              <w:t>Bericht Nr. 8 – Wirtschafts- und Tourismusförderung</w:t>
            </w:r>
          </w:p>
          <w:p w14:paraId="47D2833E" w14:textId="77777777" w:rsidR="00BF347C" w:rsidRPr="00F26E33" w:rsidRDefault="00BF347C" w:rsidP="004257CB">
            <w:pPr>
              <w:pStyle w:val="Fundstelle"/>
            </w:pPr>
            <w:r>
              <w:t>(Berichtsauftrag aus der 85. Sitzung vom 08.10.2025)</w:t>
            </w:r>
          </w:p>
        </w:tc>
        <w:tc>
          <w:tcPr>
            <w:tcW w:w="2126" w:type="dxa"/>
          </w:tcPr>
          <w:p w14:paraId="7201B55E" w14:textId="77777777" w:rsidR="00BF347C" w:rsidRDefault="00185840" w:rsidP="004257CB">
            <w:pPr>
              <w:pStyle w:val="Absatz"/>
            </w:pPr>
            <w:hyperlink r:id="rId146" w:history="1">
              <w:r w:rsidR="00BF347C">
                <w:rPr>
                  <w:rStyle w:val="Hyperlink"/>
                </w:rPr>
                <w:t>2478</w:t>
              </w:r>
            </w:hyperlink>
          </w:p>
          <w:p w14:paraId="4697BACE" w14:textId="77777777" w:rsidR="00BF347C" w:rsidRDefault="00BF347C" w:rsidP="004257CB">
            <w:pPr>
              <w:pStyle w:val="Absatz"/>
            </w:pPr>
            <w:r>
              <w:t>Haupt</w:t>
            </w:r>
          </w:p>
        </w:tc>
      </w:tr>
      <w:tr w:rsidR="00BF347C" w14:paraId="73B7C283" w14:textId="77777777" w:rsidTr="004257CB">
        <w:trPr>
          <w:cantSplit/>
        </w:trPr>
        <w:tc>
          <w:tcPr>
            <w:tcW w:w="851" w:type="dxa"/>
          </w:tcPr>
          <w:p w14:paraId="2EA3B78B" w14:textId="77777777" w:rsidR="00BF347C" w:rsidRDefault="00BF347C" w:rsidP="004257CB">
            <w:pPr>
              <w:pStyle w:val="TOPNummer"/>
            </w:pPr>
          </w:p>
        </w:tc>
        <w:tc>
          <w:tcPr>
            <w:tcW w:w="425" w:type="dxa"/>
          </w:tcPr>
          <w:p w14:paraId="59C50D76" w14:textId="549E2903" w:rsidR="00BF347C" w:rsidRDefault="00BF347C" w:rsidP="004257CB">
            <w:pPr>
              <w:pStyle w:val="TOPAlpha"/>
            </w:pPr>
            <w:r>
              <w:t>c)</w:t>
            </w:r>
          </w:p>
        </w:tc>
        <w:tc>
          <w:tcPr>
            <w:tcW w:w="5783" w:type="dxa"/>
            <w:tcMar>
              <w:right w:w="284" w:type="dxa"/>
            </w:tcMar>
          </w:tcPr>
          <w:p w14:paraId="77A24A05" w14:textId="77777777" w:rsidR="00BF347C" w:rsidRDefault="00BF347C" w:rsidP="004257CB">
            <w:pPr>
              <w:pStyle w:val="Fundstelle"/>
            </w:pPr>
            <w:r>
              <w:t>Bericht SenWiEnBe vom 20.10.2025</w:t>
            </w:r>
          </w:p>
          <w:p w14:paraId="27FEA013" w14:textId="77777777" w:rsidR="00BF347C" w:rsidRDefault="00BF347C" w:rsidP="004257CB">
            <w:pPr>
              <w:pStyle w:val="berschrift"/>
            </w:pPr>
            <w:r>
              <w:t xml:space="preserve">Beantwortung der Berichtsaufträge aus der </w:t>
            </w:r>
            <w:r>
              <w:br/>
              <w:t>1. Lesung des Hauptausschusses – Einzelplan 13</w:t>
            </w:r>
          </w:p>
          <w:p w14:paraId="6E4FAEEC" w14:textId="640068B5" w:rsidR="00BF347C" w:rsidRPr="005A5F6B" w:rsidRDefault="00BF347C" w:rsidP="00BF347C">
            <w:pPr>
              <w:pStyle w:val="Fundstelle"/>
            </w:pPr>
            <w:r w:rsidRPr="0099405C">
              <w:rPr>
                <w:u w:val="single"/>
              </w:rPr>
              <w:t>hier:</w:t>
            </w:r>
            <w:r>
              <w:t xml:space="preserve"> </w:t>
            </w:r>
            <w:r w:rsidRPr="005A5F6B">
              <w:t>Bericht Nr. 9 – Finanzmarktkriminalität/ Geldwäscheprävention</w:t>
            </w:r>
          </w:p>
          <w:p w14:paraId="01F69284" w14:textId="77777777" w:rsidR="00BF347C" w:rsidRPr="00F26E33" w:rsidRDefault="00BF347C" w:rsidP="004257CB">
            <w:pPr>
              <w:pStyle w:val="Fundstelle"/>
            </w:pPr>
            <w:r>
              <w:t>(Berichtsauftrag aus der 85. Sitzung vom 08.10.2025)</w:t>
            </w:r>
          </w:p>
        </w:tc>
        <w:tc>
          <w:tcPr>
            <w:tcW w:w="2126" w:type="dxa"/>
          </w:tcPr>
          <w:p w14:paraId="6B5F9250" w14:textId="77777777" w:rsidR="00BF347C" w:rsidRDefault="00185840" w:rsidP="004257CB">
            <w:pPr>
              <w:pStyle w:val="Absatz"/>
            </w:pPr>
            <w:hyperlink r:id="rId147" w:history="1">
              <w:r w:rsidR="00BF347C">
                <w:rPr>
                  <w:rStyle w:val="Hyperlink"/>
                </w:rPr>
                <w:t>2478</w:t>
              </w:r>
            </w:hyperlink>
          </w:p>
          <w:p w14:paraId="4C7D0864" w14:textId="77777777" w:rsidR="00BF347C" w:rsidRDefault="00BF347C" w:rsidP="004257CB">
            <w:pPr>
              <w:pStyle w:val="Absatz"/>
            </w:pPr>
            <w:r>
              <w:t>Haupt</w:t>
            </w:r>
          </w:p>
        </w:tc>
      </w:tr>
      <w:tr w:rsidR="00BF347C" w14:paraId="411CEE9A" w14:textId="77777777" w:rsidTr="004257CB">
        <w:trPr>
          <w:cantSplit/>
        </w:trPr>
        <w:tc>
          <w:tcPr>
            <w:tcW w:w="851" w:type="dxa"/>
          </w:tcPr>
          <w:p w14:paraId="2855A5BA" w14:textId="77777777" w:rsidR="00BF347C" w:rsidRDefault="00BF347C" w:rsidP="004257CB">
            <w:pPr>
              <w:pStyle w:val="TOPNummer"/>
            </w:pPr>
          </w:p>
        </w:tc>
        <w:tc>
          <w:tcPr>
            <w:tcW w:w="425" w:type="dxa"/>
          </w:tcPr>
          <w:p w14:paraId="78C389AA" w14:textId="03A42849" w:rsidR="00BF347C" w:rsidRDefault="00BF347C" w:rsidP="004257CB">
            <w:pPr>
              <w:pStyle w:val="TOPAlpha"/>
            </w:pPr>
            <w:r>
              <w:t>d)</w:t>
            </w:r>
          </w:p>
        </w:tc>
        <w:tc>
          <w:tcPr>
            <w:tcW w:w="5783" w:type="dxa"/>
            <w:tcMar>
              <w:right w:w="284" w:type="dxa"/>
            </w:tcMar>
          </w:tcPr>
          <w:p w14:paraId="00852856" w14:textId="77777777" w:rsidR="00BF347C" w:rsidRDefault="00BF347C" w:rsidP="004257CB">
            <w:pPr>
              <w:pStyle w:val="Fundstelle"/>
            </w:pPr>
            <w:r>
              <w:t>Bericht SenWiEnBe vom 20.10.2025</w:t>
            </w:r>
          </w:p>
          <w:p w14:paraId="0F691C2C" w14:textId="77777777" w:rsidR="00BF347C" w:rsidRDefault="00BF347C" w:rsidP="004257CB">
            <w:pPr>
              <w:pStyle w:val="berschrift"/>
            </w:pPr>
            <w:r>
              <w:t xml:space="preserve">Beantwortung der Berichtsaufträge aus der </w:t>
            </w:r>
            <w:r>
              <w:br/>
              <w:t>1. Lesung des Hauptausschusses – Einzelplan 13</w:t>
            </w:r>
          </w:p>
          <w:p w14:paraId="4E6A8EEA" w14:textId="35C3A211" w:rsidR="00BF347C" w:rsidRDefault="00BF347C" w:rsidP="004257CB">
            <w:pPr>
              <w:pStyle w:val="Fundstelle"/>
              <w:rPr>
                <w:b/>
              </w:rPr>
            </w:pPr>
            <w:r w:rsidRPr="0099405C">
              <w:rPr>
                <w:u w:val="single"/>
              </w:rPr>
              <w:t>hier:</w:t>
            </w:r>
            <w:r>
              <w:t xml:space="preserve"> </w:t>
            </w:r>
            <w:r w:rsidRPr="005A5F6B">
              <w:t>Bericht Nr. 10 – Projekte internationaler Kooperationen</w:t>
            </w:r>
          </w:p>
          <w:p w14:paraId="68F97E8F" w14:textId="77777777" w:rsidR="00BF347C" w:rsidRPr="00F26E33" w:rsidRDefault="00BF347C" w:rsidP="004257CB">
            <w:pPr>
              <w:pStyle w:val="Fundstelle"/>
            </w:pPr>
            <w:r>
              <w:t>(Berichtsauftrag aus der 85. Sitzung vom 08.10.2025)</w:t>
            </w:r>
          </w:p>
        </w:tc>
        <w:tc>
          <w:tcPr>
            <w:tcW w:w="2126" w:type="dxa"/>
          </w:tcPr>
          <w:p w14:paraId="46792A7C" w14:textId="77777777" w:rsidR="00BF347C" w:rsidRDefault="00185840" w:rsidP="004257CB">
            <w:pPr>
              <w:pStyle w:val="Absatz"/>
            </w:pPr>
            <w:hyperlink r:id="rId148" w:history="1">
              <w:r w:rsidR="00BF347C">
                <w:rPr>
                  <w:rStyle w:val="Hyperlink"/>
                </w:rPr>
                <w:t>2478</w:t>
              </w:r>
            </w:hyperlink>
          </w:p>
          <w:p w14:paraId="315FBE86" w14:textId="77777777" w:rsidR="00BF347C" w:rsidRDefault="00BF347C" w:rsidP="004257CB">
            <w:pPr>
              <w:pStyle w:val="Absatz"/>
            </w:pPr>
            <w:r>
              <w:t>Haupt</w:t>
            </w:r>
          </w:p>
        </w:tc>
      </w:tr>
    </w:tbl>
    <w:p w14:paraId="0CC525D1" w14:textId="5221491A" w:rsidR="00743D5A" w:rsidRDefault="00743D5A" w:rsidP="002F7A0B">
      <w:pPr>
        <w:pStyle w:val="Ergebnis"/>
        <w:ind w:left="0"/>
      </w:pPr>
    </w:p>
    <w:p w14:paraId="61FE4598" w14:textId="77777777" w:rsidR="00743D5A" w:rsidRDefault="00743D5A">
      <w:r>
        <w:br w:type="page"/>
      </w:r>
    </w:p>
    <w:p w14:paraId="30FCC771" w14:textId="77777777" w:rsidR="002F7A0B" w:rsidRDefault="002F7A0B" w:rsidP="002F7A0B">
      <w:r>
        <w:t xml:space="preserve">S. 51: </w:t>
      </w:r>
      <w:r w:rsidRPr="009433F2">
        <w:t>Titel 54602 – Technische Hilfe für die Durchführung von Programmen der EU</w:t>
      </w:r>
    </w:p>
    <w:p w14:paraId="6C7C18AF" w14:textId="77777777" w:rsidR="002F7A0B" w:rsidRDefault="002F7A0B" w:rsidP="002F7A0B"/>
    <w:p w14:paraId="2D5D2B37" w14:textId="77777777" w:rsidR="00A206A1" w:rsidRPr="00A206A1" w:rsidRDefault="00A206A1" w:rsidP="00A206A1">
      <w:pPr>
        <w:pStyle w:val="Ergebnis"/>
        <w:ind w:left="0"/>
        <w:rPr>
          <w:u w:val="single"/>
        </w:rPr>
      </w:pPr>
      <w:r w:rsidRPr="00A206A1">
        <w:rPr>
          <w:u w:val="single"/>
        </w:rPr>
        <w:t>Mitberaten wird:</w:t>
      </w:r>
    </w:p>
    <w:p w14:paraId="4F0FD4A2" w14:textId="77777777" w:rsidR="00A206A1" w:rsidRDefault="00A206A1" w:rsidP="002F7A0B"/>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6F541E" w14:paraId="537EE179" w14:textId="77777777" w:rsidTr="004257CB">
        <w:trPr>
          <w:cantSplit/>
        </w:trPr>
        <w:tc>
          <w:tcPr>
            <w:tcW w:w="851" w:type="dxa"/>
          </w:tcPr>
          <w:p w14:paraId="6B228689" w14:textId="77777777" w:rsidR="006F541E" w:rsidRDefault="006F541E" w:rsidP="004257CB">
            <w:pPr>
              <w:pStyle w:val="TOPNummer"/>
            </w:pPr>
          </w:p>
        </w:tc>
        <w:tc>
          <w:tcPr>
            <w:tcW w:w="425" w:type="dxa"/>
          </w:tcPr>
          <w:p w14:paraId="2690257D" w14:textId="1E527822" w:rsidR="006F541E" w:rsidRDefault="006F541E" w:rsidP="004257CB">
            <w:pPr>
              <w:pStyle w:val="TOPAlpha"/>
            </w:pPr>
          </w:p>
        </w:tc>
        <w:tc>
          <w:tcPr>
            <w:tcW w:w="5783" w:type="dxa"/>
            <w:tcMar>
              <w:right w:w="284" w:type="dxa"/>
            </w:tcMar>
          </w:tcPr>
          <w:p w14:paraId="02FAFFA9" w14:textId="77777777" w:rsidR="006F541E" w:rsidRDefault="006F541E" w:rsidP="004257CB">
            <w:pPr>
              <w:pStyle w:val="Fundstelle"/>
            </w:pPr>
            <w:r>
              <w:t>Bericht SenWiEnBe vom 20.10.2025</w:t>
            </w:r>
          </w:p>
          <w:p w14:paraId="722EA24D" w14:textId="77777777" w:rsidR="006F541E" w:rsidRDefault="006F541E" w:rsidP="004257CB">
            <w:pPr>
              <w:pStyle w:val="berschrift"/>
            </w:pPr>
            <w:r>
              <w:t xml:space="preserve">Beantwortung der Berichtsaufträge aus der </w:t>
            </w:r>
            <w:r>
              <w:br/>
              <w:t>1. Lesung des Hauptausschusses – Einzelplan 13</w:t>
            </w:r>
          </w:p>
          <w:p w14:paraId="02154EC0" w14:textId="1197A2D9" w:rsidR="006F541E" w:rsidRPr="005A5F6B" w:rsidRDefault="006F541E" w:rsidP="004257CB">
            <w:pPr>
              <w:pStyle w:val="Fundstelle"/>
            </w:pPr>
            <w:r w:rsidRPr="0099405C">
              <w:rPr>
                <w:u w:val="single"/>
              </w:rPr>
              <w:t>hier:</w:t>
            </w:r>
            <w:r>
              <w:t xml:space="preserve"> </w:t>
            </w:r>
            <w:r w:rsidRPr="005A5F6B">
              <w:t>Bericht Nr. 11 – Ausschöpfung EU-Mittel</w:t>
            </w:r>
          </w:p>
          <w:p w14:paraId="067AE003" w14:textId="77777777" w:rsidR="006F541E" w:rsidRPr="00F26E33" w:rsidRDefault="006F541E" w:rsidP="004257CB">
            <w:pPr>
              <w:pStyle w:val="Fundstelle"/>
            </w:pPr>
            <w:r>
              <w:t>(Berichtsauftrag aus der 85. Sitzung vom 08.10.2025)</w:t>
            </w:r>
          </w:p>
        </w:tc>
        <w:tc>
          <w:tcPr>
            <w:tcW w:w="2126" w:type="dxa"/>
          </w:tcPr>
          <w:p w14:paraId="32F098C7" w14:textId="77777777" w:rsidR="006F541E" w:rsidRDefault="00185840" w:rsidP="004257CB">
            <w:pPr>
              <w:pStyle w:val="Absatz"/>
            </w:pPr>
            <w:hyperlink r:id="rId149" w:history="1">
              <w:r w:rsidR="006F541E">
                <w:rPr>
                  <w:rStyle w:val="Hyperlink"/>
                </w:rPr>
                <w:t>2478</w:t>
              </w:r>
            </w:hyperlink>
          </w:p>
          <w:p w14:paraId="5321D1EA" w14:textId="77777777" w:rsidR="006F541E" w:rsidRDefault="006F541E" w:rsidP="004257CB">
            <w:pPr>
              <w:pStyle w:val="Absatz"/>
            </w:pPr>
            <w:r>
              <w:t>Haupt</w:t>
            </w:r>
          </w:p>
        </w:tc>
      </w:tr>
    </w:tbl>
    <w:p w14:paraId="5D92AC60" w14:textId="5AB1578F" w:rsidR="002F7A0B" w:rsidRDefault="002F7A0B" w:rsidP="002F7A0B"/>
    <w:p w14:paraId="5EEBD350" w14:textId="77777777" w:rsidR="002F7A0B" w:rsidRDefault="002F7A0B" w:rsidP="002F7A0B">
      <w:r>
        <w:t xml:space="preserve">S. 57: </w:t>
      </w:r>
      <w:r w:rsidRPr="009433F2">
        <w:t>Titel 68316 – Förderung des Berlin-Marketing</w:t>
      </w:r>
    </w:p>
    <w:p w14:paraId="1816883F" w14:textId="77777777" w:rsidR="002F7A0B" w:rsidRDefault="002F7A0B" w:rsidP="002F7A0B"/>
    <w:p w14:paraId="4D526A61" w14:textId="77777777" w:rsidR="00A206A1" w:rsidRPr="00A206A1" w:rsidRDefault="00A206A1" w:rsidP="00A206A1">
      <w:pPr>
        <w:pStyle w:val="Ergebnis"/>
        <w:ind w:left="0"/>
        <w:rPr>
          <w:u w:val="single"/>
        </w:rPr>
      </w:pPr>
      <w:r w:rsidRPr="00A206A1">
        <w:rPr>
          <w:u w:val="single"/>
        </w:rPr>
        <w:t>Mitberaten wird:</w:t>
      </w:r>
    </w:p>
    <w:p w14:paraId="259E849E" w14:textId="77777777" w:rsidR="00A206A1" w:rsidRDefault="00A206A1" w:rsidP="002F7A0B"/>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F75468" w14:paraId="0AC086C9" w14:textId="77777777" w:rsidTr="004257CB">
        <w:trPr>
          <w:cantSplit/>
        </w:trPr>
        <w:tc>
          <w:tcPr>
            <w:tcW w:w="851" w:type="dxa"/>
          </w:tcPr>
          <w:p w14:paraId="4934A8AF" w14:textId="77777777" w:rsidR="00F75468" w:rsidRDefault="00F75468" w:rsidP="004257CB">
            <w:pPr>
              <w:pStyle w:val="TOPNummer"/>
            </w:pPr>
          </w:p>
        </w:tc>
        <w:tc>
          <w:tcPr>
            <w:tcW w:w="425" w:type="dxa"/>
          </w:tcPr>
          <w:p w14:paraId="043822E9" w14:textId="07AB4EC9" w:rsidR="00F75468" w:rsidRDefault="00F75468" w:rsidP="004257CB">
            <w:pPr>
              <w:pStyle w:val="TOPAlpha"/>
            </w:pPr>
            <w:r>
              <w:t>a)</w:t>
            </w:r>
          </w:p>
        </w:tc>
        <w:tc>
          <w:tcPr>
            <w:tcW w:w="5783" w:type="dxa"/>
            <w:tcMar>
              <w:right w:w="284" w:type="dxa"/>
            </w:tcMar>
          </w:tcPr>
          <w:p w14:paraId="789FF63E" w14:textId="77777777" w:rsidR="00F75468" w:rsidRDefault="00F75468" w:rsidP="004257CB">
            <w:pPr>
              <w:pStyle w:val="Fundstelle"/>
            </w:pPr>
            <w:r>
              <w:t>Bericht SenWiEnBe vom 20.10.2025</w:t>
            </w:r>
          </w:p>
          <w:p w14:paraId="2BB6B22B" w14:textId="77777777" w:rsidR="00F75468" w:rsidRDefault="00F75468" w:rsidP="004257CB">
            <w:pPr>
              <w:pStyle w:val="berschrift"/>
            </w:pPr>
            <w:r>
              <w:t xml:space="preserve">Beantwortung der Berichtsaufträge aus der </w:t>
            </w:r>
            <w:r>
              <w:br/>
              <w:t>1. Lesung des Hauptausschusses – Einzelplan 13</w:t>
            </w:r>
          </w:p>
          <w:p w14:paraId="1ADDE906" w14:textId="34443164" w:rsidR="00F75468" w:rsidRPr="005A5F6B" w:rsidRDefault="00F75468" w:rsidP="004257CB">
            <w:pPr>
              <w:pStyle w:val="Fundstelle"/>
            </w:pPr>
            <w:r w:rsidRPr="0099405C">
              <w:rPr>
                <w:u w:val="single"/>
              </w:rPr>
              <w:t>hier:</w:t>
            </w:r>
            <w:r>
              <w:t xml:space="preserve"> </w:t>
            </w:r>
            <w:r w:rsidRPr="005A5F6B">
              <w:t xml:space="preserve">Bericht Nr. 12 – (Einzelhandels-) </w:t>
            </w:r>
            <w:proofErr w:type="spellStart"/>
            <w:r w:rsidRPr="005A5F6B">
              <w:t>Zentrengipfelkonzept</w:t>
            </w:r>
            <w:proofErr w:type="spellEnd"/>
          </w:p>
          <w:p w14:paraId="4E415702" w14:textId="77777777" w:rsidR="00F75468" w:rsidRPr="00F26E33" w:rsidRDefault="00F75468" w:rsidP="004257CB">
            <w:pPr>
              <w:pStyle w:val="Fundstelle"/>
            </w:pPr>
            <w:r>
              <w:t>(Berichtsauftrag aus der 85. Sitzung vom 08.10.2025)</w:t>
            </w:r>
          </w:p>
        </w:tc>
        <w:tc>
          <w:tcPr>
            <w:tcW w:w="2126" w:type="dxa"/>
          </w:tcPr>
          <w:p w14:paraId="3BB3BAAC" w14:textId="77777777" w:rsidR="00F75468" w:rsidRDefault="00185840" w:rsidP="004257CB">
            <w:pPr>
              <w:pStyle w:val="Absatz"/>
            </w:pPr>
            <w:hyperlink r:id="rId150" w:history="1">
              <w:r w:rsidR="00F75468">
                <w:rPr>
                  <w:rStyle w:val="Hyperlink"/>
                </w:rPr>
                <w:t>2478</w:t>
              </w:r>
            </w:hyperlink>
          </w:p>
          <w:p w14:paraId="790D353E" w14:textId="77777777" w:rsidR="00F75468" w:rsidRDefault="00F75468" w:rsidP="004257CB">
            <w:pPr>
              <w:pStyle w:val="Absatz"/>
            </w:pPr>
            <w:r>
              <w:t>Haupt</w:t>
            </w:r>
          </w:p>
        </w:tc>
      </w:tr>
      <w:tr w:rsidR="00F75468" w14:paraId="669746A4" w14:textId="77777777" w:rsidTr="004257CB">
        <w:trPr>
          <w:cantSplit/>
        </w:trPr>
        <w:tc>
          <w:tcPr>
            <w:tcW w:w="851" w:type="dxa"/>
          </w:tcPr>
          <w:p w14:paraId="4EE0A432" w14:textId="77777777" w:rsidR="00F75468" w:rsidRDefault="00F75468" w:rsidP="004257CB">
            <w:pPr>
              <w:pStyle w:val="TOPNummer"/>
            </w:pPr>
          </w:p>
        </w:tc>
        <w:tc>
          <w:tcPr>
            <w:tcW w:w="425" w:type="dxa"/>
          </w:tcPr>
          <w:p w14:paraId="1B07ECD4" w14:textId="3C67CFC3" w:rsidR="00F75468" w:rsidRDefault="00F75468" w:rsidP="004257CB">
            <w:pPr>
              <w:pStyle w:val="TOPAlpha"/>
            </w:pPr>
            <w:r>
              <w:t>b)</w:t>
            </w:r>
          </w:p>
        </w:tc>
        <w:tc>
          <w:tcPr>
            <w:tcW w:w="5783" w:type="dxa"/>
            <w:tcMar>
              <w:right w:w="284" w:type="dxa"/>
            </w:tcMar>
          </w:tcPr>
          <w:p w14:paraId="1A15529D" w14:textId="77777777" w:rsidR="00F75468" w:rsidRDefault="00F75468" w:rsidP="004257CB">
            <w:pPr>
              <w:pStyle w:val="Fundstelle"/>
            </w:pPr>
            <w:r>
              <w:t>Bericht SenWiEnBe vom 20.10.2025</w:t>
            </w:r>
          </w:p>
          <w:p w14:paraId="3F0F2375" w14:textId="77777777" w:rsidR="00F75468" w:rsidRDefault="00F75468" w:rsidP="004257CB">
            <w:pPr>
              <w:pStyle w:val="berschrift"/>
            </w:pPr>
            <w:r>
              <w:t xml:space="preserve">Beantwortung der Berichtsaufträge aus der </w:t>
            </w:r>
            <w:r>
              <w:br/>
              <w:t>1. Lesung des Hauptausschusses – Einzelplan 13</w:t>
            </w:r>
          </w:p>
          <w:p w14:paraId="42D011DA" w14:textId="5A490024" w:rsidR="00F75468" w:rsidRDefault="00F75468" w:rsidP="004257CB">
            <w:pPr>
              <w:pStyle w:val="Fundstelle"/>
              <w:rPr>
                <w:b/>
              </w:rPr>
            </w:pPr>
            <w:r w:rsidRPr="0099405C">
              <w:rPr>
                <w:u w:val="single"/>
              </w:rPr>
              <w:t>hier:</w:t>
            </w:r>
            <w:r>
              <w:t xml:space="preserve"> </w:t>
            </w:r>
            <w:r w:rsidRPr="005A5F6B">
              <w:t xml:space="preserve">Bericht Nr. 13 – </w:t>
            </w:r>
            <w:proofErr w:type="spellStart"/>
            <w:r w:rsidRPr="005A5F6B">
              <w:t>visitBerlin</w:t>
            </w:r>
            <w:proofErr w:type="spellEnd"/>
          </w:p>
          <w:p w14:paraId="4349A393" w14:textId="77777777" w:rsidR="00F75468" w:rsidRPr="00F26E33" w:rsidRDefault="00F75468" w:rsidP="004257CB">
            <w:pPr>
              <w:pStyle w:val="Fundstelle"/>
            </w:pPr>
            <w:r>
              <w:t>(Berichtsauftrag aus der 85. Sitzung vom 08.10.2025)</w:t>
            </w:r>
          </w:p>
        </w:tc>
        <w:tc>
          <w:tcPr>
            <w:tcW w:w="2126" w:type="dxa"/>
          </w:tcPr>
          <w:p w14:paraId="7B150DE6" w14:textId="77777777" w:rsidR="00F75468" w:rsidRDefault="00185840" w:rsidP="004257CB">
            <w:pPr>
              <w:pStyle w:val="Absatz"/>
            </w:pPr>
            <w:hyperlink r:id="rId151" w:history="1">
              <w:r w:rsidR="00F75468">
                <w:rPr>
                  <w:rStyle w:val="Hyperlink"/>
                </w:rPr>
                <w:t>2478</w:t>
              </w:r>
            </w:hyperlink>
          </w:p>
          <w:p w14:paraId="71C3260A" w14:textId="77777777" w:rsidR="00F75468" w:rsidRDefault="00F75468" w:rsidP="004257CB">
            <w:pPr>
              <w:pStyle w:val="Absatz"/>
            </w:pPr>
            <w:r>
              <w:t>Haupt</w:t>
            </w:r>
          </w:p>
        </w:tc>
      </w:tr>
    </w:tbl>
    <w:p w14:paraId="682ABC36" w14:textId="77777777" w:rsidR="00743D5A" w:rsidRDefault="00743D5A" w:rsidP="002F7A0B"/>
    <w:p w14:paraId="6CD7494C" w14:textId="4A834998" w:rsidR="002F7A0B" w:rsidRDefault="002F7A0B" w:rsidP="002F7A0B">
      <w:r>
        <w:t xml:space="preserve">S. 77: </w:t>
      </w:r>
      <w:r w:rsidRPr="009433F2">
        <w:t>Titel 68629 – Zuschüsse für besondere touristische Projekte</w:t>
      </w:r>
    </w:p>
    <w:p w14:paraId="1A23DFD3" w14:textId="77777777" w:rsidR="002F7A0B" w:rsidRDefault="002F7A0B" w:rsidP="002F7A0B"/>
    <w:p w14:paraId="1C1389B6" w14:textId="77777777" w:rsidR="00A206A1" w:rsidRPr="00A206A1" w:rsidRDefault="00A206A1" w:rsidP="00A206A1">
      <w:pPr>
        <w:pStyle w:val="Ergebnis"/>
        <w:ind w:left="0"/>
        <w:rPr>
          <w:u w:val="single"/>
        </w:rPr>
      </w:pPr>
      <w:r w:rsidRPr="00A206A1">
        <w:rPr>
          <w:u w:val="single"/>
        </w:rPr>
        <w:t>Mitberaten wird:</w:t>
      </w:r>
    </w:p>
    <w:p w14:paraId="79E6889B" w14:textId="77777777" w:rsidR="00A206A1" w:rsidRDefault="00A206A1" w:rsidP="002F7A0B"/>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01735D" w14:paraId="065D53E6" w14:textId="77777777" w:rsidTr="004257CB">
        <w:trPr>
          <w:cantSplit/>
        </w:trPr>
        <w:tc>
          <w:tcPr>
            <w:tcW w:w="851" w:type="dxa"/>
          </w:tcPr>
          <w:p w14:paraId="40208BBC" w14:textId="77777777" w:rsidR="0001735D" w:rsidRDefault="0001735D" w:rsidP="004257CB">
            <w:pPr>
              <w:pStyle w:val="TOPNummer"/>
            </w:pPr>
          </w:p>
        </w:tc>
        <w:tc>
          <w:tcPr>
            <w:tcW w:w="425" w:type="dxa"/>
          </w:tcPr>
          <w:p w14:paraId="3B9D9146" w14:textId="2D7C856D" w:rsidR="0001735D" w:rsidRDefault="0001735D" w:rsidP="004257CB">
            <w:pPr>
              <w:pStyle w:val="TOPAlpha"/>
            </w:pPr>
          </w:p>
        </w:tc>
        <w:tc>
          <w:tcPr>
            <w:tcW w:w="5783" w:type="dxa"/>
            <w:tcMar>
              <w:right w:w="284" w:type="dxa"/>
            </w:tcMar>
          </w:tcPr>
          <w:p w14:paraId="26DB0C70" w14:textId="77777777" w:rsidR="0001735D" w:rsidRDefault="0001735D" w:rsidP="004257CB">
            <w:pPr>
              <w:pStyle w:val="Fundstelle"/>
            </w:pPr>
            <w:r>
              <w:t>Bericht SenWiEnBe vom 20.10.2025</w:t>
            </w:r>
          </w:p>
          <w:p w14:paraId="3C78EEA4" w14:textId="77777777" w:rsidR="0001735D" w:rsidRDefault="0001735D" w:rsidP="004257CB">
            <w:pPr>
              <w:pStyle w:val="berschrift"/>
            </w:pPr>
            <w:r>
              <w:t xml:space="preserve">Beantwortung der Berichtsaufträge aus der </w:t>
            </w:r>
            <w:r>
              <w:br/>
              <w:t>1. Lesung des Hauptausschusses – Einzelplan 13</w:t>
            </w:r>
          </w:p>
          <w:p w14:paraId="0667EE23" w14:textId="741785D8" w:rsidR="0001735D" w:rsidRDefault="0001735D" w:rsidP="0001735D">
            <w:pPr>
              <w:pStyle w:val="Fundstelle"/>
              <w:rPr>
                <w:b/>
              </w:rPr>
            </w:pPr>
            <w:r w:rsidRPr="0099405C">
              <w:rPr>
                <w:u w:val="single"/>
              </w:rPr>
              <w:t>hier:</w:t>
            </w:r>
            <w:r>
              <w:t xml:space="preserve"> </w:t>
            </w:r>
            <w:r w:rsidRPr="005A5F6B">
              <w:t>Bericht Nr. 14 – Silvesterfeier am Brandenburger Tor</w:t>
            </w:r>
          </w:p>
          <w:p w14:paraId="5C275F0C" w14:textId="77777777" w:rsidR="0001735D" w:rsidRPr="00F26E33" w:rsidRDefault="0001735D" w:rsidP="004257CB">
            <w:pPr>
              <w:pStyle w:val="Fundstelle"/>
            </w:pPr>
            <w:r>
              <w:t>(Berichtsauftrag aus der 85. Sitzung vom 08.10.2025)</w:t>
            </w:r>
          </w:p>
        </w:tc>
        <w:tc>
          <w:tcPr>
            <w:tcW w:w="2126" w:type="dxa"/>
          </w:tcPr>
          <w:p w14:paraId="6D76413F" w14:textId="77777777" w:rsidR="0001735D" w:rsidRDefault="00185840" w:rsidP="004257CB">
            <w:pPr>
              <w:pStyle w:val="Absatz"/>
            </w:pPr>
            <w:hyperlink r:id="rId152" w:history="1">
              <w:r w:rsidR="0001735D">
                <w:rPr>
                  <w:rStyle w:val="Hyperlink"/>
                </w:rPr>
                <w:t>2478</w:t>
              </w:r>
            </w:hyperlink>
          </w:p>
          <w:p w14:paraId="6CB211AF" w14:textId="77777777" w:rsidR="0001735D" w:rsidRDefault="0001735D" w:rsidP="004257CB">
            <w:pPr>
              <w:pStyle w:val="Absatz"/>
            </w:pPr>
            <w:r>
              <w:t>Haupt</w:t>
            </w:r>
          </w:p>
        </w:tc>
      </w:tr>
    </w:tbl>
    <w:p w14:paraId="5D6428C2" w14:textId="561BD7FE" w:rsidR="00743D5A" w:rsidRDefault="00743D5A" w:rsidP="002F7A0B"/>
    <w:p w14:paraId="053A1D2B" w14:textId="77777777" w:rsidR="00743D5A" w:rsidRDefault="00743D5A">
      <w:r>
        <w:br w:type="page"/>
      </w:r>
    </w:p>
    <w:p w14:paraId="70346BE3" w14:textId="77777777" w:rsidR="002F7A0B" w:rsidRDefault="002F7A0B" w:rsidP="002F7A0B">
      <w:r>
        <w:t xml:space="preserve">S. 80: </w:t>
      </w:r>
      <w:r w:rsidRPr="009433F2">
        <w:t>Titel 51185 – Dienstleistungen für die verfahrensabhängige IKT</w:t>
      </w:r>
    </w:p>
    <w:p w14:paraId="261BDF19" w14:textId="77777777" w:rsidR="002F7A0B" w:rsidRDefault="002F7A0B" w:rsidP="002F7A0B"/>
    <w:p w14:paraId="5F3D94B7" w14:textId="77777777" w:rsidR="00A206A1" w:rsidRPr="00A206A1" w:rsidRDefault="00A206A1" w:rsidP="00A206A1">
      <w:pPr>
        <w:pStyle w:val="Ergebnis"/>
        <w:ind w:left="0"/>
        <w:rPr>
          <w:u w:val="single"/>
        </w:rPr>
      </w:pPr>
      <w:r w:rsidRPr="00A206A1">
        <w:rPr>
          <w:u w:val="single"/>
        </w:rPr>
        <w:t>Mitberaten wird:</w:t>
      </w:r>
    </w:p>
    <w:p w14:paraId="6C24EA4E" w14:textId="77777777" w:rsidR="00A206A1" w:rsidRDefault="00A206A1" w:rsidP="002F7A0B"/>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01735D" w14:paraId="102E9B44" w14:textId="77777777" w:rsidTr="004257CB">
        <w:trPr>
          <w:cantSplit/>
        </w:trPr>
        <w:tc>
          <w:tcPr>
            <w:tcW w:w="851" w:type="dxa"/>
          </w:tcPr>
          <w:p w14:paraId="4D0962E5" w14:textId="77777777" w:rsidR="0001735D" w:rsidRDefault="0001735D" w:rsidP="004257CB">
            <w:pPr>
              <w:pStyle w:val="TOPNummer"/>
            </w:pPr>
          </w:p>
        </w:tc>
        <w:tc>
          <w:tcPr>
            <w:tcW w:w="425" w:type="dxa"/>
          </w:tcPr>
          <w:p w14:paraId="7C23D6A3" w14:textId="77777777" w:rsidR="0001735D" w:rsidRDefault="0001735D" w:rsidP="004257CB">
            <w:pPr>
              <w:pStyle w:val="TOPAlpha"/>
            </w:pPr>
          </w:p>
        </w:tc>
        <w:tc>
          <w:tcPr>
            <w:tcW w:w="5783" w:type="dxa"/>
            <w:tcMar>
              <w:right w:w="284" w:type="dxa"/>
            </w:tcMar>
          </w:tcPr>
          <w:p w14:paraId="05EE1731" w14:textId="77777777" w:rsidR="0001735D" w:rsidRDefault="0001735D" w:rsidP="004257CB">
            <w:pPr>
              <w:pStyle w:val="Fundstelle"/>
            </w:pPr>
            <w:r>
              <w:t>Bericht SenWiEnBe vom 20.10.2025</w:t>
            </w:r>
          </w:p>
          <w:p w14:paraId="19FC5C8A" w14:textId="77777777" w:rsidR="0001735D" w:rsidRDefault="0001735D" w:rsidP="004257CB">
            <w:pPr>
              <w:pStyle w:val="berschrift"/>
            </w:pPr>
            <w:r>
              <w:t xml:space="preserve">Beantwortung der Berichtsaufträge aus der </w:t>
            </w:r>
            <w:r>
              <w:br/>
              <w:t>1. Lesung des Hauptausschusses – Einzelplan 13</w:t>
            </w:r>
          </w:p>
          <w:p w14:paraId="0176D448" w14:textId="151D2AFD" w:rsidR="0001735D" w:rsidRDefault="0001735D" w:rsidP="0001735D">
            <w:pPr>
              <w:pStyle w:val="Fundstelle"/>
              <w:rPr>
                <w:b/>
              </w:rPr>
            </w:pPr>
            <w:r w:rsidRPr="0099405C">
              <w:rPr>
                <w:u w:val="single"/>
              </w:rPr>
              <w:t>hier:</w:t>
            </w:r>
            <w:r>
              <w:t xml:space="preserve"> </w:t>
            </w:r>
            <w:r w:rsidRPr="005A5F6B">
              <w:t xml:space="preserve">Bericht Nr. 15 – Umsetzung der elektronischen Aktenführung im </w:t>
            </w:r>
            <w:proofErr w:type="spellStart"/>
            <w:r w:rsidRPr="005A5F6B">
              <w:t>Ordnungswidrigkeitenbereich</w:t>
            </w:r>
            <w:proofErr w:type="spellEnd"/>
          </w:p>
          <w:p w14:paraId="46BA7FD5" w14:textId="77777777" w:rsidR="0001735D" w:rsidRPr="00F26E33" w:rsidRDefault="0001735D" w:rsidP="004257CB">
            <w:pPr>
              <w:pStyle w:val="Fundstelle"/>
            </w:pPr>
            <w:r>
              <w:t>(Berichtsauftrag aus der 85. Sitzung vom 08.10.2025)</w:t>
            </w:r>
          </w:p>
        </w:tc>
        <w:tc>
          <w:tcPr>
            <w:tcW w:w="2126" w:type="dxa"/>
          </w:tcPr>
          <w:p w14:paraId="7BC6F8A0" w14:textId="77777777" w:rsidR="0001735D" w:rsidRDefault="00185840" w:rsidP="004257CB">
            <w:pPr>
              <w:pStyle w:val="Absatz"/>
            </w:pPr>
            <w:hyperlink r:id="rId153" w:history="1">
              <w:r w:rsidR="0001735D">
                <w:rPr>
                  <w:rStyle w:val="Hyperlink"/>
                </w:rPr>
                <w:t>2478</w:t>
              </w:r>
            </w:hyperlink>
          </w:p>
          <w:p w14:paraId="1B3D0D29" w14:textId="77777777" w:rsidR="0001735D" w:rsidRDefault="0001735D" w:rsidP="004257CB">
            <w:pPr>
              <w:pStyle w:val="Absatz"/>
            </w:pPr>
            <w:r>
              <w:t>Haupt</w:t>
            </w:r>
          </w:p>
        </w:tc>
      </w:tr>
    </w:tbl>
    <w:p w14:paraId="167D0BC3" w14:textId="77777777" w:rsidR="002F7A0B" w:rsidRDefault="002F7A0B" w:rsidP="002F7A0B"/>
    <w:p w14:paraId="5638F056" w14:textId="6078EF13" w:rsidR="002F7A0B" w:rsidRDefault="002F7A0B" w:rsidP="002F7A0B"/>
    <w:p w14:paraId="6168EB6E" w14:textId="77777777" w:rsidR="002F7A0B" w:rsidRDefault="002F7A0B" w:rsidP="002F7A0B">
      <w:r w:rsidRPr="0096187D">
        <w:t xml:space="preserve">Kapitel 1330 </w:t>
      </w:r>
      <w:r>
        <w:t xml:space="preserve">– </w:t>
      </w:r>
      <w:r w:rsidRPr="0096187D">
        <w:t>Senatsverwaltung für Wirtschaft, Energie und Betriebe</w:t>
      </w:r>
      <w:r>
        <w:t xml:space="preserve"> </w:t>
      </w:r>
      <w:r w:rsidRPr="0096187D">
        <w:t>- Betriebe und Strukturpolitik</w:t>
      </w:r>
      <w:r>
        <w:t xml:space="preserve"> –</w:t>
      </w:r>
    </w:p>
    <w:p w14:paraId="111CD326" w14:textId="77777777" w:rsidR="002F7A0B" w:rsidRDefault="002F7A0B" w:rsidP="002F7A0B"/>
    <w:p w14:paraId="19DD19C5" w14:textId="3B225DFE" w:rsidR="002F7A0B" w:rsidRPr="00E8176E" w:rsidRDefault="002F7A0B" w:rsidP="002F7A0B">
      <w:pPr>
        <w:rPr>
          <w:u w:val="single"/>
        </w:rPr>
      </w:pPr>
      <w:r w:rsidRPr="00E8176E">
        <w:rPr>
          <w:u w:val="single"/>
        </w:rPr>
        <w:t>Mitberaten wird</w:t>
      </w:r>
      <w:r w:rsidR="00B60FFE">
        <w:rPr>
          <w:u w:val="single"/>
        </w:rPr>
        <w:t xml:space="preserve"> (übergreifend)</w:t>
      </w:r>
      <w:r w:rsidRPr="00E8176E">
        <w:rPr>
          <w:u w:val="single"/>
        </w:rPr>
        <w:t>:</w:t>
      </w:r>
    </w:p>
    <w:p w14:paraId="5232608C" w14:textId="77777777" w:rsidR="002F7A0B" w:rsidRDefault="002F7A0B" w:rsidP="002F7A0B">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B60FFE" w14:paraId="084842AB" w14:textId="77777777" w:rsidTr="004257CB">
        <w:trPr>
          <w:cantSplit/>
        </w:trPr>
        <w:tc>
          <w:tcPr>
            <w:tcW w:w="851" w:type="dxa"/>
          </w:tcPr>
          <w:p w14:paraId="214791A0" w14:textId="77777777" w:rsidR="00B60FFE" w:rsidRDefault="00B60FFE" w:rsidP="004257CB">
            <w:pPr>
              <w:pStyle w:val="TOPNummer"/>
            </w:pPr>
          </w:p>
        </w:tc>
        <w:tc>
          <w:tcPr>
            <w:tcW w:w="425" w:type="dxa"/>
          </w:tcPr>
          <w:p w14:paraId="51AA725A" w14:textId="395DC350" w:rsidR="00B60FFE" w:rsidRDefault="00B60FFE" w:rsidP="004257CB">
            <w:pPr>
              <w:pStyle w:val="TOPAlpha"/>
            </w:pPr>
            <w:r>
              <w:t>a)</w:t>
            </w:r>
          </w:p>
        </w:tc>
        <w:tc>
          <w:tcPr>
            <w:tcW w:w="5783" w:type="dxa"/>
            <w:tcMar>
              <w:right w:w="284" w:type="dxa"/>
            </w:tcMar>
          </w:tcPr>
          <w:p w14:paraId="12F1CEA0" w14:textId="77777777" w:rsidR="00B60FFE" w:rsidRDefault="00B60FFE" w:rsidP="004257CB">
            <w:pPr>
              <w:pStyle w:val="Fundstelle"/>
            </w:pPr>
            <w:r>
              <w:t>Bericht SenWiEnBe vom 20.10.2025</w:t>
            </w:r>
          </w:p>
          <w:p w14:paraId="61908120" w14:textId="77777777" w:rsidR="00B60FFE" w:rsidRDefault="00B60FFE" w:rsidP="004257CB">
            <w:pPr>
              <w:pStyle w:val="berschrift"/>
            </w:pPr>
            <w:r>
              <w:t xml:space="preserve">Beantwortung der Berichtsaufträge aus der </w:t>
            </w:r>
            <w:r>
              <w:br/>
              <w:t>1. Lesung des Hauptausschusses – Einzelplan 13</w:t>
            </w:r>
          </w:p>
          <w:p w14:paraId="7FB6A0E2" w14:textId="5C65123E" w:rsidR="00B60FFE" w:rsidRDefault="00B60FFE" w:rsidP="004257CB">
            <w:pPr>
              <w:pStyle w:val="Fundstelle"/>
              <w:rPr>
                <w:b/>
              </w:rPr>
            </w:pPr>
            <w:r w:rsidRPr="0099405C">
              <w:rPr>
                <w:u w:val="single"/>
              </w:rPr>
              <w:t>hier:</w:t>
            </w:r>
            <w:r>
              <w:t xml:space="preserve"> </w:t>
            </w:r>
            <w:r w:rsidRPr="005A5F6B">
              <w:t>Bericht Nr. 16 – Jury ICC-Konzeptverfahren</w:t>
            </w:r>
          </w:p>
          <w:p w14:paraId="1C46EC66" w14:textId="77777777" w:rsidR="00B60FFE" w:rsidRPr="00F26E33" w:rsidRDefault="00B60FFE" w:rsidP="004257CB">
            <w:pPr>
              <w:pStyle w:val="Fundstelle"/>
            </w:pPr>
            <w:r>
              <w:t>(Berichtsauftrag aus der 85. Sitzung vom 08.10.2025)</w:t>
            </w:r>
          </w:p>
        </w:tc>
        <w:tc>
          <w:tcPr>
            <w:tcW w:w="2126" w:type="dxa"/>
          </w:tcPr>
          <w:p w14:paraId="67E7C6EA" w14:textId="77777777" w:rsidR="00B60FFE" w:rsidRDefault="00185840" w:rsidP="004257CB">
            <w:pPr>
              <w:pStyle w:val="Absatz"/>
            </w:pPr>
            <w:hyperlink r:id="rId154" w:history="1">
              <w:r w:rsidR="00B60FFE">
                <w:rPr>
                  <w:rStyle w:val="Hyperlink"/>
                </w:rPr>
                <w:t>2478</w:t>
              </w:r>
            </w:hyperlink>
          </w:p>
          <w:p w14:paraId="41C6F23F" w14:textId="77777777" w:rsidR="00B60FFE" w:rsidRDefault="00B60FFE" w:rsidP="004257CB">
            <w:pPr>
              <w:pStyle w:val="Absatz"/>
            </w:pPr>
            <w:r>
              <w:t>Haupt</w:t>
            </w:r>
          </w:p>
        </w:tc>
      </w:tr>
      <w:tr w:rsidR="00B60FFE" w14:paraId="45F4D676" w14:textId="77777777" w:rsidTr="004257CB">
        <w:trPr>
          <w:cantSplit/>
        </w:trPr>
        <w:tc>
          <w:tcPr>
            <w:tcW w:w="851" w:type="dxa"/>
          </w:tcPr>
          <w:p w14:paraId="7A82A308" w14:textId="77777777" w:rsidR="00B60FFE" w:rsidRDefault="00B60FFE" w:rsidP="004257CB">
            <w:pPr>
              <w:pStyle w:val="TOPNummer"/>
            </w:pPr>
          </w:p>
        </w:tc>
        <w:tc>
          <w:tcPr>
            <w:tcW w:w="425" w:type="dxa"/>
          </w:tcPr>
          <w:p w14:paraId="00B55E33" w14:textId="0DBB2EBA" w:rsidR="00B60FFE" w:rsidRDefault="00B60FFE" w:rsidP="004257CB">
            <w:pPr>
              <w:pStyle w:val="TOPAlpha"/>
            </w:pPr>
            <w:r>
              <w:t>b)</w:t>
            </w:r>
          </w:p>
        </w:tc>
        <w:tc>
          <w:tcPr>
            <w:tcW w:w="5783" w:type="dxa"/>
            <w:tcMar>
              <w:right w:w="284" w:type="dxa"/>
            </w:tcMar>
          </w:tcPr>
          <w:p w14:paraId="48EB7A68" w14:textId="77777777" w:rsidR="00B60FFE" w:rsidRDefault="00B60FFE" w:rsidP="004257CB">
            <w:pPr>
              <w:pStyle w:val="Fundstelle"/>
            </w:pPr>
            <w:r>
              <w:t>Bericht SenWiEnBe vom 20.10.2025</w:t>
            </w:r>
          </w:p>
          <w:p w14:paraId="0CC3C43F" w14:textId="77777777" w:rsidR="00B60FFE" w:rsidRDefault="00B60FFE" w:rsidP="004257CB">
            <w:pPr>
              <w:pStyle w:val="berschrift"/>
            </w:pPr>
            <w:r>
              <w:t xml:space="preserve">Beantwortung der Berichtsaufträge aus der </w:t>
            </w:r>
            <w:r>
              <w:br/>
              <w:t>1. Lesung des Hauptausschusses – Einzelplan 13</w:t>
            </w:r>
          </w:p>
          <w:p w14:paraId="4D4C695F" w14:textId="6796D5CD" w:rsidR="00B60FFE" w:rsidRPr="005A5F6B" w:rsidRDefault="00B60FFE" w:rsidP="00B60FFE">
            <w:pPr>
              <w:pStyle w:val="Fundstelle"/>
            </w:pPr>
            <w:r w:rsidRPr="0099405C">
              <w:rPr>
                <w:u w:val="single"/>
              </w:rPr>
              <w:t>hier:</w:t>
            </w:r>
            <w:r>
              <w:t xml:space="preserve"> </w:t>
            </w:r>
            <w:r w:rsidRPr="005A5F6B">
              <w:t>Bericht Nr. 17 – Investitionsstrategien der landeseigenen Unternehmen im Zusammenhang mit der Klima- und Energiewende</w:t>
            </w:r>
          </w:p>
          <w:p w14:paraId="07733C1B" w14:textId="77777777" w:rsidR="00B60FFE" w:rsidRPr="00F26E33" w:rsidRDefault="00B60FFE" w:rsidP="004257CB">
            <w:pPr>
              <w:pStyle w:val="Fundstelle"/>
            </w:pPr>
            <w:r>
              <w:t>(Berichtsauftrag aus der 85. Sitzung vom 08.10.2025)</w:t>
            </w:r>
          </w:p>
        </w:tc>
        <w:tc>
          <w:tcPr>
            <w:tcW w:w="2126" w:type="dxa"/>
          </w:tcPr>
          <w:p w14:paraId="6AD57C12" w14:textId="77777777" w:rsidR="00B60FFE" w:rsidRDefault="00185840" w:rsidP="004257CB">
            <w:pPr>
              <w:pStyle w:val="Absatz"/>
            </w:pPr>
            <w:hyperlink r:id="rId155" w:history="1">
              <w:r w:rsidR="00B60FFE">
                <w:rPr>
                  <w:rStyle w:val="Hyperlink"/>
                </w:rPr>
                <w:t>2478</w:t>
              </w:r>
            </w:hyperlink>
          </w:p>
          <w:p w14:paraId="1B05BB72" w14:textId="77777777" w:rsidR="00B60FFE" w:rsidRDefault="00B60FFE" w:rsidP="004257CB">
            <w:pPr>
              <w:pStyle w:val="Absatz"/>
            </w:pPr>
            <w:r>
              <w:t>Haupt</w:t>
            </w:r>
          </w:p>
        </w:tc>
      </w:tr>
      <w:tr w:rsidR="00446CEF" w14:paraId="3AA9E221" w14:textId="77777777" w:rsidTr="004257CB">
        <w:trPr>
          <w:cantSplit/>
        </w:trPr>
        <w:tc>
          <w:tcPr>
            <w:tcW w:w="851" w:type="dxa"/>
          </w:tcPr>
          <w:p w14:paraId="2EB3F312" w14:textId="77777777" w:rsidR="00446CEF" w:rsidRDefault="00446CEF" w:rsidP="004257CB">
            <w:pPr>
              <w:pStyle w:val="TOPNummer"/>
            </w:pPr>
          </w:p>
        </w:tc>
        <w:tc>
          <w:tcPr>
            <w:tcW w:w="425" w:type="dxa"/>
          </w:tcPr>
          <w:p w14:paraId="4880C8E3" w14:textId="0FB92BAA" w:rsidR="00446CEF" w:rsidRDefault="00446CEF" w:rsidP="004257CB">
            <w:pPr>
              <w:pStyle w:val="TOPAlpha"/>
            </w:pPr>
            <w:r>
              <w:t>c)</w:t>
            </w:r>
          </w:p>
        </w:tc>
        <w:tc>
          <w:tcPr>
            <w:tcW w:w="5783" w:type="dxa"/>
            <w:tcMar>
              <w:right w:w="284" w:type="dxa"/>
            </w:tcMar>
          </w:tcPr>
          <w:p w14:paraId="0FA79405" w14:textId="77777777" w:rsidR="00446CEF" w:rsidRDefault="00446CEF" w:rsidP="004257CB">
            <w:pPr>
              <w:pStyle w:val="Fundstelle"/>
            </w:pPr>
            <w:r>
              <w:t>Bericht SenWiEnBe vom 20.10.2025</w:t>
            </w:r>
          </w:p>
          <w:p w14:paraId="2AE63858" w14:textId="77777777" w:rsidR="00446CEF" w:rsidRDefault="00446CEF" w:rsidP="004257CB">
            <w:pPr>
              <w:pStyle w:val="berschrift"/>
            </w:pPr>
            <w:r>
              <w:t xml:space="preserve">Beantwortung der Berichtsaufträge aus der </w:t>
            </w:r>
            <w:r>
              <w:br/>
              <w:t>1. Lesung des Hauptausschusses – Einzelplan 13</w:t>
            </w:r>
          </w:p>
          <w:p w14:paraId="5D0C481B" w14:textId="16551076" w:rsidR="00446CEF" w:rsidRDefault="00446CEF" w:rsidP="004257CB">
            <w:pPr>
              <w:pStyle w:val="Fundstelle"/>
              <w:rPr>
                <w:b/>
              </w:rPr>
            </w:pPr>
            <w:r w:rsidRPr="0099405C">
              <w:rPr>
                <w:u w:val="single"/>
              </w:rPr>
              <w:t>hier:</w:t>
            </w:r>
            <w:r>
              <w:t xml:space="preserve"> </w:t>
            </w:r>
            <w:r w:rsidRPr="005A5F6B">
              <w:t>Bericht Nr. 19 – Klimapakt</w:t>
            </w:r>
          </w:p>
          <w:p w14:paraId="3B37203B" w14:textId="77777777" w:rsidR="00446CEF" w:rsidRPr="00F26E33" w:rsidRDefault="00446CEF" w:rsidP="004257CB">
            <w:pPr>
              <w:pStyle w:val="Fundstelle"/>
            </w:pPr>
            <w:r>
              <w:t>(Berichtsauftrag aus der 85. Sitzung vom 08.10.2025)</w:t>
            </w:r>
          </w:p>
        </w:tc>
        <w:tc>
          <w:tcPr>
            <w:tcW w:w="2126" w:type="dxa"/>
          </w:tcPr>
          <w:p w14:paraId="4CDC4AE7" w14:textId="77777777" w:rsidR="00446CEF" w:rsidRDefault="00185840" w:rsidP="004257CB">
            <w:pPr>
              <w:pStyle w:val="Absatz"/>
            </w:pPr>
            <w:hyperlink r:id="rId156" w:history="1">
              <w:r w:rsidR="00446CEF">
                <w:rPr>
                  <w:rStyle w:val="Hyperlink"/>
                </w:rPr>
                <w:t>2478</w:t>
              </w:r>
            </w:hyperlink>
          </w:p>
          <w:p w14:paraId="3A326718" w14:textId="77777777" w:rsidR="00446CEF" w:rsidRDefault="00446CEF" w:rsidP="004257CB">
            <w:pPr>
              <w:pStyle w:val="Absatz"/>
            </w:pPr>
            <w:r>
              <w:t>Haupt</w:t>
            </w:r>
          </w:p>
        </w:tc>
      </w:tr>
    </w:tbl>
    <w:p w14:paraId="71F9FD4F" w14:textId="77777777" w:rsidR="002F7A0B" w:rsidRDefault="002F7A0B" w:rsidP="002F7A0B"/>
    <w:p w14:paraId="6A444923" w14:textId="77777777" w:rsidR="002F7A0B" w:rsidRPr="001E16DE" w:rsidRDefault="002F7A0B" w:rsidP="002F7A0B">
      <w:r w:rsidRPr="001E16DE">
        <w:t>S. 104: Titel 11934 – Rückzahlungen überzahlter Beträge</w:t>
      </w:r>
    </w:p>
    <w:p w14:paraId="58B6AE09" w14:textId="77777777" w:rsidR="002F7A0B" w:rsidRDefault="002F7A0B" w:rsidP="002F7A0B"/>
    <w:p w14:paraId="68D681E8" w14:textId="77777777" w:rsidR="00A206A1" w:rsidRPr="00A206A1" w:rsidRDefault="00A206A1" w:rsidP="00A206A1">
      <w:pPr>
        <w:pStyle w:val="Ergebnis"/>
        <w:ind w:left="0"/>
        <w:rPr>
          <w:u w:val="single"/>
        </w:rPr>
      </w:pPr>
      <w:r w:rsidRPr="00A206A1">
        <w:rPr>
          <w:u w:val="single"/>
        </w:rPr>
        <w:t>Mitberaten wird:</w:t>
      </w:r>
    </w:p>
    <w:p w14:paraId="5EF1444F" w14:textId="77777777" w:rsidR="00A206A1" w:rsidRDefault="00A206A1" w:rsidP="002F7A0B"/>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446CEF" w14:paraId="3F5FB0CB" w14:textId="77777777" w:rsidTr="004257CB">
        <w:trPr>
          <w:cantSplit/>
        </w:trPr>
        <w:tc>
          <w:tcPr>
            <w:tcW w:w="851" w:type="dxa"/>
          </w:tcPr>
          <w:p w14:paraId="27079086" w14:textId="77777777" w:rsidR="00446CEF" w:rsidRDefault="00446CEF" w:rsidP="004257CB">
            <w:pPr>
              <w:pStyle w:val="TOPNummer"/>
            </w:pPr>
          </w:p>
        </w:tc>
        <w:tc>
          <w:tcPr>
            <w:tcW w:w="425" w:type="dxa"/>
          </w:tcPr>
          <w:p w14:paraId="6840348D" w14:textId="1ED850E2" w:rsidR="00446CEF" w:rsidRDefault="00446CEF" w:rsidP="004257CB">
            <w:pPr>
              <w:pStyle w:val="TOPAlpha"/>
            </w:pPr>
          </w:p>
        </w:tc>
        <w:tc>
          <w:tcPr>
            <w:tcW w:w="5783" w:type="dxa"/>
            <w:tcMar>
              <w:right w:w="284" w:type="dxa"/>
            </w:tcMar>
          </w:tcPr>
          <w:p w14:paraId="022CF731" w14:textId="77777777" w:rsidR="00446CEF" w:rsidRDefault="00446CEF" w:rsidP="004257CB">
            <w:pPr>
              <w:pStyle w:val="Fundstelle"/>
            </w:pPr>
            <w:r>
              <w:t>Bericht SenWiEnBe vom 20.10.2025</w:t>
            </w:r>
          </w:p>
          <w:p w14:paraId="1213D0D8" w14:textId="77777777" w:rsidR="00446CEF" w:rsidRDefault="00446CEF" w:rsidP="004257CB">
            <w:pPr>
              <w:pStyle w:val="berschrift"/>
            </w:pPr>
            <w:r>
              <w:t xml:space="preserve">Beantwortung der Berichtsaufträge aus der </w:t>
            </w:r>
            <w:r>
              <w:br/>
              <w:t>1. Lesung des Hauptausschusses – Einzelplan 13</w:t>
            </w:r>
          </w:p>
          <w:p w14:paraId="1D3FB13C" w14:textId="19267C60" w:rsidR="00446CEF" w:rsidRPr="005A5F6B" w:rsidRDefault="00446CEF" w:rsidP="004257CB">
            <w:pPr>
              <w:pStyle w:val="Fundstelle"/>
            </w:pPr>
            <w:r w:rsidRPr="0099405C">
              <w:rPr>
                <w:u w:val="single"/>
              </w:rPr>
              <w:t>hier:</w:t>
            </w:r>
            <w:r>
              <w:t xml:space="preserve"> </w:t>
            </w:r>
            <w:r w:rsidRPr="005A5F6B">
              <w:t>Bericht Nr. 20 – Rückzahlungen überzahlter Beträge</w:t>
            </w:r>
          </w:p>
          <w:p w14:paraId="2F7F0F35" w14:textId="77777777" w:rsidR="00446CEF" w:rsidRPr="00F26E33" w:rsidRDefault="00446CEF" w:rsidP="004257CB">
            <w:pPr>
              <w:pStyle w:val="Fundstelle"/>
            </w:pPr>
            <w:r>
              <w:t>(Berichtsauftrag aus der 85. Sitzung vom 08.10.2025)</w:t>
            </w:r>
          </w:p>
        </w:tc>
        <w:tc>
          <w:tcPr>
            <w:tcW w:w="2126" w:type="dxa"/>
          </w:tcPr>
          <w:p w14:paraId="387737E0" w14:textId="77777777" w:rsidR="00446CEF" w:rsidRDefault="00185840" w:rsidP="004257CB">
            <w:pPr>
              <w:pStyle w:val="Absatz"/>
            </w:pPr>
            <w:hyperlink r:id="rId157" w:history="1">
              <w:r w:rsidR="00446CEF">
                <w:rPr>
                  <w:rStyle w:val="Hyperlink"/>
                </w:rPr>
                <w:t>2478</w:t>
              </w:r>
            </w:hyperlink>
          </w:p>
          <w:p w14:paraId="50A75B20" w14:textId="77777777" w:rsidR="00446CEF" w:rsidRDefault="00446CEF" w:rsidP="004257CB">
            <w:pPr>
              <w:pStyle w:val="Absatz"/>
            </w:pPr>
            <w:r>
              <w:t>Haupt</w:t>
            </w:r>
          </w:p>
        </w:tc>
      </w:tr>
    </w:tbl>
    <w:p w14:paraId="08A37583" w14:textId="77777777" w:rsidR="002F7A0B" w:rsidRDefault="002F7A0B" w:rsidP="002F7A0B">
      <w:r>
        <w:t xml:space="preserve">S. 104: </w:t>
      </w:r>
      <w:r w:rsidRPr="009433F2">
        <w:t>Titel 11961 – Erstattung von Steuerbeträgen</w:t>
      </w:r>
    </w:p>
    <w:p w14:paraId="01DFE176" w14:textId="77777777" w:rsidR="002F7A0B" w:rsidRDefault="002F7A0B" w:rsidP="002F7A0B"/>
    <w:p w14:paraId="7727B138" w14:textId="77777777" w:rsidR="00A206A1" w:rsidRPr="00A206A1" w:rsidRDefault="00A206A1" w:rsidP="00A206A1">
      <w:pPr>
        <w:pStyle w:val="Ergebnis"/>
        <w:ind w:left="0"/>
        <w:rPr>
          <w:u w:val="single"/>
        </w:rPr>
      </w:pPr>
      <w:r w:rsidRPr="00A206A1">
        <w:rPr>
          <w:u w:val="single"/>
        </w:rPr>
        <w:t>Mitberaten wird:</w:t>
      </w:r>
    </w:p>
    <w:p w14:paraId="48A4D90D" w14:textId="77777777" w:rsidR="00A206A1" w:rsidRDefault="00A206A1" w:rsidP="002F7A0B"/>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446CEF" w14:paraId="17D63712" w14:textId="77777777" w:rsidTr="004257CB">
        <w:trPr>
          <w:cantSplit/>
        </w:trPr>
        <w:tc>
          <w:tcPr>
            <w:tcW w:w="851" w:type="dxa"/>
          </w:tcPr>
          <w:p w14:paraId="78A544C0" w14:textId="77777777" w:rsidR="00446CEF" w:rsidRDefault="00446CEF" w:rsidP="004257CB">
            <w:pPr>
              <w:pStyle w:val="TOPNummer"/>
            </w:pPr>
          </w:p>
        </w:tc>
        <w:tc>
          <w:tcPr>
            <w:tcW w:w="425" w:type="dxa"/>
          </w:tcPr>
          <w:p w14:paraId="774B6E69" w14:textId="77777777" w:rsidR="00446CEF" w:rsidRDefault="00446CEF" w:rsidP="004257CB">
            <w:pPr>
              <w:pStyle w:val="TOPAlpha"/>
            </w:pPr>
          </w:p>
        </w:tc>
        <w:tc>
          <w:tcPr>
            <w:tcW w:w="5783" w:type="dxa"/>
            <w:tcMar>
              <w:right w:w="284" w:type="dxa"/>
            </w:tcMar>
          </w:tcPr>
          <w:p w14:paraId="23D7AB4E" w14:textId="77777777" w:rsidR="00446CEF" w:rsidRDefault="00446CEF" w:rsidP="004257CB">
            <w:pPr>
              <w:pStyle w:val="Fundstelle"/>
            </w:pPr>
            <w:r>
              <w:t>Bericht SenWiEnBe vom 20.10.2025</w:t>
            </w:r>
          </w:p>
          <w:p w14:paraId="23D39E3D" w14:textId="77777777" w:rsidR="00446CEF" w:rsidRDefault="00446CEF" w:rsidP="00446CEF">
            <w:pPr>
              <w:pStyle w:val="berschrift"/>
            </w:pPr>
            <w:r>
              <w:t xml:space="preserve">Beantwortung der Berichtsaufträge aus der </w:t>
            </w:r>
            <w:r>
              <w:br/>
              <w:t>1. Lesung des Hauptausschusses – Einzelplan 13</w:t>
            </w:r>
          </w:p>
          <w:p w14:paraId="086A47E8" w14:textId="72EA631D" w:rsidR="00446CEF" w:rsidRDefault="00446CEF" w:rsidP="00446CEF">
            <w:pPr>
              <w:pStyle w:val="Fundstelle"/>
              <w:rPr>
                <w:b/>
                <w:bCs/>
              </w:rPr>
            </w:pPr>
            <w:r w:rsidRPr="0099405C">
              <w:rPr>
                <w:u w:val="single"/>
              </w:rPr>
              <w:t>hier:</w:t>
            </w:r>
            <w:r>
              <w:t xml:space="preserve"> </w:t>
            </w:r>
            <w:r w:rsidRPr="005A5F6B">
              <w:t>Bericht Nr. 21 und – Erstattung von Steuerbeträgen</w:t>
            </w:r>
          </w:p>
          <w:p w14:paraId="7055362B" w14:textId="77777777" w:rsidR="00446CEF" w:rsidRPr="00F26E33" w:rsidRDefault="00446CEF" w:rsidP="004257CB">
            <w:pPr>
              <w:pStyle w:val="Fundstelle"/>
            </w:pPr>
            <w:r>
              <w:t>(Berichtsauftrag aus der 85. Sitzung vom 08.10.2025)</w:t>
            </w:r>
          </w:p>
        </w:tc>
        <w:tc>
          <w:tcPr>
            <w:tcW w:w="2126" w:type="dxa"/>
          </w:tcPr>
          <w:p w14:paraId="100BF3E1" w14:textId="77777777" w:rsidR="00446CEF" w:rsidRDefault="00185840" w:rsidP="004257CB">
            <w:pPr>
              <w:pStyle w:val="Absatz"/>
            </w:pPr>
            <w:hyperlink r:id="rId158" w:history="1">
              <w:r w:rsidR="00446CEF">
                <w:rPr>
                  <w:rStyle w:val="Hyperlink"/>
                </w:rPr>
                <w:t>2478</w:t>
              </w:r>
            </w:hyperlink>
          </w:p>
          <w:p w14:paraId="3597B3B7" w14:textId="77777777" w:rsidR="00446CEF" w:rsidRDefault="00446CEF" w:rsidP="004257CB">
            <w:pPr>
              <w:pStyle w:val="Absatz"/>
            </w:pPr>
            <w:r>
              <w:t>Haupt</w:t>
            </w:r>
          </w:p>
        </w:tc>
      </w:tr>
    </w:tbl>
    <w:p w14:paraId="11A88E4D" w14:textId="77777777" w:rsidR="00446CEF" w:rsidRDefault="00446CEF" w:rsidP="002F7A0B"/>
    <w:p w14:paraId="1FFAF75A" w14:textId="77777777" w:rsidR="002F7A0B" w:rsidRDefault="002F7A0B" w:rsidP="002F7A0B">
      <w:r>
        <w:t xml:space="preserve">S. 112: </w:t>
      </w:r>
      <w:r w:rsidRPr="009433F2">
        <w:t>Titel 12126 – Gewinnablieferungen der Anstalten des öffentlichen Rechts</w:t>
      </w:r>
      <w:r>
        <w:t xml:space="preserve"> </w:t>
      </w:r>
    </w:p>
    <w:p w14:paraId="79F00731" w14:textId="77777777" w:rsidR="002F7A0B" w:rsidRDefault="002F7A0B" w:rsidP="002F7A0B"/>
    <w:p w14:paraId="16AFEE4A" w14:textId="77777777" w:rsidR="00A206A1" w:rsidRPr="00A206A1" w:rsidRDefault="00A206A1" w:rsidP="00A206A1">
      <w:pPr>
        <w:pStyle w:val="Ergebnis"/>
        <w:ind w:left="0"/>
        <w:rPr>
          <w:u w:val="single"/>
        </w:rPr>
      </w:pPr>
      <w:r w:rsidRPr="00A206A1">
        <w:rPr>
          <w:u w:val="single"/>
        </w:rPr>
        <w:t>Mitberaten wird:</w:t>
      </w:r>
    </w:p>
    <w:p w14:paraId="19316301" w14:textId="77777777" w:rsidR="00A206A1" w:rsidRDefault="00A206A1" w:rsidP="002F7A0B"/>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446CEF" w14:paraId="1B3FC17F" w14:textId="77777777" w:rsidTr="004257CB">
        <w:trPr>
          <w:cantSplit/>
        </w:trPr>
        <w:tc>
          <w:tcPr>
            <w:tcW w:w="851" w:type="dxa"/>
          </w:tcPr>
          <w:p w14:paraId="1FC4C7F5" w14:textId="77777777" w:rsidR="00446CEF" w:rsidRDefault="00446CEF" w:rsidP="004257CB">
            <w:pPr>
              <w:pStyle w:val="TOPNummer"/>
            </w:pPr>
          </w:p>
        </w:tc>
        <w:tc>
          <w:tcPr>
            <w:tcW w:w="425" w:type="dxa"/>
          </w:tcPr>
          <w:p w14:paraId="5B37C643" w14:textId="77777777" w:rsidR="00446CEF" w:rsidRDefault="00446CEF" w:rsidP="004257CB">
            <w:pPr>
              <w:pStyle w:val="TOPAlpha"/>
            </w:pPr>
          </w:p>
        </w:tc>
        <w:tc>
          <w:tcPr>
            <w:tcW w:w="5783" w:type="dxa"/>
            <w:tcMar>
              <w:right w:w="284" w:type="dxa"/>
            </w:tcMar>
          </w:tcPr>
          <w:p w14:paraId="05BDE464" w14:textId="77777777" w:rsidR="00446CEF" w:rsidRDefault="00446CEF" w:rsidP="004257CB">
            <w:pPr>
              <w:pStyle w:val="Fundstelle"/>
            </w:pPr>
            <w:r>
              <w:t>Bericht SenWiEnBe vom 20.10.2025</w:t>
            </w:r>
          </w:p>
          <w:p w14:paraId="60EF80F4" w14:textId="77777777" w:rsidR="00446CEF" w:rsidRDefault="00446CEF" w:rsidP="004257CB">
            <w:pPr>
              <w:pStyle w:val="berschrift"/>
            </w:pPr>
            <w:r>
              <w:t xml:space="preserve">Beantwortung der Berichtsaufträge aus der </w:t>
            </w:r>
            <w:r>
              <w:br/>
              <w:t>1. Lesung des Hauptausschusses – Einzelplan 13</w:t>
            </w:r>
          </w:p>
          <w:p w14:paraId="447067C5" w14:textId="615BA170" w:rsidR="00446CEF" w:rsidRPr="00446CEF" w:rsidRDefault="00446CEF" w:rsidP="00446CEF">
            <w:pPr>
              <w:pStyle w:val="Fundstelle"/>
            </w:pPr>
            <w:r w:rsidRPr="0099405C">
              <w:rPr>
                <w:u w:val="single"/>
              </w:rPr>
              <w:t>hier:</w:t>
            </w:r>
            <w:r>
              <w:t xml:space="preserve"> </w:t>
            </w:r>
            <w:r w:rsidRPr="005A5F6B">
              <w:t>Bericht Nr. 23 und 24 – Gewinnablieferungen der Anstalten des öffentlichen Rechts</w:t>
            </w:r>
          </w:p>
          <w:p w14:paraId="2749D6EC" w14:textId="77777777" w:rsidR="00446CEF" w:rsidRPr="00F26E33" w:rsidRDefault="00446CEF" w:rsidP="004257CB">
            <w:pPr>
              <w:pStyle w:val="Fundstelle"/>
            </w:pPr>
            <w:r>
              <w:t>(Berichtsauftrag aus der 85. Sitzung vom 08.10.2025)</w:t>
            </w:r>
          </w:p>
        </w:tc>
        <w:tc>
          <w:tcPr>
            <w:tcW w:w="2126" w:type="dxa"/>
          </w:tcPr>
          <w:p w14:paraId="56C6D3DB" w14:textId="77777777" w:rsidR="00446CEF" w:rsidRDefault="00185840" w:rsidP="004257CB">
            <w:pPr>
              <w:pStyle w:val="Absatz"/>
            </w:pPr>
            <w:hyperlink r:id="rId159" w:history="1">
              <w:r w:rsidR="00446CEF">
                <w:rPr>
                  <w:rStyle w:val="Hyperlink"/>
                </w:rPr>
                <w:t>2478</w:t>
              </w:r>
            </w:hyperlink>
          </w:p>
          <w:p w14:paraId="24BA5446" w14:textId="77777777" w:rsidR="00446CEF" w:rsidRDefault="00446CEF" w:rsidP="004257CB">
            <w:pPr>
              <w:pStyle w:val="Absatz"/>
            </w:pPr>
            <w:r>
              <w:t>Haupt</w:t>
            </w:r>
          </w:p>
        </w:tc>
      </w:tr>
    </w:tbl>
    <w:p w14:paraId="32021207" w14:textId="7BFA8872" w:rsidR="005A5F6B" w:rsidRDefault="005A5F6B" w:rsidP="002F7A0B">
      <w:pPr>
        <w:pStyle w:val="Ergebnis"/>
      </w:pPr>
    </w:p>
    <w:p w14:paraId="147A7482" w14:textId="6E16C08B" w:rsidR="002F7A0B" w:rsidRPr="001E16DE" w:rsidRDefault="002F7A0B" w:rsidP="00446CEF">
      <w:r w:rsidRPr="001E16DE">
        <w:t xml:space="preserve">S. 112: </w:t>
      </w:r>
      <w:r>
        <w:t>MG 04</w:t>
      </w:r>
      <w:r w:rsidR="00446CEF">
        <w:t xml:space="preserve"> - Anstalten des öffentlichen Rechts (Einnahmen)</w:t>
      </w:r>
    </w:p>
    <w:p w14:paraId="38D44A29" w14:textId="77777777" w:rsidR="002F7A0B" w:rsidRDefault="002F7A0B" w:rsidP="002F7A0B"/>
    <w:p w14:paraId="0918B1EA" w14:textId="77777777" w:rsidR="00A206A1" w:rsidRPr="00A206A1" w:rsidRDefault="00A206A1" w:rsidP="00A206A1">
      <w:pPr>
        <w:pStyle w:val="Ergebnis"/>
        <w:ind w:left="0"/>
        <w:rPr>
          <w:u w:val="single"/>
        </w:rPr>
      </w:pPr>
      <w:r w:rsidRPr="00A206A1">
        <w:rPr>
          <w:u w:val="single"/>
        </w:rPr>
        <w:t>Mitberaten wird:</w:t>
      </w:r>
    </w:p>
    <w:p w14:paraId="36843602" w14:textId="77777777" w:rsidR="00A206A1" w:rsidRDefault="00A206A1" w:rsidP="002F7A0B"/>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187535" w14:paraId="5B1744C2" w14:textId="77777777" w:rsidTr="004257CB">
        <w:trPr>
          <w:cantSplit/>
        </w:trPr>
        <w:tc>
          <w:tcPr>
            <w:tcW w:w="851" w:type="dxa"/>
          </w:tcPr>
          <w:p w14:paraId="6FC38FA6" w14:textId="77777777" w:rsidR="00187535" w:rsidRDefault="00187535" w:rsidP="004257CB">
            <w:pPr>
              <w:pStyle w:val="TOPNummer"/>
            </w:pPr>
          </w:p>
        </w:tc>
        <w:tc>
          <w:tcPr>
            <w:tcW w:w="425" w:type="dxa"/>
          </w:tcPr>
          <w:p w14:paraId="3C6AC38C" w14:textId="77777777" w:rsidR="00187535" w:rsidRDefault="00187535" w:rsidP="004257CB">
            <w:pPr>
              <w:pStyle w:val="TOPAlpha"/>
            </w:pPr>
          </w:p>
        </w:tc>
        <w:tc>
          <w:tcPr>
            <w:tcW w:w="5783" w:type="dxa"/>
            <w:tcMar>
              <w:right w:w="284" w:type="dxa"/>
            </w:tcMar>
          </w:tcPr>
          <w:p w14:paraId="66DCAF98" w14:textId="77777777" w:rsidR="00187535" w:rsidRDefault="00187535" w:rsidP="004257CB">
            <w:pPr>
              <w:pStyle w:val="Fundstelle"/>
            </w:pPr>
            <w:r>
              <w:t>Bericht SenWiEnBe vom 20.10.2025</w:t>
            </w:r>
          </w:p>
          <w:p w14:paraId="3B493CFA" w14:textId="77777777" w:rsidR="00187535" w:rsidRDefault="00187535" w:rsidP="004257CB">
            <w:pPr>
              <w:pStyle w:val="berschrift"/>
            </w:pPr>
            <w:r>
              <w:t xml:space="preserve">Beantwortung der Berichtsaufträge aus der </w:t>
            </w:r>
            <w:r>
              <w:br/>
              <w:t>1. Lesung des Hauptausschusses – Einzelplan 13</w:t>
            </w:r>
          </w:p>
          <w:p w14:paraId="03B505BC" w14:textId="4A9697A4" w:rsidR="00187535" w:rsidRPr="00446CEF" w:rsidRDefault="00187535" w:rsidP="004257CB">
            <w:pPr>
              <w:pStyle w:val="Fundstelle"/>
            </w:pPr>
            <w:r w:rsidRPr="0099405C">
              <w:rPr>
                <w:u w:val="single"/>
              </w:rPr>
              <w:t>hier:</w:t>
            </w:r>
            <w:r>
              <w:t xml:space="preserve"> </w:t>
            </w:r>
            <w:r w:rsidRPr="005A5F6B">
              <w:t>Bericht Nr. 25 - Kompetenzzentrum Wasser</w:t>
            </w:r>
          </w:p>
          <w:p w14:paraId="52A9B8A4" w14:textId="77777777" w:rsidR="00187535" w:rsidRPr="00F26E33" w:rsidRDefault="00187535" w:rsidP="004257CB">
            <w:pPr>
              <w:pStyle w:val="Fundstelle"/>
            </w:pPr>
            <w:r>
              <w:t>(Berichtsauftrag aus der 85. Sitzung vom 08.10.2025)</w:t>
            </w:r>
          </w:p>
        </w:tc>
        <w:tc>
          <w:tcPr>
            <w:tcW w:w="2126" w:type="dxa"/>
          </w:tcPr>
          <w:p w14:paraId="541D4005" w14:textId="77777777" w:rsidR="00187535" w:rsidRDefault="00185840" w:rsidP="004257CB">
            <w:pPr>
              <w:pStyle w:val="Absatz"/>
            </w:pPr>
            <w:hyperlink r:id="rId160" w:history="1">
              <w:r w:rsidR="00187535">
                <w:rPr>
                  <w:rStyle w:val="Hyperlink"/>
                </w:rPr>
                <w:t>2478</w:t>
              </w:r>
            </w:hyperlink>
          </w:p>
          <w:p w14:paraId="012DF4DC" w14:textId="77777777" w:rsidR="00187535" w:rsidRDefault="00187535" w:rsidP="004257CB">
            <w:pPr>
              <w:pStyle w:val="Absatz"/>
            </w:pPr>
            <w:r>
              <w:t>Haupt</w:t>
            </w:r>
          </w:p>
        </w:tc>
      </w:tr>
    </w:tbl>
    <w:p w14:paraId="4CC70C4D" w14:textId="77777777" w:rsidR="00187535" w:rsidRDefault="00187535" w:rsidP="002F7A0B"/>
    <w:p w14:paraId="36615FBD" w14:textId="77777777" w:rsidR="002F7A0B" w:rsidRDefault="002F7A0B" w:rsidP="002F7A0B">
      <w:r>
        <w:t xml:space="preserve">S. 114: </w:t>
      </w:r>
      <w:r w:rsidRPr="009433F2">
        <w:t>Titel 51701 – Bewirtschaftungsausgaben</w:t>
      </w:r>
    </w:p>
    <w:p w14:paraId="50A2B2DF" w14:textId="77777777" w:rsidR="002F7A0B" w:rsidRDefault="002F7A0B" w:rsidP="002F7A0B"/>
    <w:p w14:paraId="013DDAE8" w14:textId="77777777" w:rsidR="00A206A1" w:rsidRPr="00A206A1" w:rsidRDefault="00A206A1" w:rsidP="00A206A1">
      <w:pPr>
        <w:pStyle w:val="Ergebnis"/>
        <w:ind w:left="0"/>
        <w:rPr>
          <w:u w:val="single"/>
        </w:rPr>
      </w:pPr>
      <w:r w:rsidRPr="00A206A1">
        <w:rPr>
          <w:u w:val="single"/>
        </w:rPr>
        <w:t>Mitberaten wird:</w:t>
      </w:r>
    </w:p>
    <w:p w14:paraId="74A1E0E6" w14:textId="77777777" w:rsidR="00A206A1" w:rsidRDefault="00A206A1" w:rsidP="002F7A0B"/>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187535" w14:paraId="23D8C5A6" w14:textId="77777777" w:rsidTr="004257CB">
        <w:trPr>
          <w:cantSplit/>
        </w:trPr>
        <w:tc>
          <w:tcPr>
            <w:tcW w:w="851" w:type="dxa"/>
          </w:tcPr>
          <w:p w14:paraId="289FB26A" w14:textId="77777777" w:rsidR="00187535" w:rsidRDefault="00187535" w:rsidP="004257CB">
            <w:pPr>
              <w:pStyle w:val="TOPNummer"/>
            </w:pPr>
          </w:p>
        </w:tc>
        <w:tc>
          <w:tcPr>
            <w:tcW w:w="425" w:type="dxa"/>
          </w:tcPr>
          <w:p w14:paraId="118C6394" w14:textId="77777777" w:rsidR="00187535" w:rsidRDefault="00187535" w:rsidP="004257CB">
            <w:pPr>
              <w:pStyle w:val="TOPAlpha"/>
            </w:pPr>
          </w:p>
        </w:tc>
        <w:tc>
          <w:tcPr>
            <w:tcW w:w="5783" w:type="dxa"/>
            <w:tcMar>
              <w:right w:w="284" w:type="dxa"/>
            </w:tcMar>
          </w:tcPr>
          <w:p w14:paraId="51D4DACA" w14:textId="77777777" w:rsidR="00187535" w:rsidRDefault="00187535" w:rsidP="004257CB">
            <w:pPr>
              <w:pStyle w:val="Fundstelle"/>
            </w:pPr>
            <w:r>
              <w:t>Bericht SenWiEnBe vom 20.10.2025</w:t>
            </w:r>
          </w:p>
          <w:p w14:paraId="6DDA4FCC" w14:textId="77777777" w:rsidR="00187535" w:rsidRDefault="00187535" w:rsidP="004257CB">
            <w:pPr>
              <w:pStyle w:val="berschrift"/>
            </w:pPr>
            <w:r>
              <w:t xml:space="preserve">Beantwortung der Berichtsaufträge aus der </w:t>
            </w:r>
            <w:r>
              <w:br/>
              <w:t>1. Lesung des Hauptausschusses – Einzelplan 13</w:t>
            </w:r>
          </w:p>
          <w:p w14:paraId="6B342BD5" w14:textId="35AA3364" w:rsidR="00187535" w:rsidRPr="005A5F6B" w:rsidRDefault="00187535" w:rsidP="004257CB">
            <w:pPr>
              <w:pStyle w:val="Fundstelle"/>
            </w:pPr>
            <w:r w:rsidRPr="0099405C">
              <w:rPr>
                <w:u w:val="single"/>
              </w:rPr>
              <w:t>hier:</w:t>
            </w:r>
            <w:r>
              <w:t xml:space="preserve"> </w:t>
            </w:r>
            <w:r w:rsidRPr="005A5F6B">
              <w:t>Bericht Nr. 26 - Bewirtschaftungsausgaben der Messe Berlin GmbH</w:t>
            </w:r>
          </w:p>
          <w:p w14:paraId="6DBB869A" w14:textId="5D4DD556" w:rsidR="00187535" w:rsidRPr="005A5F6B" w:rsidRDefault="00187535" w:rsidP="00187535">
            <w:pPr>
              <w:pStyle w:val="Absatz"/>
            </w:pPr>
            <w:r w:rsidRPr="005A5F6B">
              <w:t>Bericht Nr. 27 - Gewerbegebiet Buchholz Nord</w:t>
            </w:r>
          </w:p>
          <w:p w14:paraId="4B828BC8" w14:textId="77777777" w:rsidR="00187535" w:rsidRPr="00F26E33" w:rsidRDefault="00187535" w:rsidP="004257CB">
            <w:pPr>
              <w:pStyle w:val="Fundstelle"/>
            </w:pPr>
            <w:r>
              <w:t>(Berichtsauftrag aus der 85. Sitzung vom 08.10.2025)</w:t>
            </w:r>
          </w:p>
        </w:tc>
        <w:tc>
          <w:tcPr>
            <w:tcW w:w="2126" w:type="dxa"/>
          </w:tcPr>
          <w:p w14:paraId="6A3945CE" w14:textId="77777777" w:rsidR="00187535" w:rsidRDefault="00185840" w:rsidP="004257CB">
            <w:pPr>
              <w:pStyle w:val="Absatz"/>
            </w:pPr>
            <w:hyperlink r:id="rId161" w:history="1">
              <w:r w:rsidR="00187535">
                <w:rPr>
                  <w:rStyle w:val="Hyperlink"/>
                </w:rPr>
                <w:t>2478</w:t>
              </w:r>
            </w:hyperlink>
          </w:p>
          <w:p w14:paraId="3237DAFC" w14:textId="77777777" w:rsidR="00187535" w:rsidRDefault="00187535" w:rsidP="004257CB">
            <w:pPr>
              <w:pStyle w:val="Absatz"/>
            </w:pPr>
            <w:r>
              <w:t>Haupt</w:t>
            </w:r>
          </w:p>
        </w:tc>
      </w:tr>
    </w:tbl>
    <w:p w14:paraId="78B7828E" w14:textId="6EC6C1C3" w:rsidR="00743D5A" w:rsidRDefault="00743D5A" w:rsidP="002F7A0B"/>
    <w:p w14:paraId="5A04537E" w14:textId="77777777" w:rsidR="00743D5A" w:rsidRDefault="00743D5A">
      <w:r>
        <w:br w:type="page"/>
      </w:r>
    </w:p>
    <w:p w14:paraId="4B1E97D3" w14:textId="18406B0C" w:rsidR="00596436" w:rsidRDefault="00596436" w:rsidP="002F7A0B">
      <w:r>
        <w:t xml:space="preserve">S. 135: </w:t>
      </w:r>
      <w:r w:rsidRPr="00464438">
        <w:t>Titel 87106 – Inanspruchnahme aus Bürgschaften für Sozialunternehmen, Nicht-EU-Angehörige und Flüchtlinge</w:t>
      </w:r>
    </w:p>
    <w:p w14:paraId="073F6E00" w14:textId="77777777" w:rsidR="00596436" w:rsidRDefault="00596436" w:rsidP="002F7A0B"/>
    <w:p w14:paraId="74565C82" w14:textId="77777777" w:rsidR="00596436" w:rsidRPr="00A206A1" w:rsidRDefault="00596436" w:rsidP="00596436">
      <w:pPr>
        <w:pStyle w:val="Ergebnis"/>
        <w:ind w:left="0"/>
        <w:rPr>
          <w:u w:val="single"/>
        </w:rPr>
      </w:pPr>
      <w:r w:rsidRPr="00A206A1">
        <w:rPr>
          <w:u w:val="single"/>
        </w:rPr>
        <w:t>Mitberaten wird:</w:t>
      </w:r>
    </w:p>
    <w:p w14:paraId="1E606D85" w14:textId="77777777" w:rsidR="00596436" w:rsidRDefault="00596436" w:rsidP="002F7A0B"/>
    <w:tbl>
      <w:tblPr>
        <w:tblW w:w="0" w:type="auto"/>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596436" w14:paraId="01979758" w14:textId="77777777" w:rsidTr="00423E93">
        <w:trPr>
          <w:cantSplit/>
        </w:trPr>
        <w:tc>
          <w:tcPr>
            <w:tcW w:w="851" w:type="dxa"/>
          </w:tcPr>
          <w:p w14:paraId="1837FA92" w14:textId="2EB52875" w:rsidR="00596436" w:rsidRDefault="00596436">
            <w:pPr>
              <w:pStyle w:val="TOPNummer"/>
            </w:pPr>
          </w:p>
        </w:tc>
        <w:tc>
          <w:tcPr>
            <w:tcW w:w="425" w:type="dxa"/>
          </w:tcPr>
          <w:p w14:paraId="36946C6F" w14:textId="77777777" w:rsidR="00596436" w:rsidRDefault="00596436">
            <w:pPr>
              <w:pStyle w:val="TOPAlpha"/>
            </w:pPr>
          </w:p>
        </w:tc>
        <w:tc>
          <w:tcPr>
            <w:tcW w:w="5783" w:type="dxa"/>
            <w:tcMar>
              <w:right w:w="284" w:type="dxa"/>
            </w:tcMar>
          </w:tcPr>
          <w:p w14:paraId="7710BD68" w14:textId="77777777" w:rsidR="00596436" w:rsidRDefault="00596436" w:rsidP="00423E93">
            <w:pPr>
              <w:pStyle w:val="Fundstelle"/>
            </w:pPr>
            <w:r>
              <w:t>Vertraulicher Bericht SenWiEnBe – IV D 21 – vom 20.10.2025</w:t>
            </w:r>
          </w:p>
          <w:p w14:paraId="583F2BE0" w14:textId="40E4726C" w:rsidR="00596436" w:rsidRDefault="00596436" w:rsidP="00423E93">
            <w:pPr>
              <w:pStyle w:val="berschrift"/>
            </w:pPr>
            <w:r>
              <w:t xml:space="preserve">Sachstandsbericht über vergebene Ausfallbürgschaften und Garantien nach </w:t>
            </w:r>
            <w:r>
              <w:br/>
              <w:t>§ 3 Abs. 5 alt Haushaltsgesetz</w:t>
            </w:r>
          </w:p>
          <w:p w14:paraId="0A831C33" w14:textId="77777777" w:rsidR="00596436" w:rsidRPr="00423E93" w:rsidRDefault="00596436" w:rsidP="00423E93">
            <w:pPr>
              <w:pStyle w:val="Fundstelle"/>
            </w:pPr>
            <w:r>
              <w:t>(Berichtsauftrag aus der 80. Sitzung vom 10.09.2025)</w:t>
            </w:r>
          </w:p>
        </w:tc>
        <w:tc>
          <w:tcPr>
            <w:tcW w:w="2126" w:type="dxa"/>
          </w:tcPr>
          <w:p w14:paraId="62DD929D" w14:textId="13B1C246" w:rsidR="00596436" w:rsidRDefault="00185840" w:rsidP="00423E93">
            <w:pPr>
              <w:pStyle w:val="Absatz"/>
            </w:pPr>
            <w:hyperlink r:id="rId162" w:history="1">
              <w:r w:rsidR="00596436">
                <w:rPr>
                  <w:rStyle w:val="Hyperlink"/>
                </w:rPr>
                <w:t>2457</w:t>
              </w:r>
            </w:hyperlink>
          </w:p>
          <w:p w14:paraId="57E2B9AF" w14:textId="77777777" w:rsidR="00596436" w:rsidRDefault="00596436" w:rsidP="00423E93">
            <w:pPr>
              <w:pStyle w:val="Absatz"/>
            </w:pPr>
            <w:r>
              <w:t>Haupt</w:t>
            </w:r>
          </w:p>
          <w:p w14:paraId="240241AC" w14:textId="77777777" w:rsidR="00C80CB5" w:rsidRDefault="00C80CB5" w:rsidP="00423E93">
            <w:pPr>
              <w:pStyle w:val="Absatz"/>
            </w:pPr>
            <w:r>
              <w:t>Vertrauliche</w:t>
            </w:r>
          </w:p>
          <w:p w14:paraId="694E72D0" w14:textId="450DA683" w:rsidR="00C80CB5" w:rsidRDefault="00C80CB5" w:rsidP="00423E93">
            <w:pPr>
              <w:pStyle w:val="Absatz"/>
            </w:pPr>
            <w:r>
              <w:t>Beratung</w:t>
            </w:r>
          </w:p>
        </w:tc>
      </w:tr>
    </w:tbl>
    <w:p w14:paraId="7A71CB59" w14:textId="77777777" w:rsidR="002F7A0B" w:rsidRDefault="002F7A0B" w:rsidP="002F7A0B"/>
    <w:p w14:paraId="7A930C04" w14:textId="77777777" w:rsidR="002F7A0B" w:rsidRDefault="002F7A0B" w:rsidP="002F7A0B">
      <w:r>
        <w:t xml:space="preserve">S. 135: </w:t>
      </w:r>
      <w:r w:rsidRPr="00464438">
        <w:t xml:space="preserve">Titel 89231 – Zuschüsse im Rahmen der GRW - Gewerbliche Wirtschaft </w:t>
      </w:r>
      <w:r>
        <w:t>–</w:t>
      </w:r>
    </w:p>
    <w:p w14:paraId="7640EADD" w14:textId="77777777" w:rsidR="002F7A0B" w:rsidRDefault="002F7A0B" w:rsidP="002F7A0B"/>
    <w:p w14:paraId="68D93F38" w14:textId="77777777" w:rsidR="00A206A1" w:rsidRPr="00A206A1" w:rsidRDefault="00A206A1" w:rsidP="00A206A1">
      <w:pPr>
        <w:pStyle w:val="Ergebnis"/>
        <w:ind w:left="0"/>
        <w:rPr>
          <w:u w:val="single"/>
        </w:rPr>
      </w:pPr>
      <w:r w:rsidRPr="00A206A1">
        <w:rPr>
          <w:u w:val="single"/>
        </w:rPr>
        <w:t>Mitberaten wird:</w:t>
      </w:r>
    </w:p>
    <w:p w14:paraId="72094642" w14:textId="77777777" w:rsidR="00A206A1" w:rsidRDefault="00A206A1" w:rsidP="002F7A0B"/>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DE4AF4" w14:paraId="31CE9A55" w14:textId="77777777" w:rsidTr="004257CB">
        <w:trPr>
          <w:cantSplit/>
        </w:trPr>
        <w:tc>
          <w:tcPr>
            <w:tcW w:w="851" w:type="dxa"/>
          </w:tcPr>
          <w:p w14:paraId="7A357A6B" w14:textId="77777777" w:rsidR="00DE4AF4" w:rsidRDefault="00DE4AF4" w:rsidP="004257CB">
            <w:pPr>
              <w:pStyle w:val="TOPNummer"/>
            </w:pPr>
          </w:p>
        </w:tc>
        <w:tc>
          <w:tcPr>
            <w:tcW w:w="425" w:type="dxa"/>
          </w:tcPr>
          <w:p w14:paraId="70A6517B" w14:textId="77777777" w:rsidR="00DE4AF4" w:rsidRDefault="00DE4AF4" w:rsidP="004257CB">
            <w:pPr>
              <w:pStyle w:val="TOPAlpha"/>
            </w:pPr>
          </w:p>
        </w:tc>
        <w:tc>
          <w:tcPr>
            <w:tcW w:w="5783" w:type="dxa"/>
            <w:tcMar>
              <w:right w:w="284" w:type="dxa"/>
            </w:tcMar>
          </w:tcPr>
          <w:p w14:paraId="3790CA34" w14:textId="77777777" w:rsidR="00DE4AF4" w:rsidRDefault="00DE4AF4" w:rsidP="004257CB">
            <w:pPr>
              <w:pStyle w:val="Fundstelle"/>
            </w:pPr>
            <w:r>
              <w:t>Bericht SenWiEnBe vom 20.10.2025</w:t>
            </w:r>
          </w:p>
          <w:p w14:paraId="48AA03BB" w14:textId="77777777" w:rsidR="00DE4AF4" w:rsidRDefault="00DE4AF4" w:rsidP="004257CB">
            <w:pPr>
              <w:pStyle w:val="berschrift"/>
            </w:pPr>
            <w:r>
              <w:t xml:space="preserve">Beantwortung der Berichtsaufträge aus der </w:t>
            </w:r>
            <w:r>
              <w:br/>
              <w:t>1. Lesung des Hauptausschusses – Einzelplan 13</w:t>
            </w:r>
          </w:p>
          <w:p w14:paraId="5BD05912" w14:textId="2AA78B13" w:rsidR="00DE4AF4" w:rsidRPr="005A5F6B" w:rsidRDefault="00DE4AF4" w:rsidP="00DE4AF4">
            <w:pPr>
              <w:pStyle w:val="Fundstelle"/>
            </w:pPr>
            <w:r w:rsidRPr="0099405C">
              <w:rPr>
                <w:u w:val="single"/>
              </w:rPr>
              <w:t>hier:</w:t>
            </w:r>
            <w:r>
              <w:t xml:space="preserve"> </w:t>
            </w:r>
            <w:r w:rsidRPr="005A5F6B">
              <w:t>Bericht Nr. 28 - Zuschüsse im Rahmen der GRW</w:t>
            </w:r>
          </w:p>
          <w:p w14:paraId="62F5ED24" w14:textId="77777777" w:rsidR="00DE4AF4" w:rsidRPr="00F26E33" w:rsidRDefault="00DE4AF4" w:rsidP="004257CB">
            <w:pPr>
              <w:pStyle w:val="Fundstelle"/>
            </w:pPr>
            <w:r>
              <w:t>(Berichtsauftrag aus der 85. Sitzung vom 08.10.2025)</w:t>
            </w:r>
          </w:p>
        </w:tc>
        <w:tc>
          <w:tcPr>
            <w:tcW w:w="2126" w:type="dxa"/>
          </w:tcPr>
          <w:p w14:paraId="0F97639C" w14:textId="77777777" w:rsidR="00DE4AF4" w:rsidRDefault="00185840" w:rsidP="004257CB">
            <w:pPr>
              <w:pStyle w:val="Absatz"/>
            </w:pPr>
            <w:hyperlink r:id="rId163" w:history="1">
              <w:r w:rsidR="00DE4AF4">
                <w:rPr>
                  <w:rStyle w:val="Hyperlink"/>
                </w:rPr>
                <w:t>2478</w:t>
              </w:r>
            </w:hyperlink>
          </w:p>
          <w:p w14:paraId="3DD50FDE" w14:textId="77777777" w:rsidR="00DE4AF4" w:rsidRDefault="00DE4AF4" w:rsidP="004257CB">
            <w:pPr>
              <w:pStyle w:val="Absatz"/>
            </w:pPr>
            <w:r>
              <w:t>Haupt</w:t>
            </w:r>
          </w:p>
        </w:tc>
      </w:tr>
    </w:tbl>
    <w:p w14:paraId="4E4D09D0" w14:textId="0F9D66F0" w:rsidR="005A5F6B" w:rsidRDefault="005A5F6B" w:rsidP="002F7A0B"/>
    <w:p w14:paraId="7C7E4694" w14:textId="77777777" w:rsidR="002F7A0B" w:rsidRDefault="002F7A0B" w:rsidP="002F7A0B">
      <w:r>
        <w:t xml:space="preserve">S. 135: </w:t>
      </w:r>
      <w:r w:rsidRPr="00464438">
        <w:t xml:space="preserve">Titel 89233 – Zuschüsse im Rahmen des Förderprogramms: </w:t>
      </w:r>
      <w:proofErr w:type="spellStart"/>
      <w:r w:rsidRPr="00464438">
        <w:t>GründungsBONUS</w:t>
      </w:r>
      <w:proofErr w:type="spellEnd"/>
      <w:r>
        <w:t xml:space="preserve"> </w:t>
      </w:r>
    </w:p>
    <w:p w14:paraId="136689B0" w14:textId="77777777" w:rsidR="002F7A0B" w:rsidRDefault="002F7A0B" w:rsidP="002F7A0B"/>
    <w:p w14:paraId="1E0C73E9" w14:textId="77777777" w:rsidR="00A206A1" w:rsidRPr="00A206A1" w:rsidRDefault="00A206A1" w:rsidP="00A206A1">
      <w:pPr>
        <w:pStyle w:val="Ergebnis"/>
        <w:ind w:left="0"/>
        <w:rPr>
          <w:u w:val="single"/>
        </w:rPr>
      </w:pPr>
      <w:r w:rsidRPr="00A206A1">
        <w:rPr>
          <w:u w:val="single"/>
        </w:rPr>
        <w:t>Mitberaten wird:</w:t>
      </w:r>
    </w:p>
    <w:p w14:paraId="06163C1A" w14:textId="77777777" w:rsidR="00A206A1" w:rsidRDefault="00A206A1" w:rsidP="002F7A0B"/>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DE4AF4" w14:paraId="37D5B6A4" w14:textId="77777777" w:rsidTr="004257CB">
        <w:trPr>
          <w:cantSplit/>
        </w:trPr>
        <w:tc>
          <w:tcPr>
            <w:tcW w:w="851" w:type="dxa"/>
          </w:tcPr>
          <w:p w14:paraId="011C57D7" w14:textId="77777777" w:rsidR="00DE4AF4" w:rsidRDefault="00DE4AF4" w:rsidP="004257CB">
            <w:pPr>
              <w:pStyle w:val="TOPNummer"/>
            </w:pPr>
          </w:p>
        </w:tc>
        <w:tc>
          <w:tcPr>
            <w:tcW w:w="425" w:type="dxa"/>
          </w:tcPr>
          <w:p w14:paraId="3762798B" w14:textId="77777777" w:rsidR="00DE4AF4" w:rsidRDefault="00DE4AF4" w:rsidP="004257CB">
            <w:pPr>
              <w:pStyle w:val="TOPAlpha"/>
            </w:pPr>
          </w:p>
        </w:tc>
        <w:tc>
          <w:tcPr>
            <w:tcW w:w="5783" w:type="dxa"/>
            <w:tcMar>
              <w:right w:w="284" w:type="dxa"/>
            </w:tcMar>
          </w:tcPr>
          <w:p w14:paraId="57DDAA4E" w14:textId="77777777" w:rsidR="00DE4AF4" w:rsidRDefault="00DE4AF4" w:rsidP="004257CB">
            <w:pPr>
              <w:pStyle w:val="Fundstelle"/>
            </w:pPr>
            <w:r>
              <w:t>Bericht SenWiEnBe vom 20.10.2025</w:t>
            </w:r>
          </w:p>
          <w:p w14:paraId="6DDB4B59" w14:textId="77777777" w:rsidR="00DE4AF4" w:rsidRDefault="00DE4AF4" w:rsidP="004257CB">
            <w:pPr>
              <w:pStyle w:val="berschrift"/>
            </w:pPr>
            <w:r>
              <w:t xml:space="preserve">Beantwortung der Berichtsaufträge aus der </w:t>
            </w:r>
            <w:r>
              <w:br/>
              <w:t>1. Lesung des Hauptausschusses – Einzelplan 13</w:t>
            </w:r>
          </w:p>
          <w:p w14:paraId="10E68D72" w14:textId="219C58AE" w:rsidR="00DE4AF4" w:rsidRPr="00187535" w:rsidRDefault="00DE4AF4" w:rsidP="004257CB">
            <w:pPr>
              <w:pStyle w:val="Fundstelle"/>
            </w:pPr>
            <w:r w:rsidRPr="0099405C">
              <w:rPr>
                <w:u w:val="single"/>
              </w:rPr>
              <w:t>hier:</w:t>
            </w:r>
            <w:r>
              <w:t xml:space="preserve"> </w:t>
            </w:r>
            <w:r w:rsidRPr="005A5F6B">
              <w:t xml:space="preserve">Bericht Nr. 29 - </w:t>
            </w:r>
            <w:proofErr w:type="spellStart"/>
            <w:r w:rsidRPr="005A5F6B">
              <w:t>GründungsBONUS</w:t>
            </w:r>
            <w:proofErr w:type="spellEnd"/>
          </w:p>
          <w:p w14:paraId="77CD087B" w14:textId="77777777" w:rsidR="00DE4AF4" w:rsidRPr="00F26E33" w:rsidRDefault="00DE4AF4" w:rsidP="004257CB">
            <w:pPr>
              <w:pStyle w:val="Fundstelle"/>
            </w:pPr>
            <w:r>
              <w:t>(Berichtsauftrag aus der 85. Sitzung vom 08.10.2025)</w:t>
            </w:r>
          </w:p>
        </w:tc>
        <w:tc>
          <w:tcPr>
            <w:tcW w:w="2126" w:type="dxa"/>
          </w:tcPr>
          <w:p w14:paraId="0FCB4E1F" w14:textId="77777777" w:rsidR="00DE4AF4" w:rsidRDefault="00185840" w:rsidP="004257CB">
            <w:pPr>
              <w:pStyle w:val="Absatz"/>
            </w:pPr>
            <w:hyperlink r:id="rId164" w:history="1">
              <w:r w:rsidR="00DE4AF4">
                <w:rPr>
                  <w:rStyle w:val="Hyperlink"/>
                </w:rPr>
                <w:t>2478</w:t>
              </w:r>
            </w:hyperlink>
          </w:p>
          <w:p w14:paraId="0580C36C" w14:textId="77777777" w:rsidR="00DE4AF4" w:rsidRDefault="00DE4AF4" w:rsidP="004257CB">
            <w:pPr>
              <w:pStyle w:val="Absatz"/>
            </w:pPr>
            <w:r>
              <w:t>Haupt</w:t>
            </w:r>
          </w:p>
        </w:tc>
      </w:tr>
    </w:tbl>
    <w:p w14:paraId="09118B5E" w14:textId="77777777" w:rsidR="00DE4AF4" w:rsidRDefault="00DE4AF4" w:rsidP="002F7A0B"/>
    <w:p w14:paraId="67BD2625" w14:textId="490E4556" w:rsidR="0099405C" w:rsidRDefault="0099405C" w:rsidP="0099405C">
      <w:r>
        <w:t>S. 137: MG 0</w:t>
      </w:r>
      <w:r w:rsidR="00446CEF">
        <w:t>7</w:t>
      </w:r>
      <w:r>
        <w:t xml:space="preserve"> - Gemeinschaftsaufgabe „Verbesserung der regionalen Wirtschaftsstruktur“</w:t>
      </w:r>
    </w:p>
    <w:p w14:paraId="39923678" w14:textId="77777777" w:rsidR="002F7A0B" w:rsidRDefault="002F7A0B" w:rsidP="002F7A0B"/>
    <w:p w14:paraId="00043A35" w14:textId="77777777" w:rsidR="0099405C" w:rsidRPr="00A206A1" w:rsidRDefault="0099405C" w:rsidP="0099405C">
      <w:pPr>
        <w:pStyle w:val="Ergebnis"/>
        <w:ind w:left="0"/>
        <w:rPr>
          <w:u w:val="single"/>
        </w:rPr>
      </w:pPr>
      <w:r w:rsidRPr="00A206A1">
        <w:rPr>
          <w:u w:val="single"/>
        </w:rPr>
        <w:t>Mitberaten wird:</w:t>
      </w:r>
    </w:p>
    <w:p w14:paraId="6354B821" w14:textId="77777777" w:rsidR="0099405C" w:rsidRDefault="0099405C" w:rsidP="002F7A0B"/>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99405C" w14:paraId="124CAAA0" w14:textId="77777777" w:rsidTr="00446CEF">
        <w:trPr>
          <w:cantSplit/>
        </w:trPr>
        <w:tc>
          <w:tcPr>
            <w:tcW w:w="851" w:type="dxa"/>
          </w:tcPr>
          <w:p w14:paraId="49D3202D" w14:textId="77777777" w:rsidR="0099405C" w:rsidRDefault="0099405C">
            <w:pPr>
              <w:pStyle w:val="TOPNummer"/>
            </w:pPr>
          </w:p>
        </w:tc>
        <w:tc>
          <w:tcPr>
            <w:tcW w:w="425" w:type="dxa"/>
          </w:tcPr>
          <w:p w14:paraId="43864A78" w14:textId="5134BF7B" w:rsidR="0099405C" w:rsidRDefault="00446CEF">
            <w:pPr>
              <w:pStyle w:val="TOPAlpha"/>
            </w:pPr>
            <w:r>
              <w:t>a)</w:t>
            </w:r>
          </w:p>
        </w:tc>
        <w:tc>
          <w:tcPr>
            <w:tcW w:w="5783" w:type="dxa"/>
            <w:tcMar>
              <w:right w:w="284" w:type="dxa"/>
            </w:tcMar>
          </w:tcPr>
          <w:p w14:paraId="11E3BB8F" w14:textId="77777777" w:rsidR="0099405C" w:rsidRDefault="0099405C" w:rsidP="00F26E33">
            <w:pPr>
              <w:pStyle w:val="Fundstelle"/>
            </w:pPr>
            <w:r>
              <w:t>Bericht SenWiEnBe – IV D 11 – vom 31.10.2025</w:t>
            </w:r>
          </w:p>
          <w:p w14:paraId="689F07E2" w14:textId="77777777" w:rsidR="0099405C" w:rsidRDefault="0099405C" w:rsidP="00F26E33">
            <w:pPr>
              <w:pStyle w:val="berschrift"/>
            </w:pPr>
            <w:r>
              <w:t>Feste Obergrenze bei GRW-Projekten</w:t>
            </w:r>
          </w:p>
          <w:p w14:paraId="37FE4603" w14:textId="77777777" w:rsidR="0099405C" w:rsidRPr="00F26E33" w:rsidRDefault="0099405C" w:rsidP="00F26E33">
            <w:pPr>
              <w:pStyle w:val="Fundstelle"/>
            </w:pPr>
            <w:r>
              <w:t>(Berichtsauftrag aus der 80. Sitzung vom 10.09.2025)</w:t>
            </w:r>
          </w:p>
        </w:tc>
        <w:tc>
          <w:tcPr>
            <w:tcW w:w="2126" w:type="dxa"/>
          </w:tcPr>
          <w:p w14:paraId="30D0C3EC" w14:textId="6938CD6D" w:rsidR="0099405C" w:rsidRDefault="00185840" w:rsidP="00F26E33">
            <w:pPr>
              <w:pStyle w:val="Absatz"/>
            </w:pPr>
            <w:hyperlink r:id="rId165" w:history="1">
              <w:r w:rsidR="0099405C">
                <w:rPr>
                  <w:rStyle w:val="Hyperlink"/>
                </w:rPr>
                <w:t>2131 K</w:t>
              </w:r>
            </w:hyperlink>
          </w:p>
          <w:p w14:paraId="53F8FE9D" w14:textId="77777777" w:rsidR="0099405C" w:rsidRDefault="0099405C" w:rsidP="00F26E33">
            <w:pPr>
              <w:pStyle w:val="Absatz"/>
            </w:pPr>
            <w:r>
              <w:t>Haupt</w:t>
            </w:r>
          </w:p>
        </w:tc>
      </w:tr>
      <w:tr w:rsidR="00446CEF" w14:paraId="057CFB8D" w14:textId="77777777" w:rsidTr="00446CEF">
        <w:trPr>
          <w:cantSplit/>
        </w:trPr>
        <w:tc>
          <w:tcPr>
            <w:tcW w:w="851" w:type="dxa"/>
          </w:tcPr>
          <w:p w14:paraId="3A5960F7" w14:textId="77777777" w:rsidR="00446CEF" w:rsidRDefault="00446CEF" w:rsidP="004257CB">
            <w:pPr>
              <w:pStyle w:val="TOPNummer"/>
            </w:pPr>
          </w:p>
        </w:tc>
        <w:tc>
          <w:tcPr>
            <w:tcW w:w="425" w:type="dxa"/>
          </w:tcPr>
          <w:p w14:paraId="11E9B568" w14:textId="77777777" w:rsidR="00446CEF" w:rsidRDefault="00446CEF" w:rsidP="004257CB">
            <w:pPr>
              <w:pStyle w:val="TOPAlpha"/>
            </w:pPr>
            <w:r>
              <w:t>b)</w:t>
            </w:r>
          </w:p>
        </w:tc>
        <w:tc>
          <w:tcPr>
            <w:tcW w:w="5783" w:type="dxa"/>
            <w:tcMar>
              <w:right w:w="284" w:type="dxa"/>
            </w:tcMar>
          </w:tcPr>
          <w:p w14:paraId="4DE109CF" w14:textId="77777777" w:rsidR="00446CEF" w:rsidRDefault="00446CEF" w:rsidP="004257CB">
            <w:pPr>
              <w:pStyle w:val="Fundstelle"/>
            </w:pPr>
            <w:r>
              <w:t>Bericht SenWiEnBe vom 20.10.2025</w:t>
            </w:r>
          </w:p>
          <w:p w14:paraId="4D42186D" w14:textId="77777777" w:rsidR="00446CEF" w:rsidRDefault="00446CEF" w:rsidP="004257CB">
            <w:pPr>
              <w:pStyle w:val="berschrift"/>
            </w:pPr>
            <w:r>
              <w:t xml:space="preserve">Beantwortung der Berichtsaufträge aus der </w:t>
            </w:r>
            <w:r>
              <w:br/>
              <w:t>1. Lesung des Hauptausschusses – Einzelplan 13</w:t>
            </w:r>
          </w:p>
          <w:p w14:paraId="7BAFD959" w14:textId="0A2E730B" w:rsidR="00446CEF" w:rsidRDefault="00446CEF" w:rsidP="004257CB">
            <w:pPr>
              <w:pStyle w:val="Fundstelle"/>
              <w:rPr>
                <w:b/>
              </w:rPr>
            </w:pPr>
            <w:r w:rsidRPr="0099405C">
              <w:rPr>
                <w:u w:val="single"/>
              </w:rPr>
              <w:t>hier:</w:t>
            </w:r>
            <w:r>
              <w:t xml:space="preserve"> </w:t>
            </w:r>
            <w:r w:rsidRPr="005A5F6B">
              <w:t>Bericht Nr. 18 – GRW-Projekte</w:t>
            </w:r>
          </w:p>
          <w:p w14:paraId="24321DAD" w14:textId="77777777" w:rsidR="00446CEF" w:rsidRPr="00F26E33" w:rsidRDefault="00446CEF" w:rsidP="004257CB">
            <w:pPr>
              <w:pStyle w:val="Fundstelle"/>
            </w:pPr>
            <w:r>
              <w:t>(Berichtsauftrag aus der 85. Sitzung vom 08.10.2025)</w:t>
            </w:r>
          </w:p>
        </w:tc>
        <w:tc>
          <w:tcPr>
            <w:tcW w:w="2126" w:type="dxa"/>
          </w:tcPr>
          <w:p w14:paraId="31A93085" w14:textId="77777777" w:rsidR="00446CEF" w:rsidRDefault="00185840" w:rsidP="004257CB">
            <w:pPr>
              <w:pStyle w:val="Absatz"/>
            </w:pPr>
            <w:hyperlink r:id="rId166" w:history="1">
              <w:r w:rsidR="00446CEF">
                <w:rPr>
                  <w:rStyle w:val="Hyperlink"/>
                </w:rPr>
                <w:t>2478</w:t>
              </w:r>
            </w:hyperlink>
          </w:p>
          <w:p w14:paraId="42B71A69" w14:textId="77777777" w:rsidR="00446CEF" w:rsidRDefault="00446CEF" w:rsidP="004257CB">
            <w:pPr>
              <w:pStyle w:val="Absatz"/>
            </w:pPr>
            <w:r>
              <w:t>Haupt</w:t>
            </w:r>
          </w:p>
        </w:tc>
      </w:tr>
    </w:tbl>
    <w:p w14:paraId="662A8CA3" w14:textId="77777777" w:rsidR="00A84FE4" w:rsidRPr="00A84FE4" w:rsidRDefault="00A84FE4" w:rsidP="00A84FE4">
      <w:pPr>
        <w:pStyle w:val="Absatz"/>
        <w:rPr>
          <w:color w:val="FF0000"/>
        </w:rPr>
      </w:pPr>
      <w:r w:rsidRPr="00A84FE4">
        <w:rPr>
          <w:color w:val="FF0000"/>
        </w:rPr>
        <w:t>Zu TOP 13 – Einzelplan 13 – Kapitel 1330 – MG 07 - Gemeinschaftsaufgabe „Verbesserung der regionalen Wirtschaftsstruktur“ wird auf Antrag der Fraktion Die Linke um die Anwesenheit einer politischen Vertretung der Senatsverwaltung für Mobilität, Verkehr, Klimaschutz und Umwelt gebeten.</w:t>
      </w:r>
    </w:p>
    <w:p w14:paraId="38723403" w14:textId="77777777" w:rsidR="0099405C" w:rsidRDefault="0099405C" w:rsidP="002F7A0B"/>
    <w:p w14:paraId="63FB191D" w14:textId="77777777" w:rsidR="002C428B" w:rsidRDefault="002C428B" w:rsidP="002F7A0B"/>
    <w:p w14:paraId="39406B1E" w14:textId="77777777" w:rsidR="002F7A0B" w:rsidRDefault="002F7A0B" w:rsidP="002F7A0B">
      <w:r>
        <w:t xml:space="preserve">S. 126: </w:t>
      </w:r>
      <w:r w:rsidRPr="00464438">
        <w:t xml:space="preserve">Titel 89360 – Energetische Modernisierung von Wohngebäuden (Effiziente </w:t>
      </w:r>
      <w:proofErr w:type="spellStart"/>
      <w:r w:rsidRPr="00464438">
        <w:t>GebäudePLUS</w:t>
      </w:r>
      <w:proofErr w:type="spellEnd"/>
      <w:r w:rsidRPr="00464438">
        <w:t>)</w:t>
      </w:r>
    </w:p>
    <w:p w14:paraId="775A2959" w14:textId="77777777" w:rsidR="002F7A0B" w:rsidRDefault="002F7A0B" w:rsidP="002F7A0B"/>
    <w:p w14:paraId="03D60E4A" w14:textId="77777777" w:rsidR="00A206A1" w:rsidRPr="00A206A1" w:rsidRDefault="00A206A1" w:rsidP="00A206A1">
      <w:pPr>
        <w:pStyle w:val="Ergebnis"/>
        <w:ind w:left="0"/>
        <w:rPr>
          <w:u w:val="single"/>
        </w:rPr>
      </w:pPr>
      <w:r w:rsidRPr="00A206A1">
        <w:rPr>
          <w:u w:val="single"/>
        </w:rPr>
        <w:t>Mitberaten wird:</w:t>
      </w:r>
    </w:p>
    <w:p w14:paraId="3013D4C3" w14:textId="77777777" w:rsidR="00A206A1" w:rsidRDefault="00A206A1" w:rsidP="002F7A0B"/>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DE4AF4" w14:paraId="05D2C0C7" w14:textId="77777777" w:rsidTr="004257CB">
        <w:trPr>
          <w:cantSplit/>
        </w:trPr>
        <w:tc>
          <w:tcPr>
            <w:tcW w:w="851" w:type="dxa"/>
          </w:tcPr>
          <w:p w14:paraId="32F8692D" w14:textId="77777777" w:rsidR="00DE4AF4" w:rsidRDefault="00DE4AF4" w:rsidP="004257CB">
            <w:pPr>
              <w:pStyle w:val="TOPNummer"/>
            </w:pPr>
          </w:p>
        </w:tc>
        <w:tc>
          <w:tcPr>
            <w:tcW w:w="425" w:type="dxa"/>
          </w:tcPr>
          <w:p w14:paraId="7EE7C07B" w14:textId="77777777" w:rsidR="00DE4AF4" w:rsidRDefault="00DE4AF4" w:rsidP="004257CB">
            <w:pPr>
              <w:pStyle w:val="TOPAlpha"/>
            </w:pPr>
          </w:p>
        </w:tc>
        <w:tc>
          <w:tcPr>
            <w:tcW w:w="5783" w:type="dxa"/>
            <w:tcMar>
              <w:right w:w="284" w:type="dxa"/>
            </w:tcMar>
          </w:tcPr>
          <w:p w14:paraId="1BD0266C" w14:textId="77777777" w:rsidR="00DE4AF4" w:rsidRDefault="00DE4AF4" w:rsidP="004257CB">
            <w:pPr>
              <w:pStyle w:val="Fundstelle"/>
            </w:pPr>
            <w:r>
              <w:t>Bericht SenWiEnBe vom 20.10.2025</w:t>
            </w:r>
          </w:p>
          <w:p w14:paraId="1B5EBAE7" w14:textId="77777777" w:rsidR="00DE4AF4" w:rsidRDefault="00DE4AF4" w:rsidP="004257CB">
            <w:pPr>
              <w:pStyle w:val="berschrift"/>
            </w:pPr>
            <w:r>
              <w:t xml:space="preserve">Beantwortung der Berichtsaufträge aus der </w:t>
            </w:r>
            <w:r>
              <w:br/>
              <w:t>1. Lesung des Hauptausschusses – Einzelplan 13</w:t>
            </w:r>
          </w:p>
          <w:p w14:paraId="1C34F634" w14:textId="0B114A9A" w:rsidR="00DE4AF4" w:rsidRPr="00187535" w:rsidRDefault="00DE4AF4" w:rsidP="004257CB">
            <w:pPr>
              <w:pStyle w:val="Fundstelle"/>
            </w:pPr>
            <w:r w:rsidRPr="0099405C">
              <w:rPr>
                <w:u w:val="single"/>
              </w:rPr>
              <w:t>hier:</w:t>
            </w:r>
            <w:r>
              <w:t xml:space="preserve"> </w:t>
            </w:r>
            <w:r w:rsidRPr="005A5F6B">
              <w:t xml:space="preserve">Bericht Nr. 30 - Effiziente </w:t>
            </w:r>
            <w:proofErr w:type="spellStart"/>
            <w:r w:rsidRPr="005A5F6B">
              <w:t>GebäudePLUS</w:t>
            </w:r>
            <w:proofErr w:type="spellEnd"/>
          </w:p>
          <w:p w14:paraId="36D5EAE7" w14:textId="77777777" w:rsidR="00DE4AF4" w:rsidRPr="00F26E33" w:rsidRDefault="00DE4AF4" w:rsidP="004257CB">
            <w:pPr>
              <w:pStyle w:val="Fundstelle"/>
            </w:pPr>
            <w:r>
              <w:t>(Berichtsauftrag aus der 85. Sitzung vom 08.10.2025)</w:t>
            </w:r>
          </w:p>
        </w:tc>
        <w:tc>
          <w:tcPr>
            <w:tcW w:w="2126" w:type="dxa"/>
          </w:tcPr>
          <w:p w14:paraId="47A17ABB" w14:textId="77777777" w:rsidR="00DE4AF4" w:rsidRDefault="00185840" w:rsidP="004257CB">
            <w:pPr>
              <w:pStyle w:val="Absatz"/>
            </w:pPr>
            <w:hyperlink r:id="rId167" w:history="1">
              <w:r w:rsidR="00DE4AF4">
                <w:rPr>
                  <w:rStyle w:val="Hyperlink"/>
                </w:rPr>
                <w:t>2478</w:t>
              </w:r>
            </w:hyperlink>
          </w:p>
          <w:p w14:paraId="18EE3778" w14:textId="77777777" w:rsidR="00DE4AF4" w:rsidRDefault="00DE4AF4" w:rsidP="004257CB">
            <w:pPr>
              <w:pStyle w:val="Absatz"/>
            </w:pPr>
            <w:r>
              <w:t>Haupt</w:t>
            </w:r>
          </w:p>
        </w:tc>
      </w:tr>
    </w:tbl>
    <w:p w14:paraId="27A84592" w14:textId="77777777" w:rsidR="002F7A0B" w:rsidRDefault="002F7A0B" w:rsidP="002F7A0B"/>
    <w:p w14:paraId="7D81C50E" w14:textId="77777777" w:rsidR="002F7A0B" w:rsidRDefault="002F7A0B" w:rsidP="002F7A0B">
      <w:r>
        <w:t xml:space="preserve">S. 143: </w:t>
      </w:r>
      <w:r w:rsidRPr="009433F2">
        <w:t>Titel 68212 – Ersatz von Fahrgeldausfällen an die BVG</w:t>
      </w:r>
    </w:p>
    <w:p w14:paraId="7671B42D" w14:textId="77777777" w:rsidR="002F7A0B" w:rsidRDefault="002F7A0B" w:rsidP="002F7A0B"/>
    <w:p w14:paraId="1A3A5BD2" w14:textId="77777777" w:rsidR="00A206A1" w:rsidRPr="00A206A1" w:rsidRDefault="00A206A1" w:rsidP="00A206A1">
      <w:pPr>
        <w:pStyle w:val="Ergebnis"/>
        <w:ind w:left="0"/>
        <w:rPr>
          <w:u w:val="single"/>
        </w:rPr>
      </w:pPr>
      <w:r w:rsidRPr="00A206A1">
        <w:rPr>
          <w:u w:val="single"/>
        </w:rPr>
        <w:t>Mitberaten wird:</w:t>
      </w:r>
    </w:p>
    <w:p w14:paraId="52CCEA03" w14:textId="77777777" w:rsidR="00A206A1" w:rsidRDefault="00A206A1" w:rsidP="002F7A0B"/>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DE4AF4" w14:paraId="09A37D83" w14:textId="77777777" w:rsidTr="004257CB">
        <w:trPr>
          <w:cantSplit/>
        </w:trPr>
        <w:tc>
          <w:tcPr>
            <w:tcW w:w="851" w:type="dxa"/>
          </w:tcPr>
          <w:p w14:paraId="23B3DE5C" w14:textId="77777777" w:rsidR="00DE4AF4" w:rsidRDefault="00DE4AF4" w:rsidP="004257CB">
            <w:pPr>
              <w:pStyle w:val="TOPNummer"/>
            </w:pPr>
          </w:p>
        </w:tc>
        <w:tc>
          <w:tcPr>
            <w:tcW w:w="425" w:type="dxa"/>
          </w:tcPr>
          <w:p w14:paraId="46663242" w14:textId="77777777" w:rsidR="00DE4AF4" w:rsidRDefault="00DE4AF4" w:rsidP="004257CB">
            <w:pPr>
              <w:pStyle w:val="TOPAlpha"/>
            </w:pPr>
          </w:p>
        </w:tc>
        <w:tc>
          <w:tcPr>
            <w:tcW w:w="5783" w:type="dxa"/>
            <w:tcMar>
              <w:right w:w="284" w:type="dxa"/>
            </w:tcMar>
          </w:tcPr>
          <w:p w14:paraId="59A2E8B7" w14:textId="77777777" w:rsidR="00DE4AF4" w:rsidRDefault="00DE4AF4" w:rsidP="004257CB">
            <w:pPr>
              <w:pStyle w:val="Fundstelle"/>
            </w:pPr>
            <w:r>
              <w:t>Bericht SenWiEnBe vom 20.10.2025</w:t>
            </w:r>
          </w:p>
          <w:p w14:paraId="59C68D0B" w14:textId="77777777" w:rsidR="00DE4AF4" w:rsidRDefault="00DE4AF4" w:rsidP="004257CB">
            <w:pPr>
              <w:pStyle w:val="berschrift"/>
            </w:pPr>
            <w:r>
              <w:t xml:space="preserve">Beantwortung der Berichtsaufträge aus der </w:t>
            </w:r>
            <w:r>
              <w:br/>
              <w:t>1. Lesung des Hauptausschusses – Einzelplan 13</w:t>
            </w:r>
          </w:p>
          <w:p w14:paraId="311DD3A9" w14:textId="3C08B508" w:rsidR="00DE4AF4" w:rsidRPr="005A5F6B" w:rsidRDefault="00DE4AF4" w:rsidP="004257CB">
            <w:pPr>
              <w:pStyle w:val="Fundstelle"/>
            </w:pPr>
            <w:r w:rsidRPr="0099405C">
              <w:rPr>
                <w:u w:val="single"/>
              </w:rPr>
              <w:t>hier:</w:t>
            </w:r>
            <w:r>
              <w:t xml:space="preserve"> </w:t>
            </w:r>
            <w:r w:rsidRPr="005A5F6B">
              <w:t xml:space="preserve">Bericht Nr. 31 - </w:t>
            </w:r>
            <w:r w:rsidR="003923F0" w:rsidRPr="005A5F6B">
              <w:t>Ersatz von Fahrgeldausfällen an die BVG</w:t>
            </w:r>
          </w:p>
          <w:p w14:paraId="604DCD1D" w14:textId="77777777" w:rsidR="00DE4AF4" w:rsidRPr="00F26E33" w:rsidRDefault="00DE4AF4" w:rsidP="004257CB">
            <w:pPr>
              <w:pStyle w:val="Fundstelle"/>
            </w:pPr>
            <w:r>
              <w:t>(Berichtsauftrag aus der 85. Sitzung vom 08.10.2025)</w:t>
            </w:r>
          </w:p>
        </w:tc>
        <w:tc>
          <w:tcPr>
            <w:tcW w:w="2126" w:type="dxa"/>
          </w:tcPr>
          <w:p w14:paraId="23C2BFC2" w14:textId="77777777" w:rsidR="00DE4AF4" w:rsidRDefault="00185840" w:rsidP="004257CB">
            <w:pPr>
              <w:pStyle w:val="Absatz"/>
            </w:pPr>
            <w:hyperlink r:id="rId168" w:history="1">
              <w:r w:rsidR="00DE4AF4">
                <w:rPr>
                  <w:rStyle w:val="Hyperlink"/>
                </w:rPr>
                <w:t>2478</w:t>
              </w:r>
            </w:hyperlink>
          </w:p>
          <w:p w14:paraId="01433060" w14:textId="77777777" w:rsidR="00DE4AF4" w:rsidRDefault="00DE4AF4" w:rsidP="004257CB">
            <w:pPr>
              <w:pStyle w:val="Absatz"/>
            </w:pPr>
            <w:r>
              <w:t>Haupt</w:t>
            </w:r>
          </w:p>
        </w:tc>
      </w:tr>
    </w:tbl>
    <w:p w14:paraId="2AFD941D" w14:textId="77777777" w:rsidR="00DE4AF4" w:rsidRDefault="00DE4AF4" w:rsidP="002F7A0B"/>
    <w:p w14:paraId="68B044CF" w14:textId="77777777" w:rsidR="00743D5A" w:rsidRDefault="00743D5A" w:rsidP="002F7A0B"/>
    <w:p w14:paraId="0BE5F493" w14:textId="77777777" w:rsidR="002F7A0B" w:rsidRDefault="002F7A0B" w:rsidP="002F7A0B">
      <w:r w:rsidRPr="0096187D">
        <w:t xml:space="preserve">Kapitel 1350 </w:t>
      </w:r>
      <w:r>
        <w:t xml:space="preserve">– </w:t>
      </w:r>
      <w:r w:rsidRPr="0096187D">
        <w:t>Senatsverwaltung für Wirtschaft, Energie und Betriebe</w:t>
      </w:r>
      <w:r>
        <w:t xml:space="preserve"> </w:t>
      </w:r>
      <w:r w:rsidRPr="0096187D">
        <w:t xml:space="preserve"> - Energie, Digitalisierung und Innovation</w:t>
      </w:r>
      <w:r>
        <w:t xml:space="preserve"> –</w:t>
      </w:r>
    </w:p>
    <w:p w14:paraId="0FE456A4" w14:textId="77777777" w:rsidR="002F7A0B" w:rsidRDefault="002F7A0B" w:rsidP="002F7A0B"/>
    <w:p w14:paraId="45DC7DA3" w14:textId="41A7E5B1" w:rsidR="002F7A0B" w:rsidRPr="00E8176E" w:rsidRDefault="002F7A0B" w:rsidP="002F7A0B">
      <w:pPr>
        <w:rPr>
          <w:u w:val="single"/>
        </w:rPr>
      </w:pPr>
      <w:r w:rsidRPr="00E8176E">
        <w:rPr>
          <w:u w:val="single"/>
        </w:rPr>
        <w:t>Mitberaten wird</w:t>
      </w:r>
      <w:r w:rsidR="005A5F6B">
        <w:rPr>
          <w:u w:val="single"/>
        </w:rPr>
        <w:t xml:space="preserve"> (übergreifend)</w:t>
      </w:r>
      <w:r w:rsidRPr="00E8176E">
        <w:rPr>
          <w:u w:val="single"/>
        </w:rPr>
        <w:t>:</w:t>
      </w:r>
    </w:p>
    <w:p w14:paraId="28C7AF1C" w14:textId="77777777" w:rsidR="004C0BC2" w:rsidRDefault="004C0BC2" w:rsidP="004C0BC2">
      <w:pPr>
        <w:pStyle w:val="Absatz"/>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4C0BC2" w14:paraId="1FD2A538" w14:textId="77777777" w:rsidTr="005A5F6B">
        <w:trPr>
          <w:cantSplit/>
        </w:trPr>
        <w:tc>
          <w:tcPr>
            <w:tcW w:w="851" w:type="dxa"/>
          </w:tcPr>
          <w:p w14:paraId="0F957C8C" w14:textId="48E7216B" w:rsidR="004C0BC2" w:rsidRDefault="004C0BC2" w:rsidP="0089274A">
            <w:pPr>
              <w:pStyle w:val="TOPNummer"/>
            </w:pPr>
          </w:p>
        </w:tc>
        <w:tc>
          <w:tcPr>
            <w:tcW w:w="425" w:type="dxa"/>
          </w:tcPr>
          <w:p w14:paraId="74D7C340" w14:textId="2376E85C" w:rsidR="004C0BC2" w:rsidRDefault="003923F0" w:rsidP="0089274A">
            <w:pPr>
              <w:pStyle w:val="TOPAlpha"/>
            </w:pPr>
            <w:r>
              <w:t>a)</w:t>
            </w:r>
          </w:p>
        </w:tc>
        <w:tc>
          <w:tcPr>
            <w:tcW w:w="5783" w:type="dxa"/>
            <w:tcMar>
              <w:right w:w="284" w:type="dxa"/>
            </w:tcMar>
          </w:tcPr>
          <w:p w14:paraId="146A5787" w14:textId="77777777" w:rsidR="004C0BC2" w:rsidRDefault="004C0BC2" w:rsidP="0089274A">
            <w:pPr>
              <w:pStyle w:val="Fundstelle"/>
            </w:pPr>
            <w:r>
              <w:t>Bericht Senat von Berlin – WiEnBe III A 27 – vom 07.10.2025</w:t>
            </w:r>
          </w:p>
          <w:p w14:paraId="4EAC9176" w14:textId="77777777" w:rsidR="004C0BC2" w:rsidRDefault="004C0BC2" w:rsidP="0089274A">
            <w:pPr>
              <w:pStyle w:val="berschrift"/>
            </w:pPr>
            <w:r>
              <w:t>Umsetzung des Solargesetzes sowie Unterstützungsmaßnahmen des Landes für die Umsetzung im Wohnungsbestand</w:t>
            </w:r>
          </w:p>
          <w:p w14:paraId="4D553747" w14:textId="77777777" w:rsidR="004C0BC2" w:rsidRDefault="004C0BC2" w:rsidP="0089274A">
            <w:pPr>
              <w:pStyle w:val="Fundstelle"/>
            </w:pPr>
            <w:r>
              <w:t>gemäß Auflage B. 128 – Drucksache 19/1350 zum Haushalt 2024/25</w:t>
            </w:r>
          </w:p>
          <w:p w14:paraId="59368FB5" w14:textId="215B8A5C" w:rsidR="004C0BC2" w:rsidRPr="004C0BC2" w:rsidRDefault="004C0BC2" w:rsidP="0089274A">
            <w:pPr>
              <w:pStyle w:val="Absatz"/>
              <w:jc w:val="left"/>
            </w:pPr>
            <w:r>
              <w:t>(in der 87. Sitzung am 17.10.2025 über die Konsensliste zur Sitzung am 12.11.2025 zurückgestellt</w:t>
            </w:r>
            <w:r w:rsidR="00F909F4">
              <w:t xml:space="preserve"> und dem Ausschuss WiEnBe zur Verfügung gestellt</w:t>
            </w:r>
            <w:r>
              <w:t>)</w:t>
            </w:r>
          </w:p>
        </w:tc>
        <w:tc>
          <w:tcPr>
            <w:tcW w:w="2126" w:type="dxa"/>
          </w:tcPr>
          <w:p w14:paraId="1D3408B2" w14:textId="77777777" w:rsidR="004C0BC2" w:rsidRDefault="00185840" w:rsidP="0089274A">
            <w:pPr>
              <w:pStyle w:val="Absatz"/>
            </w:pPr>
            <w:hyperlink r:id="rId169" w:history="1">
              <w:r w:rsidR="004C0BC2">
                <w:rPr>
                  <w:rStyle w:val="Hyperlink"/>
                </w:rPr>
                <w:t>1939 A</w:t>
              </w:r>
            </w:hyperlink>
          </w:p>
          <w:p w14:paraId="703E4464" w14:textId="77777777" w:rsidR="004C0BC2" w:rsidRDefault="004C0BC2" w:rsidP="0089274A">
            <w:pPr>
              <w:pStyle w:val="Absatz"/>
            </w:pPr>
            <w:r>
              <w:t>Haupt</w:t>
            </w:r>
          </w:p>
        </w:tc>
      </w:tr>
      <w:tr w:rsidR="003923F0" w14:paraId="255E9E01" w14:textId="77777777" w:rsidTr="005A5F6B">
        <w:trPr>
          <w:cantSplit/>
        </w:trPr>
        <w:tc>
          <w:tcPr>
            <w:tcW w:w="851" w:type="dxa"/>
          </w:tcPr>
          <w:p w14:paraId="23BCE2F2" w14:textId="77777777" w:rsidR="003923F0" w:rsidRDefault="003923F0" w:rsidP="004257CB">
            <w:pPr>
              <w:pStyle w:val="TOPNummer"/>
            </w:pPr>
          </w:p>
        </w:tc>
        <w:tc>
          <w:tcPr>
            <w:tcW w:w="425" w:type="dxa"/>
          </w:tcPr>
          <w:p w14:paraId="205B295E" w14:textId="37C230BE" w:rsidR="003923F0" w:rsidRDefault="003923F0" w:rsidP="004257CB">
            <w:pPr>
              <w:pStyle w:val="TOPAlpha"/>
            </w:pPr>
            <w:r>
              <w:t>b)</w:t>
            </w:r>
          </w:p>
        </w:tc>
        <w:tc>
          <w:tcPr>
            <w:tcW w:w="5783" w:type="dxa"/>
            <w:tcMar>
              <w:right w:w="284" w:type="dxa"/>
            </w:tcMar>
          </w:tcPr>
          <w:p w14:paraId="644ED19D" w14:textId="77777777" w:rsidR="003923F0" w:rsidRDefault="003923F0" w:rsidP="004257CB">
            <w:pPr>
              <w:pStyle w:val="Fundstelle"/>
            </w:pPr>
            <w:r>
              <w:t>Bericht SenWiEnBe vom 20.10.2025</w:t>
            </w:r>
          </w:p>
          <w:p w14:paraId="3ECC6567" w14:textId="77777777" w:rsidR="003923F0" w:rsidRDefault="003923F0" w:rsidP="004257CB">
            <w:pPr>
              <w:pStyle w:val="berschrift"/>
            </w:pPr>
            <w:r>
              <w:t xml:space="preserve">Beantwortung der Berichtsaufträge aus der </w:t>
            </w:r>
            <w:r>
              <w:br/>
              <w:t>1. Lesung des Hauptausschusses – Einzelplan 13</w:t>
            </w:r>
          </w:p>
          <w:p w14:paraId="425AF370" w14:textId="62EFC920" w:rsidR="003923F0" w:rsidRPr="00187535" w:rsidRDefault="003923F0" w:rsidP="004257CB">
            <w:pPr>
              <w:pStyle w:val="Fundstelle"/>
            </w:pPr>
            <w:r w:rsidRPr="0099405C">
              <w:rPr>
                <w:u w:val="single"/>
              </w:rPr>
              <w:t>hier:</w:t>
            </w:r>
            <w:r>
              <w:t xml:space="preserve"> </w:t>
            </w:r>
            <w:r w:rsidRPr="005A5F6B">
              <w:t>Bericht Nr. 32 - Energiepark Reuter West</w:t>
            </w:r>
          </w:p>
          <w:p w14:paraId="3639F36B" w14:textId="77777777" w:rsidR="003923F0" w:rsidRPr="00F26E33" w:rsidRDefault="003923F0" w:rsidP="004257CB">
            <w:pPr>
              <w:pStyle w:val="Fundstelle"/>
            </w:pPr>
            <w:r>
              <w:t>(Berichtsauftrag aus der 85. Sitzung vom 08.10.2025)</w:t>
            </w:r>
          </w:p>
        </w:tc>
        <w:tc>
          <w:tcPr>
            <w:tcW w:w="2126" w:type="dxa"/>
          </w:tcPr>
          <w:p w14:paraId="683C20A4" w14:textId="77777777" w:rsidR="003923F0" w:rsidRDefault="00185840" w:rsidP="004257CB">
            <w:pPr>
              <w:pStyle w:val="Absatz"/>
            </w:pPr>
            <w:hyperlink r:id="rId170" w:history="1">
              <w:r w:rsidR="003923F0">
                <w:rPr>
                  <w:rStyle w:val="Hyperlink"/>
                </w:rPr>
                <w:t>2478</w:t>
              </w:r>
            </w:hyperlink>
          </w:p>
          <w:p w14:paraId="65BD2C6F" w14:textId="77777777" w:rsidR="003923F0" w:rsidRDefault="003923F0" w:rsidP="004257CB">
            <w:pPr>
              <w:pStyle w:val="Absatz"/>
            </w:pPr>
            <w:r>
              <w:t>Haupt</w:t>
            </w:r>
          </w:p>
        </w:tc>
      </w:tr>
    </w:tbl>
    <w:p w14:paraId="61A4BA47" w14:textId="32FF5DB4" w:rsidR="00743D5A" w:rsidRDefault="00743D5A"/>
    <w:p w14:paraId="5E68214D" w14:textId="77777777" w:rsidR="002F7A0B" w:rsidRDefault="002F7A0B" w:rsidP="002F7A0B">
      <w:pPr>
        <w:pStyle w:val="Ergebnis"/>
        <w:ind w:left="0"/>
      </w:pPr>
      <w:r>
        <w:t xml:space="preserve">S. 164: </w:t>
      </w:r>
      <w:r w:rsidRPr="009433F2">
        <w:t>Titel 42201 – Bezüge der planmäßigen Beamtinnen und Beamten</w:t>
      </w:r>
    </w:p>
    <w:p w14:paraId="5BD2793D" w14:textId="77777777" w:rsidR="002F7A0B" w:rsidRDefault="002F7A0B" w:rsidP="002F7A0B">
      <w:pPr>
        <w:pStyle w:val="Ergebnis"/>
        <w:ind w:left="0"/>
      </w:pPr>
      <w:r>
        <w:t xml:space="preserve">S. 164: </w:t>
      </w:r>
      <w:r w:rsidRPr="009433F2">
        <w:t>Titel 42801 – Entgelte der planmäßigen Tarifbeschäftigten</w:t>
      </w:r>
    </w:p>
    <w:p w14:paraId="3481F313" w14:textId="77777777" w:rsidR="002F7A0B" w:rsidRDefault="002F7A0B" w:rsidP="002F7A0B">
      <w:pPr>
        <w:pStyle w:val="Ergebnis"/>
      </w:pPr>
    </w:p>
    <w:p w14:paraId="3134BAE7" w14:textId="77777777" w:rsidR="00A206A1" w:rsidRPr="00A206A1" w:rsidRDefault="00A206A1" w:rsidP="00A206A1">
      <w:pPr>
        <w:pStyle w:val="Ergebnis"/>
        <w:ind w:left="0"/>
        <w:rPr>
          <w:u w:val="single"/>
        </w:rPr>
      </w:pPr>
      <w:r w:rsidRPr="00A206A1">
        <w:rPr>
          <w:u w:val="single"/>
        </w:rPr>
        <w:t>Mitberaten wird:</w:t>
      </w:r>
    </w:p>
    <w:p w14:paraId="0A1A622B" w14:textId="77777777" w:rsidR="00A206A1" w:rsidRDefault="00A206A1" w:rsidP="002F7A0B">
      <w:pPr>
        <w:pStyle w:val="Ergebnis"/>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3923F0" w14:paraId="17062885" w14:textId="77777777" w:rsidTr="004257CB">
        <w:trPr>
          <w:cantSplit/>
        </w:trPr>
        <w:tc>
          <w:tcPr>
            <w:tcW w:w="851" w:type="dxa"/>
          </w:tcPr>
          <w:p w14:paraId="5A0EA8D4" w14:textId="77777777" w:rsidR="003923F0" w:rsidRDefault="003923F0" w:rsidP="004257CB">
            <w:pPr>
              <w:pStyle w:val="TOPNummer"/>
            </w:pPr>
          </w:p>
        </w:tc>
        <w:tc>
          <w:tcPr>
            <w:tcW w:w="425" w:type="dxa"/>
          </w:tcPr>
          <w:p w14:paraId="7F6FB995" w14:textId="5256DFD6" w:rsidR="003923F0" w:rsidRDefault="003923F0" w:rsidP="004257CB">
            <w:pPr>
              <w:pStyle w:val="TOPAlpha"/>
            </w:pPr>
          </w:p>
        </w:tc>
        <w:tc>
          <w:tcPr>
            <w:tcW w:w="5783" w:type="dxa"/>
            <w:tcMar>
              <w:right w:w="284" w:type="dxa"/>
            </w:tcMar>
          </w:tcPr>
          <w:p w14:paraId="7C2F90E5" w14:textId="77777777" w:rsidR="003923F0" w:rsidRDefault="003923F0" w:rsidP="004257CB">
            <w:pPr>
              <w:pStyle w:val="Fundstelle"/>
            </w:pPr>
            <w:r>
              <w:t>Bericht SenWiEnBe vom 20.10.2025</w:t>
            </w:r>
          </w:p>
          <w:p w14:paraId="47D6A67D" w14:textId="77777777" w:rsidR="003923F0" w:rsidRDefault="003923F0" w:rsidP="004257CB">
            <w:pPr>
              <w:pStyle w:val="berschrift"/>
            </w:pPr>
            <w:r>
              <w:t xml:space="preserve">Beantwortung der Berichtsaufträge aus der </w:t>
            </w:r>
            <w:r>
              <w:br/>
              <w:t>1. Lesung des Hauptausschusses – Einzelplan 13</w:t>
            </w:r>
          </w:p>
          <w:p w14:paraId="10BDE8A6" w14:textId="06A25385" w:rsidR="003923F0" w:rsidRPr="00187535" w:rsidRDefault="003923F0" w:rsidP="004257CB">
            <w:pPr>
              <w:pStyle w:val="Fundstelle"/>
            </w:pPr>
            <w:r w:rsidRPr="0099405C">
              <w:rPr>
                <w:u w:val="single"/>
              </w:rPr>
              <w:t>hier:</w:t>
            </w:r>
            <w:r>
              <w:t xml:space="preserve"> </w:t>
            </w:r>
            <w:r w:rsidRPr="005A5F6B">
              <w:t>Bericht Nr. 33 - Titel 42201 und 42801</w:t>
            </w:r>
          </w:p>
          <w:p w14:paraId="6092D69C" w14:textId="77777777" w:rsidR="003923F0" w:rsidRPr="00F26E33" w:rsidRDefault="003923F0" w:rsidP="004257CB">
            <w:pPr>
              <w:pStyle w:val="Fundstelle"/>
            </w:pPr>
            <w:r>
              <w:t>(Berichtsauftrag aus der 85. Sitzung vom 08.10.2025)</w:t>
            </w:r>
          </w:p>
        </w:tc>
        <w:tc>
          <w:tcPr>
            <w:tcW w:w="2126" w:type="dxa"/>
          </w:tcPr>
          <w:p w14:paraId="7C400240" w14:textId="77777777" w:rsidR="003923F0" w:rsidRDefault="00185840" w:rsidP="004257CB">
            <w:pPr>
              <w:pStyle w:val="Absatz"/>
            </w:pPr>
            <w:hyperlink r:id="rId171" w:history="1">
              <w:r w:rsidR="003923F0">
                <w:rPr>
                  <w:rStyle w:val="Hyperlink"/>
                </w:rPr>
                <w:t>2478</w:t>
              </w:r>
            </w:hyperlink>
          </w:p>
          <w:p w14:paraId="3EA33A73" w14:textId="77777777" w:rsidR="003923F0" w:rsidRDefault="003923F0" w:rsidP="004257CB">
            <w:pPr>
              <w:pStyle w:val="Absatz"/>
            </w:pPr>
            <w:r>
              <w:t>Haupt</w:t>
            </w:r>
          </w:p>
        </w:tc>
      </w:tr>
    </w:tbl>
    <w:p w14:paraId="75F740EE" w14:textId="77777777" w:rsidR="003923F0" w:rsidRDefault="003923F0" w:rsidP="002F7A0B">
      <w:pPr>
        <w:pStyle w:val="Ergebnis"/>
      </w:pPr>
    </w:p>
    <w:p w14:paraId="371102B1" w14:textId="18A7D3C8" w:rsidR="002F7A0B" w:rsidRDefault="002F7A0B" w:rsidP="002F7A0B">
      <w:pPr>
        <w:pStyle w:val="Ergebnis"/>
        <w:ind w:left="0"/>
      </w:pPr>
      <w:r>
        <w:t xml:space="preserve">S. 175: </w:t>
      </w:r>
      <w:r w:rsidRPr="009433F2">
        <w:t>Titel 68317 – Zuschüsse an Unternehmen für besondere Aufgaben</w:t>
      </w:r>
    </w:p>
    <w:p w14:paraId="22A123CF" w14:textId="77777777" w:rsidR="002F7A0B" w:rsidRDefault="002F7A0B" w:rsidP="002F7A0B">
      <w:pPr>
        <w:pStyle w:val="Ergebnis"/>
      </w:pPr>
    </w:p>
    <w:p w14:paraId="4918D414" w14:textId="77777777" w:rsidR="00014C01" w:rsidRPr="00A206A1" w:rsidRDefault="00014C01" w:rsidP="00014C01">
      <w:pPr>
        <w:pStyle w:val="Ergebnis"/>
        <w:ind w:left="0"/>
        <w:rPr>
          <w:u w:val="single"/>
        </w:rPr>
      </w:pPr>
      <w:r w:rsidRPr="00A206A1">
        <w:rPr>
          <w:u w:val="single"/>
        </w:rPr>
        <w:t>Mitberaten wird:</w:t>
      </w:r>
    </w:p>
    <w:p w14:paraId="3FBCCD32" w14:textId="77777777" w:rsidR="00014C01" w:rsidRDefault="00014C01" w:rsidP="002F7A0B">
      <w:pPr>
        <w:pStyle w:val="Ergebnis"/>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9B2050" w14:paraId="5BE4A1B6" w14:textId="77777777" w:rsidTr="004257CB">
        <w:trPr>
          <w:cantSplit/>
        </w:trPr>
        <w:tc>
          <w:tcPr>
            <w:tcW w:w="851" w:type="dxa"/>
          </w:tcPr>
          <w:p w14:paraId="463208FE" w14:textId="77777777" w:rsidR="009B2050" w:rsidRDefault="009B2050" w:rsidP="004257CB">
            <w:pPr>
              <w:pStyle w:val="TOPNummer"/>
            </w:pPr>
          </w:p>
        </w:tc>
        <w:tc>
          <w:tcPr>
            <w:tcW w:w="425" w:type="dxa"/>
          </w:tcPr>
          <w:p w14:paraId="088FDCE8" w14:textId="77777777" w:rsidR="009B2050" w:rsidRDefault="009B2050" w:rsidP="004257CB">
            <w:pPr>
              <w:pStyle w:val="TOPAlpha"/>
            </w:pPr>
          </w:p>
        </w:tc>
        <w:tc>
          <w:tcPr>
            <w:tcW w:w="5783" w:type="dxa"/>
            <w:tcMar>
              <w:right w:w="284" w:type="dxa"/>
            </w:tcMar>
          </w:tcPr>
          <w:p w14:paraId="121A6196" w14:textId="77777777" w:rsidR="009B2050" w:rsidRDefault="009B2050" w:rsidP="004257CB">
            <w:pPr>
              <w:pStyle w:val="Fundstelle"/>
            </w:pPr>
            <w:r>
              <w:t>Bericht SenWiEnBe vom 20.10.2025</w:t>
            </w:r>
          </w:p>
          <w:p w14:paraId="191E7EE7" w14:textId="77777777" w:rsidR="009B2050" w:rsidRDefault="009B2050" w:rsidP="004257CB">
            <w:pPr>
              <w:pStyle w:val="berschrift"/>
            </w:pPr>
            <w:r>
              <w:t xml:space="preserve">Beantwortung der Berichtsaufträge aus der </w:t>
            </w:r>
            <w:r>
              <w:br/>
              <w:t>1. Lesung des Hauptausschusses – Einzelplan 13</w:t>
            </w:r>
          </w:p>
          <w:p w14:paraId="41F71B5D" w14:textId="7E09DDD4" w:rsidR="009B2050" w:rsidRPr="00187535" w:rsidRDefault="009B2050" w:rsidP="004257CB">
            <w:pPr>
              <w:pStyle w:val="Fundstelle"/>
            </w:pPr>
            <w:r w:rsidRPr="0099405C">
              <w:rPr>
                <w:u w:val="single"/>
              </w:rPr>
              <w:t>hier:</w:t>
            </w:r>
            <w:r>
              <w:t xml:space="preserve"> </w:t>
            </w:r>
            <w:r w:rsidRPr="005A5F6B">
              <w:t>Bericht Nr. 34 - Internationale Luft- und Raumfahrtausstellung</w:t>
            </w:r>
          </w:p>
          <w:p w14:paraId="3FE1A882" w14:textId="77777777" w:rsidR="009B2050" w:rsidRPr="00F26E33" w:rsidRDefault="009B2050" w:rsidP="004257CB">
            <w:pPr>
              <w:pStyle w:val="Fundstelle"/>
            </w:pPr>
            <w:r>
              <w:t>(Berichtsauftrag aus der 85. Sitzung vom 08.10.2025)</w:t>
            </w:r>
          </w:p>
        </w:tc>
        <w:tc>
          <w:tcPr>
            <w:tcW w:w="2126" w:type="dxa"/>
          </w:tcPr>
          <w:p w14:paraId="4F0A6861" w14:textId="77777777" w:rsidR="009B2050" w:rsidRDefault="00185840" w:rsidP="004257CB">
            <w:pPr>
              <w:pStyle w:val="Absatz"/>
            </w:pPr>
            <w:hyperlink r:id="rId172" w:history="1">
              <w:r w:rsidR="009B2050">
                <w:rPr>
                  <w:rStyle w:val="Hyperlink"/>
                </w:rPr>
                <w:t>2478</w:t>
              </w:r>
            </w:hyperlink>
          </w:p>
          <w:p w14:paraId="5D533351" w14:textId="77777777" w:rsidR="009B2050" w:rsidRDefault="009B2050" w:rsidP="004257CB">
            <w:pPr>
              <w:pStyle w:val="Absatz"/>
            </w:pPr>
            <w:r>
              <w:t>Haupt</w:t>
            </w:r>
          </w:p>
        </w:tc>
      </w:tr>
    </w:tbl>
    <w:p w14:paraId="3B04E781" w14:textId="078B2883" w:rsidR="005A5F6B" w:rsidRDefault="005A5F6B"/>
    <w:p w14:paraId="3CF4A9B0" w14:textId="22F20663" w:rsidR="002F7A0B" w:rsidRDefault="002F7A0B" w:rsidP="002F7A0B">
      <w:pPr>
        <w:pStyle w:val="Ergebnis"/>
        <w:ind w:left="0"/>
      </w:pPr>
      <w:r>
        <w:t>S. 186: MG 03</w:t>
      </w:r>
      <w:r w:rsidR="003623AE">
        <w:t xml:space="preserve"> - Energie</w:t>
      </w:r>
    </w:p>
    <w:p w14:paraId="111E9171" w14:textId="77777777" w:rsidR="002F7A0B" w:rsidRDefault="002F7A0B" w:rsidP="002F7A0B">
      <w:pPr>
        <w:pStyle w:val="Ergebnis"/>
        <w:ind w:left="0"/>
      </w:pPr>
    </w:p>
    <w:p w14:paraId="5DFA529F" w14:textId="77777777" w:rsidR="00014C01" w:rsidRPr="00A206A1" w:rsidRDefault="00014C01" w:rsidP="00014C01">
      <w:pPr>
        <w:pStyle w:val="Ergebnis"/>
        <w:ind w:left="0"/>
        <w:rPr>
          <w:u w:val="single"/>
        </w:rPr>
      </w:pPr>
      <w:r w:rsidRPr="00A206A1">
        <w:rPr>
          <w:u w:val="single"/>
        </w:rPr>
        <w:t>Mitberaten wird:</w:t>
      </w:r>
    </w:p>
    <w:p w14:paraId="5B9AD56B" w14:textId="77777777" w:rsidR="00014C01" w:rsidRDefault="00014C01" w:rsidP="002F7A0B">
      <w:pPr>
        <w:pStyle w:val="Ergebnis"/>
        <w:ind w:left="0"/>
      </w:pP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3623AE" w14:paraId="55320790" w14:textId="77777777" w:rsidTr="003623AE">
        <w:trPr>
          <w:cantSplit/>
        </w:trPr>
        <w:tc>
          <w:tcPr>
            <w:tcW w:w="851" w:type="dxa"/>
          </w:tcPr>
          <w:p w14:paraId="4E233516" w14:textId="77777777" w:rsidR="003623AE" w:rsidRDefault="003623AE" w:rsidP="004257CB">
            <w:pPr>
              <w:pStyle w:val="TOPNummer"/>
            </w:pPr>
          </w:p>
        </w:tc>
        <w:tc>
          <w:tcPr>
            <w:tcW w:w="425" w:type="dxa"/>
          </w:tcPr>
          <w:p w14:paraId="37B8712C" w14:textId="36423B7C" w:rsidR="003623AE" w:rsidRDefault="003623AE" w:rsidP="004257CB">
            <w:pPr>
              <w:pStyle w:val="TOPAlpha"/>
            </w:pPr>
            <w:r>
              <w:t>a)</w:t>
            </w:r>
          </w:p>
        </w:tc>
        <w:tc>
          <w:tcPr>
            <w:tcW w:w="5783" w:type="dxa"/>
            <w:tcMar>
              <w:right w:w="284" w:type="dxa"/>
            </w:tcMar>
          </w:tcPr>
          <w:p w14:paraId="39DA7934" w14:textId="77777777" w:rsidR="003623AE" w:rsidRDefault="003623AE" w:rsidP="004257CB">
            <w:pPr>
              <w:pStyle w:val="Fundstelle"/>
            </w:pPr>
            <w:r>
              <w:t>Bericht SenWiEnBe vom 20.10.2025</w:t>
            </w:r>
          </w:p>
          <w:p w14:paraId="0D68A007" w14:textId="77777777" w:rsidR="003623AE" w:rsidRDefault="003623AE" w:rsidP="004257CB">
            <w:pPr>
              <w:pStyle w:val="berschrift"/>
            </w:pPr>
            <w:r>
              <w:t xml:space="preserve">Beantwortung der Berichtsaufträge aus der </w:t>
            </w:r>
            <w:r>
              <w:br/>
              <w:t>1. Lesung des Hauptausschusses – Einzelplan 13</w:t>
            </w:r>
          </w:p>
          <w:p w14:paraId="01CFE1BF" w14:textId="3DC16EC9" w:rsidR="003623AE" w:rsidRPr="00187535" w:rsidRDefault="003623AE" w:rsidP="004257CB">
            <w:pPr>
              <w:pStyle w:val="Fundstelle"/>
            </w:pPr>
            <w:r w:rsidRPr="0099405C">
              <w:rPr>
                <w:u w:val="single"/>
              </w:rPr>
              <w:t>hier:</w:t>
            </w:r>
            <w:r>
              <w:t xml:space="preserve"> </w:t>
            </w:r>
            <w:r w:rsidRPr="005A5F6B">
              <w:t>Bericht Nr. 35 - Umstrukturierung des Berliner Energieportfolios</w:t>
            </w:r>
          </w:p>
          <w:p w14:paraId="1F140E84" w14:textId="77777777" w:rsidR="003623AE" w:rsidRPr="00F26E33" w:rsidRDefault="003623AE" w:rsidP="004257CB">
            <w:pPr>
              <w:pStyle w:val="Fundstelle"/>
            </w:pPr>
            <w:r>
              <w:t>(Berichtsauftrag aus der 85. Sitzung vom 08.10.2025)</w:t>
            </w:r>
          </w:p>
        </w:tc>
        <w:tc>
          <w:tcPr>
            <w:tcW w:w="2126" w:type="dxa"/>
          </w:tcPr>
          <w:p w14:paraId="5F7DA549" w14:textId="77777777" w:rsidR="003623AE" w:rsidRDefault="00185840" w:rsidP="004257CB">
            <w:pPr>
              <w:pStyle w:val="Absatz"/>
            </w:pPr>
            <w:hyperlink r:id="rId173" w:history="1">
              <w:r w:rsidR="003623AE">
                <w:rPr>
                  <w:rStyle w:val="Hyperlink"/>
                </w:rPr>
                <w:t>2478</w:t>
              </w:r>
            </w:hyperlink>
          </w:p>
          <w:p w14:paraId="723ACF5D" w14:textId="77777777" w:rsidR="003623AE" w:rsidRDefault="003623AE" w:rsidP="004257CB">
            <w:pPr>
              <w:pStyle w:val="Absatz"/>
            </w:pPr>
            <w:r>
              <w:t>Haupt</w:t>
            </w:r>
          </w:p>
        </w:tc>
      </w:tr>
      <w:tr w:rsidR="003623AE" w14:paraId="4C37A930" w14:textId="77777777" w:rsidTr="003623AE">
        <w:trPr>
          <w:cantSplit/>
        </w:trPr>
        <w:tc>
          <w:tcPr>
            <w:tcW w:w="851" w:type="dxa"/>
          </w:tcPr>
          <w:p w14:paraId="5F775F3A" w14:textId="77777777" w:rsidR="003623AE" w:rsidRDefault="003623AE">
            <w:pPr>
              <w:pStyle w:val="TOPNummer"/>
            </w:pPr>
          </w:p>
        </w:tc>
        <w:tc>
          <w:tcPr>
            <w:tcW w:w="425" w:type="dxa"/>
          </w:tcPr>
          <w:p w14:paraId="018D0D8A" w14:textId="1D58B7EE" w:rsidR="003623AE" w:rsidRDefault="003623AE">
            <w:pPr>
              <w:pStyle w:val="TOPAlpha"/>
            </w:pPr>
            <w:r>
              <w:t>b)</w:t>
            </w:r>
          </w:p>
        </w:tc>
        <w:tc>
          <w:tcPr>
            <w:tcW w:w="5783" w:type="dxa"/>
            <w:tcMar>
              <w:right w:w="284" w:type="dxa"/>
            </w:tcMar>
          </w:tcPr>
          <w:p w14:paraId="635A03A3" w14:textId="77172D03" w:rsidR="003623AE" w:rsidRPr="00F26E33" w:rsidRDefault="003623AE" w:rsidP="00F26E33">
            <w:pPr>
              <w:pStyle w:val="berschrift"/>
            </w:pPr>
            <w:r>
              <w:t>Vertrauliche Anlage zum Bericht Nr. 35</w:t>
            </w:r>
          </w:p>
        </w:tc>
        <w:tc>
          <w:tcPr>
            <w:tcW w:w="2126" w:type="dxa"/>
          </w:tcPr>
          <w:p w14:paraId="0F4A7057" w14:textId="64EAD8B9" w:rsidR="003623AE" w:rsidRDefault="00185840" w:rsidP="00F26E33">
            <w:pPr>
              <w:pStyle w:val="Absatz"/>
            </w:pPr>
            <w:hyperlink r:id="rId174" w:history="1">
              <w:r w:rsidR="003623AE">
                <w:rPr>
                  <w:rStyle w:val="Hyperlink"/>
                </w:rPr>
                <w:t>2478-1</w:t>
              </w:r>
            </w:hyperlink>
          </w:p>
          <w:p w14:paraId="6F6AEA50" w14:textId="77777777" w:rsidR="003623AE" w:rsidRDefault="003623AE" w:rsidP="00F26E33">
            <w:pPr>
              <w:pStyle w:val="Absatz"/>
            </w:pPr>
            <w:r>
              <w:t>Haupt</w:t>
            </w:r>
          </w:p>
          <w:p w14:paraId="0F1F3D3A" w14:textId="77777777" w:rsidR="003623AE" w:rsidRDefault="003623AE" w:rsidP="00F26E33">
            <w:pPr>
              <w:pStyle w:val="Absatz"/>
            </w:pPr>
            <w:r>
              <w:t xml:space="preserve">Vertrauliche </w:t>
            </w:r>
          </w:p>
          <w:p w14:paraId="35C47134" w14:textId="7C850A64" w:rsidR="003623AE" w:rsidRDefault="003623AE" w:rsidP="00F26E33">
            <w:pPr>
              <w:pStyle w:val="Absatz"/>
            </w:pPr>
            <w:r>
              <w:t>Beratung</w:t>
            </w:r>
          </w:p>
        </w:tc>
      </w:tr>
    </w:tbl>
    <w:p w14:paraId="4FD121CB" w14:textId="6FE1FCE6" w:rsidR="002C428B" w:rsidRDefault="002C428B" w:rsidP="002F7A0B">
      <w:pPr>
        <w:pStyle w:val="Ergebnis"/>
        <w:ind w:left="0"/>
      </w:pPr>
    </w:p>
    <w:p w14:paraId="4BAFE808" w14:textId="77777777" w:rsidR="002C428B" w:rsidRDefault="002C428B">
      <w:r>
        <w:br w:type="page"/>
      </w:r>
    </w:p>
    <w:tbl>
      <w:tblPr>
        <w:tblW w:w="9185" w:type="dxa"/>
        <w:tblLayout w:type="fixed"/>
        <w:tblCellMar>
          <w:left w:w="57" w:type="dxa"/>
          <w:bottom w:w="284" w:type="dxa"/>
          <w:right w:w="57" w:type="dxa"/>
        </w:tblCellMar>
        <w:tblLook w:val="0000" w:firstRow="0" w:lastRow="0" w:firstColumn="0" w:lastColumn="0" w:noHBand="0" w:noVBand="0"/>
      </w:tblPr>
      <w:tblGrid>
        <w:gridCol w:w="851"/>
        <w:gridCol w:w="425"/>
        <w:gridCol w:w="5783"/>
        <w:gridCol w:w="2126"/>
      </w:tblGrid>
      <w:tr w:rsidR="00244D2B" w14:paraId="13E84B50" w14:textId="77777777" w:rsidTr="0089274A">
        <w:trPr>
          <w:cantSplit/>
        </w:trPr>
        <w:tc>
          <w:tcPr>
            <w:tcW w:w="851" w:type="dxa"/>
          </w:tcPr>
          <w:p w14:paraId="4C6AF370" w14:textId="2DB66E64" w:rsidR="00244D2B" w:rsidRDefault="005A5F6B" w:rsidP="0089274A">
            <w:pPr>
              <w:pStyle w:val="TOPNummer"/>
            </w:pPr>
            <w:r>
              <w:t>1</w:t>
            </w:r>
            <w:r w:rsidR="00122383">
              <w:t>4</w:t>
            </w:r>
            <w:r>
              <w:t>.</w:t>
            </w:r>
          </w:p>
        </w:tc>
        <w:tc>
          <w:tcPr>
            <w:tcW w:w="425" w:type="dxa"/>
          </w:tcPr>
          <w:p w14:paraId="3E09E0AF" w14:textId="77777777" w:rsidR="00244D2B" w:rsidRDefault="00244D2B" w:rsidP="0089274A">
            <w:pPr>
              <w:pStyle w:val="TOPAlpha"/>
            </w:pPr>
          </w:p>
        </w:tc>
        <w:tc>
          <w:tcPr>
            <w:tcW w:w="5783" w:type="dxa"/>
            <w:tcMar>
              <w:right w:w="284" w:type="dxa"/>
            </w:tcMar>
          </w:tcPr>
          <w:p w14:paraId="1BFD80FA" w14:textId="77777777" w:rsidR="00244D2B" w:rsidRDefault="00244D2B" w:rsidP="0089274A">
            <w:pPr>
              <w:pStyle w:val="berschrift"/>
            </w:pPr>
            <w:r>
              <w:t>Verschiedenes</w:t>
            </w:r>
          </w:p>
        </w:tc>
        <w:tc>
          <w:tcPr>
            <w:tcW w:w="2126" w:type="dxa"/>
          </w:tcPr>
          <w:p w14:paraId="6749C3C5" w14:textId="77777777" w:rsidR="00244D2B" w:rsidRDefault="00244D2B" w:rsidP="0089274A">
            <w:pPr>
              <w:pStyle w:val="Absatz"/>
            </w:pPr>
          </w:p>
        </w:tc>
      </w:tr>
    </w:tbl>
    <w:p w14:paraId="76AA35E2" w14:textId="77777777" w:rsidR="002F7A0B" w:rsidRDefault="002F7A0B" w:rsidP="005C17F9">
      <w:pPr>
        <w:pStyle w:val="Absatz"/>
      </w:pPr>
    </w:p>
    <w:p w14:paraId="5E476F61" w14:textId="77777777" w:rsidR="005C17F9" w:rsidRDefault="005C17F9" w:rsidP="005C17F9">
      <w:pPr>
        <w:pStyle w:val="Absatz"/>
      </w:pPr>
      <w:r>
        <w:t>Im Auftrag</w:t>
      </w:r>
    </w:p>
    <w:p w14:paraId="7588D64B" w14:textId="77777777" w:rsidR="005C17F9" w:rsidRDefault="005C17F9" w:rsidP="005C17F9">
      <w:pPr>
        <w:pStyle w:val="Absatz"/>
      </w:pPr>
    </w:p>
    <w:p w14:paraId="1D91F754" w14:textId="77777777" w:rsidR="005C17F9" w:rsidRDefault="005C17F9" w:rsidP="005C17F9">
      <w:pPr>
        <w:pStyle w:val="Absatz"/>
      </w:pPr>
    </w:p>
    <w:p w14:paraId="03CA2391" w14:textId="77777777" w:rsidR="005C17F9" w:rsidRDefault="005C17F9" w:rsidP="005C17F9">
      <w:pPr>
        <w:pStyle w:val="Absatz"/>
      </w:pPr>
    </w:p>
    <w:p w14:paraId="03FF975E" w14:textId="65E4B881" w:rsidR="005C17F9" w:rsidRDefault="00AE2898" w:rsidP="005C17F9">
      <w:pPr>
        <w:pStyle w:val="Absatz"/>
      </w:pPr>
      <w:r>
        <w:t>Frisch</w:t>
      </w:r>
      <w:r w:rsidR="005C17F9" w:rsidRPr="00791CE4">
        <w:t xml:space="preserve"> </w:t>
      </w:r>
    </w:p>
    <w:sectPr w:rsidR="005C17F9">
      <w:headerReference w:type="default" r:id="rId175"/>
      <w:headerReference w:type="first" r:id="rId176"/>
      <w:footerReference w:type="first" r:id="rId17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D5954" w14:textId="77777777" w:rsidR="00D83759" w:rsidRDefault="00D83759">
      <w:r>
        <w:separator/>
      </w:r>
    </w:p>
  </w:endnote>
  <w:endnote w:type="continuationSeparator" w:id="0">
    <w:p w14:paraId="05201243" w14:textId="77777777" w:rsidR="00D83759" w:rsidRDefault="00D83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830F" w14:textId="77777777" w:rsidR="009268B9" w:rsidRDefault="009268B9">
    <w:pPr>
      <w:pStyle w:val="Absatz"/>
    </w:pPr>
  </w:p>
  <w:tbl>
    <w:tblPr>
      <w:tblW w:w="9186" w:type="dxa"/>
      <w:tblLayout w:type="fixed"/>
      <w:tblCellMar>
        <w:top w:w="28" w:type="dxa"/>
        <w:left w:w="57" w:type="dxa"/>
        <w:bottom w:w="28" w:type="dxa"/>
        <w:right w:w="57" w:type="dxa"/>
      </w:tblCellMar>
      <w:tblLook w:val="0000" w:firstRow="0" w:lastRow="0" w:firstColumn="0" w:lastColumn="0" w:noHBand="0" w:noVBand="0"/>
    </w:tblPr>
    <w:tblGrid>
      <w:gridCol w:w="1501"/>
      <w:gridCol w:w="1503"/>
      <w:gridCol w:w="1503"/>
      <w:gridCol w:w="1503"/>
      <w:gridCol w:w="57"/>
      <w:gridCol w:w="3119"/>
    </w:tblGrid>
    <w:tr w:rsidR="009268B9" w14:paraId="6C7FF363" w14:textId="77777777">
      <w:trPr>
        <w:cantSplit/>
      </w:trPr>
      <w:tc>
        <w:tcPr>
          <w:tcW w:w="6010" w:type="dxa"/>
          <w:gridSpan w:val="4"/>
          <w:tcBorders>
            <w:bottom w:val="single" w:sz="4" w:space="0" w:color="C0C0C0"/>
          </w:tcBorders>
        </w:tcPr>
        <w:p w14:paraId="430AA460" w14:textId="77777777" w:rsidR="009268B9" w:rsidRDefault="00AE246D">
          <w:pPr>
            <w:pStyle w:val="Klein"/>
          </w:pPr>
          <w:r>
            <w:t>Niederkirchnerstraße 5, 10117 Berlin-Mitte</w:t>
          </w:r>
        </w:p>
        <w:p w14:paraId="0A50CD1F" w14:textId="77777777" w:rsidR="009268B9" w:rsidRDefault="00AE246D">
          <w:pPr>
            <w:pStyle w:val="Klein"/>
          </w:pPr>
          <w:r>
            <w:t>(ehemaliger Preußischer Landtag)</w:t>
          </w:r>
        </w:p>
      </w:tc>
      <w:tc>
        <w:tcPr>
          <w:tcW w:w="57" w:type="dxa"/>
          <w:tcMar>
            <w:left w:w="0" w:type="dxa"/>
            <w:right w:w="0" w:type="dxa"/>
          </w:tcMar>
        </w:tcPr>
        <w:p w14:paraId="58D9D45C" w14:textId="77777777" w:rsidR="009268B9" w:rsidRDefault="009268B9">
          <w:pPr>
            <w:pStyle w:val="Klein"/>
          </w:pPr>
        </w:p>
      </w:tc>
      <w:tc>
        <w:tcPr>
          <w:tcW w:w="3119" w:type="dxa"/>
          <w:tcBorders>
            <w:bottom w:val="single" w:sz="4" w:space="0" w:color="C0C0C0"/>
          </w:tcBorders>
        </w:tcPr>
        <w:p w14:paraId="37B4ACCE" w14:textId="77777777" w:rsidR="009268B9" w:rsidRDefault="009268B9">
          <w:pPr>
            <w:pStyle w:val="Klein"/>
            <w:tabs>
              <w:tab w:val="right" w:pos="3005"/>
            </w:tabs>
          </w:pPr>
        </w:p>
        <w:p w14:paraId="29563D71" w14:textId="77777777" w:rsidR="009268B9" w:rsidRDefault="00AE246D">
          <w:pPr>
            <w:pStyle w:val="Klein"/>
            <w:tabs>
              <w:tab w:val="right" w:pos="3005"/>
            </w:tabs>
          </w:pPr>
          <w:r>
            <w:t>Interne Telefonnummer:</w:t>
          </w:r>
          <w:r>
            <w:tab/>
            <w:t>99407 -</w:t>
          </w:r>
        </w:p>
      </w:tc>
    </w:tr>
    <w:tr w:rsidR="009268B9" w14:paraId="4F6148C8" w14:textId="77777777">
      <w:trPr>
        <w:cantSplit/>
      </w:trPr>
      <w:tc>
        <w:tcPr>
          <w:tcW w:w="1502" w:type="dxa"/>
          <w:tcBorders>
            <w:top w:val="single" w:sz="4" w:space="0" w:color="C0C0C0"/>
            <w:left w:val="single" w:sz="4" w:space="0" w:color="C0C0C0"/>
          </w:tcBorders>
        </w:tcPr>
        <w:p w14:paraId="03A906EB" w14:textId="77777777" w:rsidR="009268B9" w:rsidRDefault="00AE246D">
          <w:pPr>
            <w:pStyle w:val="Klein"/>
          </w:pPr>
          <w:r>
            <w:t>U-Bahnhof</w:t>
          </w:r>
        </w:p>
        <w:p w14:paraId="067B12DB" w14:textId="77777777" w:rsidR="009268B9" w:rsidRDefault="00AE246D">
          <w:pPr>
            <w:pStyle w:val="Klein"/>
          </w:pPr>
          <w:r>
            <w:t>Potsdamer Platz</w:t>
          </w:r>
        </w:p>
        <w:p w14:paraId="3A8F18DA" w14:textId="77777777" w:rsidR="009268B9" w:rsidRDefault="00AE246D">
          <w:pPr>
            <w:pStyle w:val="Klein"/>
          </w:pPr>
          <w:r>
            <w:t>Kochstraße</w:t>
          </w:r>
        </w:p>
      </w:tc>
      <w:tc>
        <w:tcPr>
          <w:tcW w:w="1503" w:type="dxa"/>
          <w:tcBorders>
            <w:top w:val="single" w:sz="4" w:space="0" w:color="C0C0C0"/>
          </w:tcBorders>
        </w:tcPr>
        <w:p w14:paraId="1EB92D01" w14:textId="77777777" w:rsidR="009268B9" w:rsidRDefault="00AE246D">
          <w:pPr>
            <w:pStyle w:val="Klein"/>
          </w:pPr>
          <w:r>
            <w:t>S-Bahnhof</w:t>
          </w:r>
        </w:p>
        <w:p w14:paraId="41002F9E" w14:textId="77777777" w:rsidR="009268B9" w:rsidRDefault="00AE246D">
          <w:pPr>
            <w:pStyle w:val="Klein"/>
          </w:pPr>
          <w:r>
            <w:t>Anhalter Bhf.</w:t>
          </w:r>
        </w:p>
        <w:p w14:paraId="3F2F9957" w14:textId="77777777" w:rsidR="009268B9" w:rsidRDefault="00AE246D">
          <w:pPr>
            <w:pStyle w:val="Klein"/>
          </w:pPr>
          <w:r>
            <w:t>Potsdamer Platz</w:t>
          </w:r>
        </w:p>
      </w:tc>
      <w:tc>
        <w:tcPr>
          <w:tcW w:w="1503" w:type="dxa"/>
          <w:tcBorders>
            <w:top w:val="single" w:sz="4" w:space="0" w:color="C0C0C0"/>
          </w:tcBorders>
        </w:tcPr>
        <w:p w14:paraId="201A6963" w14:textId="77777777" w:rsidR="009268B9" w:rsidRDefault="00AE246D">
          <w:pPr>
            <w:pStyle w:val="Klein"/>
          </w:pPr>
          <w:r>
            <w:t>DB-Bahnhof</w:t>
          </w:r>
        </w:p>
        <w:p w14:paraId="3049B915" w14:textId="77777777" w:rsidR="009268B9" w:rsidRDefault="00AE246D">
          <w:pPr>
            <w:pStyle w:val="Klein"/>
          </w:pPr>
          <w:r>
            <w:t>Potsdamer Platz</w:t>
          </w:r>
        </w:p>
        <w:p w14:paraId="174E245C" w14:textId="77777777" w:rsidR="009268B9" w:rsidRDefault="009268B9"/>
      </w:tc>
      <w:tc>
        <w:tcPr>
          <w:tcW w:w="1503" w:type="dxa"/>
          <w:tcBorders>
            <w:top w:val="single" w:sz="4" w:space="0" w:color="C0C0C0"/>
          </w:tcBorders>
        </w:tcPr>
        <w:p w14:paraId="2BD5AD12" w14:textId="77777777" w:rsidR="009268B9" w:rsidRDefault="00AE246D">
          <w:pPr>
            <w:pStyle w:val="Klein"/>
          </w:pPr>
          <w:r>
            <w:t>Bus</w:t>
          </w:r>
        </w:p>
        <w:p w14:paraId="3F5D689A" w14:textId="77777777" w:rsidR="009268B9" w:rsidRDefault="00AE246D">
          <w:pPr>
            <w:pStyle w:val="Klein"/>
          </w:pPr>
          <w:r>
            <w:t>M 29, M 41, M 48,</w:t>
          </w:r>
        </w:p>
        <w:p w14:paraId="7D82A658" w14:textId="77777777" w:rsidR="009268B9" w:rsidRDefault="00AE246D">
          <w:pPr>
            <w:pStyle w:val="Klein"/>
          </w:pPr>
          <w:r>
            <w:t>M 85, 200</w:t>
          </w:r>
        </w:p>
      </w:tc>
      <w:tc>
        <w:tcPr>
          <w:tcW w:w="57" w:type="dxa"/>
          <w:tcBorders>
            <w:right w:val="single" w:sz="4" w:space="0" w:color="C0C0C0"/>
          </w:tcBorders>
          <w:tcMar>
            <w:left w:w="0" w:type="dxa"/>
            <w:right w:w="0" w:type="dxa"/>
          </w:tcMar>
        </w:tcPr>
        <w:p w14:paraId="18348C56" w14:textId="77777777" w:rsidR="009268B9" w:rsidRDefault="009268B9">
          <w:pPr>
            <w:pStyle w:val="Klein"/>
          </w:pPr>
        </w:p>
      </w:tc>
      <w:tc>
        <w:tcPr>
          <w:tcW w:w="3118" w:type="dxa"/>
          <w:tcBorders>
            <w:top w:val="single" w:sz="4" w:space="0" w:color="C0C0C0"/>
            <w:left w:val="single" w:sz="4" w:space="0" w:color="C0C0C0"/>
          </w:tcBorders>
        </w:tcPr>
        <w:p w14:paraId="32F87737" w14:textId="77777777" w:rsidR="009268B9" w:rsidRDefault="00AE246D">
          <w:pPr>
            <w:pStyle w:val="Klein"/>
            <w:tabs>
              <w:tab w:val="right" w:pos="3005"/>
            </w:tabs>
            <w:ind w:left="567" w:hanging="567"/>
            <w:jc w:val="left"/>
          </w:pPr>
          <w:r>
            <w:t>Internet:</w:t>
          </w:r>
          <w:r>
            <w:tab/>
            <w:t>http://www.parlament-berlin.de</w:t>
          </w:r>
        </w:p>
        <w:p w14:paraId="010246C3" w14:textId="77777777" w:rsidR="009268B9" w:rsidRDefault="00AE246D">
          <w:pPr>
            <w:pStyle w:val="Klein"/>
            <w:tabs>
              <w:tab w:val="right" w:pos="3005"/>
            </w:tabs>
            <w:ind w:left="567" w:hanging="567"/>
            <w:jc w:val="left"/>
          </w:pPr>
          <w:r>
            <w:t>E-Mail:</w:t>
          </w:r>
          <w:r>
            <w:tab/>
          </w:r>
          <w:r w:rsidR="00D83759">
            <w:t>hauptausschuss</w:t>
          </w:r>
          <w:r>
            <w:t>@parlament-berlin.de</w:t>
          </w:r>
        </w:p>
      </w:tc>
    </w:tr>
  </w:tbl>
  <w:p w14:paraId="6232055C" w14:textId="77777777" w:rsidR="009268B9" w:rsidRDefault="009268B9">
    <w:pPr>
      <w:pStyle w:val="Absatz"/>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240C4" w14:textId="77777777" w:rsidR="00D83759" w:rsidRDefault="00D83759">
      <w:r>
        <w:separator/>
      </w:r>
    </w:p>
  </w:footnote>
  <w:footnote w:type="continuationSeparator" w:id="0">
    <w:p w14:paraId="62A8273C" w14:textId="77777777" w:rsidR="00D83759" w:rsidRDefault="00D83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DF13" w14:textId="646DD646" w:rsidR="009268B9" w:rsidRDefault="00AE246D">
    <w:pPr>
      <w:pStyle w:val="Zentriert"/>
    </w:pPr>
    <w:r>
      <w:t xml:space="preserve">- </w:t>
    </w:r>
    <w:r>
      <w:rPr>
        <w:rStyle w:val="Seitenzahl"/>
      </w:rPr>
      <w:fldChar w:fldCharType="begin"/>
    </w:r>
    <w:r>
      <w:rPr>
        <w:rStyle w:val="Seitenzahl"/>
      </w:rPr>
      <w:instrText xml:space="preserve"> PAGE </w:instrText>
    </w:r>
    <w:r>
      <w:rPr>
        <w:rStyle w:val="Seitenzahl"/>
      </w:rPr>
      <w:fldChar w:fldCharType="separate"/>
    </w:r>
    <w:r w:rsidR="00217A77">
      <w:rPr>
        <w:rStyle w:val="Seitenzahl"/>
        <w:noProof/>
      </w:rPr>
      <w:t>2</w:t>
    </w:r>
    <w:r>
      <w:rPr>
        <w:rStyle w:val="Seitenzahl"/>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F8317" w14:textId="77777777" w:rsidR="009268B9" w:rsidRDefault="00244FC3">
    <w:pPr>
      <w:pStyle w:val="Klein"/>
    </w:pPr>
    <w:r>
      <w:rPr>
        <w:noProof/>
      </w:rPr>
      <mc:AlternateContent>
        <mc:Choice Requires="wps">
          <w:drawing>
            <wp:anchor distT="0" distB="0" distL="114300" distR="114300" simplePos="0" relativeHeight="251658240" behindDoc="0" locked="1" layoutInCell="1" allowOverlap="1" wp14:anchorId="7DD60EC0" wp14:editId="1800D4E9">
              <wp:simplePos x="0" y="0"/>
              <wp:positionH relativeFrom="page">
                <wp:posOffset>180340</wp:posOffset>
              </wp:positionH>
              <wp:positionV relativeFrom="page">
                <wp:posOffset>7129145</wp:posOffset>
              </wp:positionV>
              <wp:extent cx="269875" cy="0"/>
              <wp:effectExtent l="8890" t="13970" r="6985" b="508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936FF" id="Line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61.35pt" to="35.4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" strokecolor="silver" strokeweight=".5pt">
              <w10:wrap anchorx="page" anchory="page"/>
              <w10:anchorlock/>
            </v:line>
          </w:pict>
        </mc:Fallback>
      </mc:AlternateContent>
    </w:r>
    <w:r>
      <w:rPr>
        <w:noProof/>
      </w:rPr>
      <mc:AlternateContent>
        <mc:Choice Requires="wps">
          <w:drawing>
            <wp:anchor distT="0" distB="0" distL="114300" distR="114300" simplePos="0" relativeHeight="251657216" behindDoc="0" locked="1" layoutInCell="1" allowOverlap="1" wp14:anchorId="72F4BD8B" wp14:editId="3218619A">
              <wp:simplePos x="0" y="0"/>
              <wp:positionH relativeFrom="page">
                <wp:posOffset>180340</wp:posOffset>
              </wp:positionH>
              <wp:positionV relativeFrom="page">
                <wp:posOffset>3564255</wp:posOffset>
              </wp:positionV>
              <wp:extent cx="269875" cy="0"/>
              <wp:effectExtent l="8890" t="11430" r="6985" b="762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44ED6"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80.65pt" to="35.4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" strokecolor="silver" strokeweight=".5pt">
              <w10:wrap anchorx="page" anchory="page"/>
              <w10:anchorlock/>
            </v:line>
          </w:pict>
        </mc:Fallback>
      </mc:AlternateContent>
    </w:r>
  </w:p>
  <w:tbl>
    <w:tblPr>
      <w:tblpPr w:leftFromText="141" w:rightFromText="141" w:vertAnchor="text" w:tblpY="1"/>
      <w:tblOverlap w:val="never"/>
      <w:tblW w:w="0" w:type="auto"/>
      <w:tblLayout w:type="fixed"/>
      <w:tblCellMar>
        <w:left w:w="57" w:type="dxa"/>
        <w:right w:w="57" w:type="dxa"/>
      </w:tblCellMar>
      <w:tblLook w:val="0000" w:firstRow="0" w:lastRow="0" w:firstColumn="0" w:lastColumn="0" w:noHBand="0" w:noVBand="0"/>
    </w:tblPr>
    <w:tblGrid>
      <w:gridCol w:w="4536"/>
      <w:gridCol w:w="4649"/>
    </w:tblGrid>
    <w:tr w:rsidR="009268B9" w14:paraId="014EFAAD" w14:textId="77777777" w:rsidTr="005320EC">
      <w:trPr>
        <w:cantSplit/>
        <w:trHeight w:hRule="exact" w:val="2268"/>
      </w:trPr>
      <w:tc>
        <w:tcPr>
          <w:tcW w:w="4536" w:type="dxa"/>
        </w:tcPr>
        <w:p w14:paraId="4234DB7A" w14:textId="77777777" w:rsidR="009268B9" w:rsidRDefault="009268B9" w:rsidP="005320EC">
          <w:pPr>
            <w:pStyle w:val="Absatz"/>
          </w:pPr>
        </w:p>
      </w:tc>
      <w:tc>
        <w:tcPr>
          <w:tcW w:w="4649" w:type="dxa"/>
        </w:tcPr>
        <w:p w14:paraId="00D4B429" w14:textId="77777777" w:rsidR="009268B9" w:rsidRDefault="00244FC3" w:rsidP="005320EC">
          <w:pPr>
            <w:pStyle w:val="Absatz"/>
            <w:jc w:val="left"/>
          </w:pPr>
          <w:r>
            <w:rPr>
              <w:noProof/>
            </w:rPr>
            <w:drawing>
              <wp:inline distT="0" distB="0" distL="0" distR="0" wp14:anchorId="6C651E32" wp14:editId="7E44486A">
                <wp:extent cx="2876550" cy="219075"/>
                <wp:effectExtent l="0" t="0" r="0" b="0"/>
                <wp:docPr id="1" name="Bild 1" descr="Logo\Abgeordnetenha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bgeordnetenha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219075"/>
                        </a:xfrm>
                        <a:prstGeom prst="rect">
                          <a:avLst/>
                        </a:prstGeom>
                        <a:noFill/>
                        <a:ln>
                          <a:noFill/>
                        </a:ln>
                      </pic:spPr>
                    </pic:pic>
                  </a:graphicData>
                </a:graphic>
              </wp:inline>
            </w:drawing>
          </w:r>
        </w:p>
        <w:p w14:paraId="7B103E64" w14:textId="77777777" w:rsidR="009268B9" w:rsidRDefault="009268B9" w:rsidP="005320EC">
          <w:pPr>
            <w:pStyle w:val="Mittel"/>
          </w:pPr>
        </w:p>
        <w:p w14:paraId="393676B2" w14:textId="77777777" w:rsidR="009268B9" w:rsidRDefault="00676CBE" w:rsidP="005320EC">
          <w:pPr>
            <w:pStyle w:val="Absatz"/>
          </w:pPr>
          <w:r>
            <w:t>19</w:t>
          </w:r>
          <w:r w:rsidR="00AE246D">
            <w:t>. Wahlperiode</w:t>
          </w:r>
        </w:p>
        <w:p w14:paraId="79744D1F" w14:textId="77777777" w:rsidR="009268B9" w:rsidRDefault="009268B9" w:rsidP="005320EC">
          <w:pPr>
            <w:pStyle w:val="Mittel"/>
          </w:pPr>
        </w:p>
        <w:p w14:paraId="7DBFA2E2" w14:textId="77777777" w:rsidR="00D83759" w:rsidRDefault="00676CBE" w:rsidP="005320EC">
          <w:pPr>
            <w:pStyle w:val="Mittel"/>
          </w:pPr>
          <w:r>
            <w:t>D</w:t>
          </w:r>
          <w:r w:rsidR="00C26A8A">
            <w:t>er</w:t>
          </w:r>
          <w:r w:rsidR="00D83759">
            <w:t xml:space="preserve"> Vorsitzende</w:t>
          </w:r>
        </w:p>
        <w:p w14:paraId="3BD8A56C" w14:textId="77777777" w:rsidR="009268B9" w:rsidRDefault="00D83759" w:rsidP="005320EC">
          <w:pPr>
            <w:pStyle w:val="Mittel"/>
          </w:pPr>
          <w:r>
            <w:t>des Hauptausschusses</w:t>
          </w:r>
        </w:p>
      </w:tc>
    </w:tr>
  </w:tbl>
  <w:p w14:paraId="4DF37B8A" w14:textId="77777777" w:rsidR="009268B9" w:rsidRDefault="009268B9">
    <w:pPr>
      <w:pStyle w:val="Klei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0A91D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2A8F4C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B323FB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63A03D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D60772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F6981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C2B6F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52C63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3EBAD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6C02BA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425B93"/>
    <w:multiLevelType w:val="multilevel"/>
    <w:tmpl w:val="04070023"/>
    <w:styleLink w:val="ArtikelAbschnitt"/>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22007A5"/>
    <w:multiLevelType w:val="hybridMultilevel"/>
    <w:tmpl w:val="C2048E96"/>
    <w:lvl w:ilvl="0" w:tplc="0DCE17AE">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2" w15:restartNumberingAfterBreak="0">
    <w:nsid w:val="131F2D64"/>
    <w:multiLevelType w:val="hybridMultilevel"/>
    <w:tmpl w:val="CE006CEC"/>
    <w:lvl w:ilvl="0" w:tplc="1A7EC3A6">
      <w:start w:val="1"/>
      <w:numFmt w:val="bullet"/>
      <w:pStyle w:val="AbwicklungAufzhlung"/>
      <w:lvlText w:val="−"/>
      <w:lvlJc w:val="left"/>
      <w:pPr>
        <w:tabs>
          <w:tab w:val="num" w:pos="425"/>
        </w:tabs>
        <w:ind w:left="425" w:hanging="425"/>
      </w:pPr>
      <w:rPr>
        <w:rFonts w:asci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A66760"/>
    <w:multiLevelType w:val="multilevel"/>
    <w:tmpl w:val="04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4B3753"/>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F623E7"/>
    <w:multiLevelType w:val="hybridMultilevel"/>
    <w:tmpl w:val="3EA6C70E"/>
    <w:lvl w:ilvl="0" w:tplc="F19EEB94">
      <w:start w:val="1"/>
      <w:numFmt w:val="bullet"/>
      <w:pStyle w:val="Aufzhlung"/>
      <w:lvlText w:val="−"/>
      <w:lvlJc w:val="left"/>
      <w:pPr>
        <w:tabs>
          <w:tab w:val="num" w:pos="425"/>
        </w:tabs>
        <w:ind w:left="425" w:hanging="425"/>
      </w:pPr>
      <w:rPr>
        <w:rFonts w:asci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624E1C"/>
    <w:multiLevelType w:val="hybridMultilevel"/>
    <w:tmpl w:val="141613D2"/>
    <w:lvl w:ilvl="0" w:tplc="2CDEA038">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7" w15:restartNumberingAfterBreak="0">
    <w:nsid w:val="583F3509"/>
    <w:multiLevelType w:val="hybridMultilevel"/>
    <w:tmpl w:val="175EE9E4"/>
    <w:lvl w:ilvl="0" w:tplc="811C7146">
      <w:start w:val="1"/>
      <w:numFmt w:val="decimal"/>
      <w:pStyle w:val="AbwicklungNummerierung"/>
      <w:lvlText w:val="%1."/>
      <w:lvlJc w:val="left"/>
      <w:pPr>
        <w:tabs>
          <w:tab w:val="num" w:pos="425"/>
        </w:tabs>
        <w:ind w:left="425" w:hanging="42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59DE5424"/>
    <w:multiLevelType w:val="hybridMultilevel"/>
    <w:tmpl w:val="79DECF02"/>
    <w:lvl w:ilvl="0" w:tplc="4F562030">
      <w:start w:val="1"/>
      <w:numFmt w:val="decimal"/>
      <w:lvlRestart w:val="0"/>
      <w:pStyle w:val="Nummerierung"/>
      <w:lvlText w:val="%1."/>
      <w:lvlJc w:val="left"/>
      <w:pPr>
        <w:tabs>
          <w:tab w:val="num" w:pos="425"/>
        </w:tabs>
        <w:ind w:left="425" w:hanging="42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BFD43BF"/>
    <w:multiLevelType w:val="hybridMultilevel"/>
    <w:tmpl w:val="57B069C8"/>
    <w:lvl w:ilvl="0" w:tplc="EF7AE0B0">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20" w15:restartNumberingAfterBreak="0">
    <w:nsid w:val="68A1459B"/>
    <w:multiLevelType w:val="multilevel"/>
    <w:tmpl w:val="5FEAF15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6EB55879"/>
    <w:multiLevelType w:val="multilevel"/>
    <w:tmpl w:val="DF80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1778D7"/>
    <w:multiLevelType w:val="hybridMultilevel"/>
    <w:tmpl w:val="C394C1E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3" w15:restartNumberingAfterBreak="0">
    <w:nsid w:val="75994B66"/>
    <w:multiLevelType w:val="hybridMultilevel"/>
    <w:tmpl w:val="A39ADDF8"/>
    <w:lvl w:ilvl="0" w:tplc="28CA25F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B3448F5"/>
    <w:multiLevelType w:val="hybridMultilevel"/>
    <w:tmpl w:val="5E3214BC"/>
    <w:lvl w:ilvl="0" w:tplc="4B988792">
      <w:start w:val="1"/>
      <w:numFmt w:val="decimal"/>
      <w:pStyle w:val="Verfgung"/>
      <w:lvlText w:val="%1."/>
      <w:lvlJc w:val="left"/>
      <w:pPr>
        <w:tabs>
          <w:tab w:val="num" w:pos="0"/>
        </w:tabs>
        <w:ind w:left="0" w:hanging="425"/>
      </w:pPr>
      <w:rPr>
        <w:rFonts w:hint="default"/>
      </w:rPr>
    </w:lvl>
    <w:lvl w:ilvl="1" w:tplc="04070019" w:tentative="1">
      <w:start w:val="1"/>
      <w:numFmt w:val="lowerLetter"/>
      <w:lvlText w:val="%2."/>
      <w:lvlJc w:val="left"/>
      <w:pPr>
        <w:tabs>
          <w:tab w:val="num" w:pos="1156"/>
        </w:tabs>
        <w:ind w:left="1156" w:hanging="360"/>
      </w:pPr>
    </w:lvl>
    <w:lvl w:ilvl="2" w:tplc="0407001B" w:tentative="1">
      <w:start w:val="1"/>
      <w:numFmt w:val="lowerRoman"/>
      <w:lvlText w:val="%3."/>
      <w:lvlJc w:val="right"/>
      <w:pPr>
        <w:tabs>
          <w:tab w:val="num" w:pos="1876"/>
        </w:tabs>
        <w:ind w:left="1876" w:hanging="180"/>
      </w:pPr>
    </w:lvl>
    <w:lvl w:ilvl="3" w:tplc="0407000F" w:tentative="1">
      <w:start w:val="1"/>
      <w:numFmt w:val="decimal"/>
      <w:lvlText w:val="%4."/>
      <w:lvlJc w:val="left"/>
      <w:pPr>
        <w:tabs>
          <w:tab w:val="num" w:pos="2596"/>
        </w:tabs>
        <w:ind w:left="2596" w:hanging="360"/>
      </w:pPr>
    </w:lvl>
    <w:lvl w:ilvl="4" w:tplc="04070019" w:tentative="1">
      <w:start w:val="1"/>
      <w:numFmt w:val="lowerLetter"/>
      <w:lvlText w:val="%5."/>
      <w:lvlJc w:val="left"/>
      <w:pPr>
        <w:tabs>
          <w:tab w:val="num" w:pos="3316"/>
        </w:tabs>
        <w:ind w:left="3316" w:hanging="360"/>
      </w:pPr>
    </w:lvl>
    <w:lvl w:ilvl="5" w:tplc="0407001B" w:tentative="1">
      <w:start w:val="1"/>
      <w:numFmt w:val="lowerRoman"/>
      <w:lvlText w:val="%6."/>
      <w:lvlJc w:val="right"/>
      <w:pPr>
        <w:tabs>
          <w:tab w:val="num" w:pos="4036"/>
        </w:tabs>
        <w:ind w:left="4036" w:hanging="180"/>
      </w:pPr>
    </w:lvl>
    <w:lvl w:ilvl="6" w:tplc="0407000F" w:tentative="1">
      <w:start w:val="1"/>
      <w:numFmt w:val="decimal"/>
      <w:lvlText w:val="%7."/>
      <w:lvlJc w:val="left"/>
      <w:pPr>
        <w:tabs>
          <w:tab w:val="num" w:pos="4756"/>
        </w:tabs>
        <w:ind w:left="4756" w:hanging="360"/>
      </w:pPr>
    </w:lvl>
    <w:lvl w:ilvl="7" w:tplc="04070019" w:tentative="1">
      <w:start w:val="1"/>
      <w:numFmt w:val="lowerLetter"/>
      <w:lvlText w:val="%8."/>
      <w:lvlJc w:val="left"/>
      <w:pPr>
        <w:tabs>
          <w:tab w:val="num" w:pos="5476"/>
        </w:tabs>
        <w:ind w:left="5476" w:hanging="360"/>
      </w:pPr>
    </w:lvl>
    <w:lvl w:ilvl="8" w:tplc="0407001B" w:tentative="1">
      <w:start w:val="1"/>
      <w:numFmt w:val="lowerRoman"/>
      <w:lvlText w:val="%9."/>
      <w:lvlJc w:val="right"/>
      <w:pPr>
        <w:tabs>
          <w:tab w:val="num" w:pos="6196"/>
        </w:tabs>
        <w:ind w:left="6196" w:hanging="180"/>
      </w:pPr>
    </w:lvl>
  </w:abstractNum>
  <w:abstractNum w:abstractNumId="25" w15:restartNumberingAfterBreak="0">
    <w:nsid w:val="7B9D09A6"/>
    <w:multiLevelType w:val="multilevel"/>
    <w:tmpl w:val="ADE00E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6241978">
    <w:abstractNumId w:val="24"/>
  </w:num>
  <w:num w:numId="2" w16cid:durableId="956911660">
    <w:abstractNumId w:val="12"/>
  </w:num>
  <w:num w:numId="3" w16cid:durableId="1397318381">
    <w:abstractNumId w:val="17"/>
  </w:num>
  <w:num w:numId="4" w16cid:durableId="2019886271">
    <w:abstractNumId w:val="24"/>
  </w:num>
  <w:num w:numId="5" w16cid:durableId="24988777">
    <w:abstractNumId w:val="12"/>
  </w:num>
  <w:num w:numId="6" w16cid:durableId="660230244">
    <w:abstractNumId w:val="17"/>
  </w:num>
  <w:num w:numId="7" w16cid:durableId="1079985323">
    <w:abstractNumId w:val="24"/>
  </w:num>
  <w:num w:numId="8" w16cid:durableId="1221095645">
    <w:abstractNumId w:val="12"/>
  </w:num>
  <w:num w:numId="9" w16cid:durableId="659113132">
    <w:abstractNumId w:val="17"/>
  </w:num>
  <w:num w:numId="10" w16cid:durableId="399600793">
    <w:abstractNumId w:val="24"/>
  </w:num>
  <w:num w:numId="11" w16cid:durableId="1241066370">
    <w:abstractNumId w:val="12"/>
  </w:num>
  <w:num w:numId="12" w16cid:durableId="40371208">
    <w:abstractNumId w:val="17"/>
  </w:num>
  <w:num w:numId="13" w16cid:durableId="330833174">
    <w:abstractNumId w:val="24"/>
  </w:num>
  <w:num w:numId="14" w16cid:durableId="1071002876">
    <w:abstractNumId w:val="18"/>
  </w:num>
  <w:num w:numId="15" w16cid:durableId="2123106131">
    <w:abstractNumId w:val="15"/>
  </w:num>
  <w:num w:numId="16" w16cid:durableId="1057237885">
    <w:abstractNumId w:val="14"/>
  </w:num>
  <w:num w:numId="17" w16cid:durableId="1978073135">
    <w:abstractNumId w:val="13"/>
  </w:num>
  <w:num w:numId="18" w16cid:durableId="1330675059">
    <w:abstractNumId w:val="10"/>
  </w:num>
  <w:num w:numId="19" w16cid:durableId="1902860839">
    <w:abstractNumId w:val="9"/>
  </w:num>
  <w:num w:numId="20" w16cid:durableId="1968008257">
    <w:abstractNumId w:val="7"/>
  </w:num>
  <w:num w:numId="21" w16cid:durableId="1716001681">
    <w:abstractNumId w:val="6"/>
  </w:num>
  <w:num w:numId="22" w16cid:durableId="1469130001">
    <w:abstractNumId w:val="5"/>
  </w:num>
  <w:num w:numId="23" w16cid:durableId="774836241">
    <w:abstractNumId w:val="4"/>
  </w:num>
  <w:num w:numId="24" w16cid:durableId="368459553">
    <w:abstractNumId w:val="8"/>
  </w:num>
  <w:num w:numId="25" w16cid:durableId="1112288285">
    <w:abstractNumId w:val="3"/>
  </w:num>
  <w:num w:numId="26" w16cid:durableId="735587530">
    <w:abstractNumId w:val="2"/>
  </w:num>
  <w:num w:numId="27" w16cid:durableId="1777017862">
    <w:abstractNumId w:val="1"/>
  </w:num>
  <w:num w:numId="28" w16cid:durableId="1001540192">
    <w:abstractNumId w:val="0"/>
  </w:num>
  <w:num w:numId="29" w16cid:durableId="1738358083">
    <w:abstractNumId w:val="21"/>
  </w:num>
  <w:num w:numId="30" w16cid:durableId="1117598109">
    <w:abstractNumId w:val="19"/>
  </w:num>
  <w:num w:numId="31" w16cid:durableId="1386417955">
    <w:abstractNumId w:val="16"/>
  </w:num>
  <w:num w:numId="32" w16cid:durableId="465782168">
    <w:abstractNumId w:val="23"/>
  </w:num>
  <w:num w:numId="33" w16cid:durableId="14360526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9960892">
    <w:abstractNumId w:val="20"/>
  </w:num>
  <w:num w:numId="35" w16cid:durableId="288323405">
    <w:abstractNumId w:val="25"/>
  </w:num>
  <w:num w:numId="36" w16cid:durableId="19485367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defaultTabStop w:val="425"/>
  <w:autoHyphenation/>
  <w:hyphenationZone w:val="425"/>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3759"/>
    <w:rsid w:val="00007267"/>
    <w:rsid w:val="00014C01"/>
    <w:rsid w:val="00015E0A"/>
    <w:rsid w:val="00016E6D"/>
    <w:rsid w:val="0001735D"/>
    <w:rsid w:val="0002211E"/>
    <w:rsid w:val="00032B0E"/>
    <w:rsid w:val="0004060D"/>
    <w:rsid w:val="00047511"/>
    <w:rsid w:val="00051549"/>
    <w:rsid w:val="00067890"/>
    <w:rsid w:val="0007076D"/>
    <w:rsid w:val="000969DA"/>
    <w:rsid w:val="000E7755"/>
    <w:rsid w:val="000F66D6"/>
    <w:rsid w:val="00110B69"/>
    <w:rsid w:val="00122383"/>
    <w:rsid w:val="00126704"/>
    <w:rsid w:val="001814DE"/>
    <w:rsid w:val="00185840"/>
    <w:rsid w:val="00187535"/>
    <w:rsid w:val="001A4F1A"/>
    <w:rsid w:val="001A6CDF"/>
    <w:rsid w:val="001D1A25"/>
    <w:rsid w:val="001D4E06"/>
    <w:rsid w:val="001D5DAE"/>
    <w:rsid w:val="001E5A7E"/>
    <w:rsid w:val="002052A3"/>
    <w:rsid w:val="002153D0"/>
    <w:rsid w:val="002158BE"/>
    <w:rsid w:val="00217A77"/>
    <w:rsid w:val="0022061B"/>
    <w:rsid w:val="002231C0"/>
    <w:rsid w:val="00236B08"/>
    <w:rsid w:val="00244D2B"/>
    <w:rsid w:val="00244FC3"/>
    <w:rsid w:val="00277B71"/>
    <w:rsid w:val="00285587"/>
    <w:rsid w:val="00286ED4"/>
    <w:rsid w:val="002B4A7C"/>
    <w:rsid w:val="002C428B"/>
    <w:rsid w:val="002F609D"/>
    <w:rsid w:val="002F7A0B"/>
    <w:rsid w:val="0030270C"/>
    <w:rsid w:val="00305C51"/>
    <w:rsid w:val="00350264"/>
    <w:rsid w:val="00354C80"/>
    <w:rsid w:val="00356E0B"/>
    <w:rsid w:val="00357722"/>
    <w:rsid w:val="003602CB"/>
    <w:rsid w:val="003623AE"/>
    <w:rsid w:val="003743BA"/>
    <w:rsid w:val="003779FE"/>
    <w:rsid w:val="003802F2"/>
    <w:rsid w:val="00387D4E"/>
    <w:rsid w:val="00392092"/>
    <w:rsid w:val="003923F0"/>
    <w:rsid w:val="003A1563"/>
    <w:rsid w:val="003C04CE"/>
    <w:rsid w:val="003C3620"/>
    <w:rsid w:val="0040400B"/>
    <w:rsid w:val="00404990"/>
    <w:rsid w:val="004051F9"/>
    <w:rsid w:val="00416B18"/>
    <w:rsid w:val="004178F4"/>
    <w:rsid w:val="00432DD3"/>
    <w:rsid w:val="0043371C"/>
    <w:rsid w:val="0044474A"/>
    <w:rsid w:val="00446CEF"/>
    <w:rsid w:val="00450C2D"/>
    <w:rsid w:val="0048213A"/>
    <w:rsid w:val="0048358F"/>
    <w:rsid w:val="00490755"/>
    <w:rsid w:val="004A6DF9"/>
    <w:rsid w:val="004C0BC2"/>
    <w:rsid w:val="004C7434"/>
    <w:rsid w:val="004D4671"/>
    <w:rsid w:val="004D53BC"/>
    <w:rsid w:val="004E737D"/>
    <w:rsid w:val="00502335"/>
    <w:rsid w:val="00502967"/>
    <w:rsid w:val="00503ADC"/>
    <w:rsid w:val="005320EC"/>
    <w:rsid w:val="00556A08"/>
    <w:rsid w:val="00564EF6"/>
    <w:rsid w:val="00582913"/>
    <w:rsid w:val="00583CB7"/>
    <w:rsid w:val="005853CE"/>
    <w:rsid w:val="00591525"/>
    <w:rsid w:val="00592042"/>
    <w:rsid w:val="00596436"/>
    <w:rsid w:val="00596D0F"/>
    <w:rsid w:val="005A5F6B"/>
    <w:rsid w:val="005B4943"/>
    <w:rsid w:val="005B6363"/>
    <w:rsid w:val="005C0A44"/>
    <w:rsid w:val="005C17F9"/>
    <w:rsid w:val="005C3C4E"/>
    <w:rsid w:val="005D3A8B"/>
    <w:rsid w:val="005F0EE9"/>
    <w:rsid w:val="00606446"/>
    <w:rsid w:val="0062129A"/>
    <w:rsid w:val="00644F69"/>
    <w:rsid w:val="00676CBE"/>
    <w:rsid w:val="00694122"/>
    <w:rsid w:val="006B5DCC"/>
    <w:rsid w:val="006D7095"/>
    <w:rsid w:val="006D7BAC"/>
    <w:rsid w:val="006E2EA4"/>
    <w:rsid w:val="006E7B77"/>
    <w:rsid w:val="006F541E"/>
    <w:rsid w:val="00711B51"/>
    <w:rsid w:val="00713A05"/>
    <w:rsid w:val="007358AA"/>
    <w:rsid w:val="00743D5A"/>
    <w:rsid w:val="00757DA6"/>
    <w:rsid w:val="00761FD3"/>
    <w:rsid w:val="00763856"/>
    <w:rsid w:val="007A2641"/>
    <w:rsid w:val="007A4B41"/>
    <w:rsid w:val="007B65A3"/>
    <w:rsid w:val="007C2FB9"/>
    <w:rsid w:val="007D2C0B"/>
    <w:rsid w:val="007F28A0"/>
    <w:rsid w:val="007F4542"/>
    <w:rsid w:val="008037D2"/>
    <w:rsid w:val="008103F8"/>
    <w:rsid w:val="00823B10"/>
    <w:rsid w:val="00825275"/>
    <w:rsid w:val="008633A1"/>
    <w:rsid w:val="00877E06"/>
    <w:rsid w:val="00882FC2"/>
    <w:rsid w:val="008935DB"/>
    <w:rsid w:val="0089391C"/>
    <w:rsid w:val="008B1F29"/>
    <w:rsid w:val="008B7F1A"/>
    <w:rsid w:val="008C4D20"/>
    <w:rsid w:val="008C649A"/>
    <w:rsid w:val="008E19AC"/>
    <w:rsid w:val="009268B9"/>
    <w:rsid w:val="0094180F"/>
    <w:rsid w:val="00952CF5"/>
    <w:rsid w:val="00966C0D"/>
    <w:rsid w:val="00984EE9"/>
    <w:rsid w:val="00991D72"/>
    <w:rsid w:val="009935B7"/>
    <w:rsid w:val="0099405C"/>
    <w:rsid w:val="009A4DBC"/>
    <w:rsid w:val="009A53CF"/>
    <w:rsid w:val="009B2050"/>
    <w:rsid w:val="009E2107"/>
    <w:rsid w:val="009F2709"/>
    <w:rsid w:val="00A06DCF"/>
    <w:rsid w:val="00A206A1"/>
    <w:rsid w:val="00A252C8"/>
    <w:rsid w:val="00A42FE3"/>
    <w:rsid w:val="00A62F09"/>
    <w:rsid w:val="00A73779"/>
    <w:rsid w:val="00A81118"/>
    <w:rsid w:val="00A84FE4"/>
    <w:rsid w:val="00A86F05"/>
    <w:rsid w:val="00A910A8"/>
    <w:rsid w:val="00A96D46"/>
    <w:rsid w:val="00AB7289"/>
    <w:rsid w:val="00AC7316"/>
    <w:rsid w:val="00AD7CBD"/>
    <w:rsid w:val="00AE246D"/>
    <w:rsid w:val="00AE27DC"/>
    <w:rsid w:val="00AE2898"/>
    <w:rsid w:val="00AF0E51"/>
    <w:rsid w:val="00AF7176"/>
    <w:rsid w:val="00B27F0E"/>
    <w:rsid w:val="00B33492"/>
    <w:rsid w:val="00B37FE7"/>
    <w:rsid w:val="00B538E4"/>
    <w:rsid w:val="00B60FFE"/>
    <w:rsid w:val="00B632BE"/>
    <w:rsid w:val="00B81FA5"/>
    <w:rsid w:val="00B83535"/>
    <w:rsid w:val="00B86A7D"/>
    <w:rsid w:val="00B90F5E"/>
    <w:rsid w:val="00B94E02"/>
    <w:rsid w:val="00BC114E"/>
    <w:rsid w:val="00BC46B8"/>
    <w:rsid w:val="00BF347C"/>
    <w:rsid w:val="00BF5C5E"/>
    <w:rsid w:val="00C00330"/>
    <w:rsid w:val="00C06E04"/>
    <w:rsid w:val="00C26590"/>
    <w:rsid w:val="00C26A8A"/>
    <w:rsid w:val="00C36E50"/>
    <w:rsid w:val="00C80528"/>
    <w:rsid w:val="00C80CB5"/>
    <w:rsid w:val="00CA53BF"/>
    <w:rsid w:val="00CA598F"/>
    <w:rsid w:val="00CA6FED"/>
    <w:rsid w:val="00CB527E"/>
    <w:rsid w:val="00CC5EE6"/>
    <w:rsid w:val="00CC68C0"/>
    <w:rsid w:val="00CE2ACF"/>
    <w:rsid w:val="00CE350C"/>
    <w:rsid w:val="00CF46DB"/>
    <w:rsid w:val="00D01E99"/>
    <w:rsid w:val="00D03E86"/>
    <w:rsid w:val="00D2172C"/>
    <w:rsid w:val="00D40DA5"/>
    <w:rsid w:val="00D7587C"/>
    <w:rsid w:val="00D83759"/>
    <w:rsid w:val="00D93213"/>
    <w:rsid w:val="00D97882"/>
    <w:rsid w:val="00DA07B8"/>
    <w:rsid w:val="00DA4266"/>
    <w:rsid w:val="00DB01B4"/>
    <w:rsid w:val="00DE4AF4"/>
    <w:rsid w:val="00E02065"/>
    <w:rsid w:val="00E30633"/>
    <w:rsid w:val="00E95620"/>
    <w:rsid w:val="00EA5A64"/>
    <w:rsid w:val="00EA7DA3"/>
    <w:rsid w:val="00EB7D29"/>
    <w:rsid w:val="00ED7C38"/>
    <w:rsid w:val="00EE2E13"/>
    <w:rsid w:val="00EF4F17"/>
    <w:rsid w:val="00EF588A"/>
    <w:rsid w:val="00F26A5B"/>
    <w:rsid w:val="00F32976"/>
    <w:rsid w:val="00F36615"/>
    <w:rsid w:val="00F44F29"/>
    <w:rsid w:val="00F45DE0"/>
    <w:rsid w:val="00F75468"/>
    <w:rsid w:val="00F909F4"/>
    <w:rsid w:val="00FD6F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03303748"/>
  <w15:docId w15:val="{215B0788-CEEF-4D7D-9BF1-AC9C903F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3802F2"/>
    <w:rPr>
      <w:sz w:val="24"/>
      <w:szCs w:val="24"/>
    </w:rPr>
  </w:style>
  <w:style w:type="paragraph" w:styleId="berschrift1">
    <w:name w:val="heading 1"/>
    <w:basedOn w:val="Standard"/>
    <w:next w:val="Standard"/>
    <w:link w:val="berschrift1Zchn"/>
    <w:uiPriority w:val="9"/>
    <w:rsid w:val="00244F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rsid w:val="00244F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rsid w:val="00244FC3"/>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rsid w:val="00244FC3"/>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rsid w:val="00244FC3"/>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rsid w:val="00244FC3"/>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rsid w:val="00244FC3"/>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rsid w:val="00244FC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rsid w:val="00244FC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style>
  <w:style w:type="paragraph" w:styleId="Fuzeile">
    <w:name w:val="footer"/>
    <w:basedOn w:val="Standard"/>
    <w:link w:val="FuzeileZchn"/>
    <w:semiHidden/>
  </w:style>
  <w:style w:type="character" w:styleId="Hyperlink">
    <w:name w:val="Hyperlink"/>
    <w:basedOn w:val="Absatz-Standardschriftart"/>
    <w:rPr>
      <w:color w:val="0000FF"/>
      <w:u w:val="single"/>
    </w:rPr>
  </w:style>
  <w:style w:type="character" w:styleId="Seitenzahl">
    <w:name w:val="page number"/>
    <w:basedOn w:val="Absatz-Standardschriftart"/>
    <w:semiHidden/>
  </w:style>
  <w:style w:type="paragraph" w:customStyle="1" w:styleId="Rechts">
    <w:name w:val=".Rechts"/>
    <w:basedOn w:val="Absatz"/>
    <w:pPr>
      <w:suppressAutoHyphens/>
      <w:jc w:val="right"/>
    </w:pPr>
  </w:style>
  <w:style w:type="paragraph" w:customStyle="1" w:styleId="Absatz">
    <w:name w:val=".Absatz"/>
    <w:basedOn w:val="Standard"/>
    <w:link w:val="AbsatzZchn"/>
    <w:qFormat/>
    <w:pPr>
      <w:tabs>
        <w:tab w:val="left" w:pos="425"/>
        <w:tab w:val="left" w:pos="851"/>
        <w:tab w:val="left" w:pos="1276"/>
        <w:tab w:val="left" w:pos="1701"/>
        <w:tab w:val="left" w:pos="2126"/>
      </w:tabs>
      <w:jc w:val="both"/>
    </w:pPr>
  </w:style>
  <w:style w:type="paragraph" w:customStyle="1" w:styleId="berschrift">
    <w:name w:val=".Überschrift"/>
    <w:basedOn w:val="Absatz"/>
    <w:next w:val="Absatz"/>
    <w:link w:val="berschriftChar"/>
    <w:qFormat/>
    <w:pPr>
      <w:suppressAutoHyphens/>
      <w:jc w:val="left"/>
    </w:pPr>
    <w:rPr>
      <w:b/>
    </w:rPr>
  </w:style>
  <w:style w:type="paragraph" w:customStyle="1" w:styleId="Titel">
    <w:name w:val=".Titel"/>
    <w:basedOn w:val="Absatz"/>
    <w:next w:val="Absatz"/>
    <w:link w:val="TitelZchn"/>
    <w:pPr>
      <w:suppressAutoHyphens/>
      <w:jc w:val="left"/>
    </w:pPr>
    <w:rPr>
      <w:b/>
      <w:sz w:val="28"/>
    </w:rPr>
  </w:style>
  <w:style w:type="paragraph" w:customStyle="1" w:styleId="Klein">
    <w:name w:val=".Klein"/>
    <w:basedOn w:val="Absatz"/>
    <w:link w:val="KleinZchn"/>
    <w:rPr>
      <w:sz w:val="16"/>
    </w:rPr>
  </w:style>
  <w:style w:type="paragraph" w:customStyle="1" w:styleId="Verfgung">
    <w:name w:val=".Verfügung"/>
    <w:basedOn w:val="Absatz"/>
    <w:pPr>
      <w:numPr>
        <w:numId w:val="13"/>
      </w:numPr>
      <w:tabs>
        <w:tab w:val="left" w:pos="0"/>
      </w:tabs>
    </w:pPr>
  </w:style>
  <w:style w:type="paragraph" w:customStyle="1" w:styleId="KleinZentriert">
    <w:name w:val=".Klein_Zentriert"/>
    <w:basedOn w:val="Klein"/>
    <w:pPr>
      <w:jc w:val="center"/>
    </w:pPr>
  </w:style>
  <w:style w:type="paragraph" w:customStyle="1" w:styleId="Mittel">
    <w:name w:val=".Mittel"/>
    <w:basedOn w:val="Absatz"/>
    <w:rPr>
      <w:sz w:val="20"/>
    </w:rPr>
  </w:style>
  <w:style w:type="paragraph" w:customStyle="1" w:styleId="KleinRechts">
    <w:name w:val=".Klein_Rechts"/>
    <w:basedOn w:val="Klein"/>
    <w:pPr>
      <w:suppressAutoHyphens/>
      <w:jc w:val="right"/>
    </w:pPr>
  </w:style>
  <w:style w:type="paragraph" w:customStyle="1" w:styleId="MittelZentriert">
    <w:name w:val=".Mittel_Zentriert"/>
    <w:basedOn w:val="Mittel"/>
    <w:pPr>
      <w:jc w:val="center"/>
    </w:pPr>
  </w:style>
  <w:style w:type="paragraph" w:customStyle="1" w:styleId="Zentriert">
    <w:name w:val=".Zentriert"/>
    <w:basedOn w:val="Absatz"/>
    <w:pPr>
      <w:jc w:val="center"/>
    </w:pPr>
  </w:style>
  <w:style w:type="paragraph" w:customStyle="1" w:styleId="MittelRechts">
    <w:name w:val=".Mittel_Rechts"/>
    <w:basedOn w:val="Mittel"/>
    <w:pPr>
      <w:suppressAutoHyphens/>
      <w:jc w:val="right"/>
    </w:pPr>
  </w:style>
  <w:style w:type="paragraph" w:customStyle="1" w:styleId="Hnger1">
    <w:name w:val=".Hänger1"/>
    <w:basedOn w:val="Absatz"/>
    <w:qFormat/>
    <w:pPr>
      <w:ind w:left="425" w:hanging="425"/>
    </w:pPr>
  </w:style>
  <w:style w:type="paragraph" w:customStyle="1" w:styleId="Hnger2">
    <w:name w:val=".Hänger2"/>
    <w:basedOn w:val="Hnger1"/>
    <w:qFormat/>
    <w:pPr>
      <w:tabs>
        <w:tab w:val="clear" w:pos="425"/>
      </w:tabs>
      <w:ind w:left="850"/>
    </w:pPr>
  </w:style>
  <w:style w:type="paragraph" w:customStyle="1" w:styleId="Hnger3">
    <w:name w:val=".Hänger3"/>
    <w:basedOn w:val="Hnger2"/>
    <w:pPr>
      <w:tabs>
        <w:tab w:val="clear" w:pos="851"/>
      </w:tabs>
      <w:ind w:left="1276"/>
    </w:pPr>
  </w:style>
  <w:style w:type="paragraph" w:customStyle="1" w:styleId="Hnger4">
    <w:name w:val=".Hänger4"/>
    <w:basedOn w:val="Hnger3"/>
    <w:pPr>
      <w:tabs>
        <w:tab w:val="clear" w:pos="1276"/>
      </w:tabs>
      <w:ind w:left="1701"/>
    </w:pPr>
  </w:style>
  <w:style w:type="paragraph" w:customStyle="1" w:styleId="Hnger5">
    <w:name w:val=".Hänger5"/>
    <w:basedOn w:val="Hnger4"/>
    <w:pPr>
      <w:tabs>
        <w:tab w:val="clear" w:pos="1701"/>
      </w:tabs>
      <w:ind w:left="2126"/>
    </w:pPr>
  </w:style>
  <w:style w:type="paragraph" w:customStyle="1" w:styleId="AbsatzEingerckt">
    <w:name w:val=".Absatz_Eingerückt"/>
    <w:basedOn w:val="Absatz"/>
    <w:pPr>
      <w:tabs>
        <w:tab w:val="clear" w:pos="425"/>
        <w:tab w:val="clear" w:pos="851"/>
      </w:tabs>
      <w:ind w:left="851"/>
    </w:pPr>
  </w:style>
  <w:style w:type="character" w:styleId="BesuchterLink">
    <w:name w:val="FollowedHyperlink"/>
    <w:basedOn w:val="Hyperlink"/>
    <w:semiHidden/>
    <w:rPr>
      <w:color w:val="0000FF"/>
      <w:u w:val="single"/>
    </w:rPr>
  </w:style>
  <w:style w:type="paragraph" w:customStyle="1" w:styleId="AbsatzFett">
    <w:name w:val=".Absatz_Fett"/>
    <w:basedOn w:val="Absatz"/>
    <w:rPr>
      <w:b/>
    </w:rPr>
  </w:style>
  <w:style w:type="character" w:customStyle="1" w:styleId="Link">
    <w:name w:val="_Link"/>
    <w:basedOn w:val="Absatz-Standardschriftart"/>
    <w:rPr>
      <w:u w:val="single"/>
    </w:rPr>
  </w:style>
  <w:style w:type="paragraph" w:customStyle="1" w:styleId="Bemerkungen">
    <w:name w:val=".Bemerkungen"/>
    <w:basedOn w:val="Zentriert"/>
    <w:next w:val="Absatz"/>
    <w:pPr>
      <w:spacing w:before="240" w:after="240"/>
    </w:pPr>
  </w:style>
  <w:style w:type="paragraph" w:customStyle="1" w:styleId="AbsatzUnterstrichen">
    <w:name w:val=".Absatz_Unterstrichen"/>
    <w:basedOn w:val="Absatz"/>
    <w:rPr>
      <w:u w:val="single"/>
    </w:rPr>
  </w:style>
  <w:style w:type="paragraph" w:customStyle="1" w:styleId="Abwicklung">
    <w:name w:val=".Abwicklung"/>
    <w:basedOn w:val="Absatz"/>
    <w:pPr>
      <w:suppressAutoHyphens/>
      <w:jc w:val="left"/>
    </w:pPr>
    <w:rPr>
      <w:i/>
      <w:u w:val="single"/>
    </w:rPr>
  </w:style>
  <w:style w:type="paragraph" w:customStyle="1" w:styleId="AbwicklungAufzhlung">
    <w:name w:val=".Abwicklung.Aufzählung"/>
    <w:basedOn w:val="Abwicklung"/>
    <w:pPr>
      <w:numPr>
        <w:numId w:val="11"/>
      </w:numPr>
      <w:tabs>
        <w:tab w:val="left" w:pos="425"/>
      </w:tabs>
    </w:pPr>
  </w:style>
  <w:style w:type="paragraph" w:customStyle="1" w:styleId="AbwicklungNummerierung">
    <w:name w:val=".Abwicklung.Nummerierung"/>
    <w:basedOn w:val="Abwicklung"/>
    <w:pPr>
      <w:numPr>
        <w:numId w:val="12"/>
      </w:numPr>
      <w:tabs>
        <w:tab w:val="left" w:pos="425"/>
      </w:tabs>
    </w:pPr>
  </w:style>
  <w:style w:type="paragraph" w:customStyle="1" w:styleId="Fundstelle">
    <w:name w:val=".Fundstelle"/>
    <w:basedOn w:val="Absatz"/>
    <w:next w:val="Absatz"/>
    <w:link w:val="FundstelleChar"/>
    <w:qFormat/>
    <w:pPr>
      <w:suppressAutoHyphens/>
      <w:jc w:val="left"/>
    </w:pPr>
  </w:style>
  <w:style w:type="paragraph" w:customStyle="1" w:styleId="Gruppe">
    <w:name w:val=".Gruppe"/>
    <w:basedOn w:val="berschrift"/>
    <w:next w:val="Absatz"/>
    <w:pPr>
      <w:spacing w:before="240" w:after="480"/>
    </w:pPr>
  </w:style>
  <w:style w:type="paragraph" w:customStyle="1" w:styleId="RechtsFett">
    <w:name w:val=".Rechts_Fett"/>
    <w:basedOn w:val="Rechts"/>
    <w:rPr>
      <w:b/>
    </w:rPr>
  </w:style>
  <w:style w:type="paragraph" w:customStyle="1" w:styleId="TOP">
    <w:name w:val=".TOP"/>
    <w:basedOn w:val="AbsatzUnterstrichen"/>
    <w:next w:val="Absatz"/>
    <w:qFormat/>
    <w:pPr>
      <w:keepNext/>
      <w:suppressAutoHyphens/>
      <w:spacing w:after="240"/>
      <w:jc w:val="left"/>
    </w:pPr>
  </w:style>
  <w:style w:type="paragraph" w:customStyle="1" w:styleId="TOPNummer">
    <w:name w:val=".TOP_Nummer"/>
    <w:basedOn w:val="Absatz"/>
    <w:qFormat/>
    <w:pPr>
      <w:suppressAutoHyphens/>
      <w:jc w:val="left"/>
    </w:pPr>
  </w:style>
  <w:style w:type="paragraph" w:customStyle="1" w:styleId="TOPAlpha">
    <w:name w:val=".TOP_Alpha"/>
    <w:basedOn w:val="TOPNummer"/>
    <w:qFormat/>
  </w:style>
  <w:style w:type="paragraph" w:customStyle="1" w:styleId="TOPNummerZusammen">
    <w:name w:val=".TOP_Nummer_Zusammen"/>
    <w:basedOn w:val="TOPNummer"/>
    <w:pPr>
      <w:keepNext/>
    </w:pPr>
  </w:style>
  <w:style w:type="paragraph" w:customStyle="1" w:styleId="TOPNummerPrioritt">
    <w:name w:val=".TOP_Nummer_Priorität"/>
    <w:basedOn w:val="TOPNummerZusammen"/>
  </w:style>
  <w:style w:type="paragraph" w:customStyle="1" w:styleId="Nummerierung">
    <w:name w:val=".Nummerierung"/>
    <w:basedOn w:val="Absatz"/>
    <w:qFormat/>
    <w:pPr>
      <w:numPr>
        <w:numId w:val="14"/>
      </w:numPr>
      <w:tabs>
        <w:tab w:val="left" w:pos="425"/>
      </w:tabs>
    </w:pPr>
  </w:style>
  <w:style w:type="paragraph" w:customStyle="1" w:styleId="berschriftPrioritt">
    <w:name w:val=".Überschrift_Priorität"/>
    <w:basedOn w:val="berschrift"/>
    <w:next w:val="AbsatzFett"/>
  </w:style>
  <w:style w:type="paragraph" w:customStyle="1" w:styleId="Verbindung">
    <w:name w:val=".Verbindung"/>
    <w:basedOn w:val="AbsatzUnterstrichen"/>
    <w:next w:val="TOP"/>
  </w:style>
  <w:style w:type="paragraph" w:customStyle="1" w:styleId="Verknpfung">
    <w:name w:val=".Verknüpfung"/>
    <w:basedOn w:val="Verbindung"/>
    <w:next w:val="Fundstelle"/>
  </w:style>
  <w:style w:type="paragraph" w:customStyle="1" w:styleId="Ergebnis">
    <w:name w:val=".Ergebnis"/>
    <w:basedOn w:val="AbsatzEingerckt"/>
    <w:qFormat/>
  </w:style>
  <w:style w:type="paragraph" w:customStyle="1" w:styleId="berschriftHnger">
    <w:name w:val=".Überschrift_Hänger"/>
    <w:basedOn w:val="berschrift"/>
    <w:next w:val="Absatz"/>
    <w:pPr>
      <w:ind w:left="425" w:hanging="425"/>
    </w:pPr>
  </w:style>
  <w:style w:type="paragraph" w:customStyle="1" w:styleId="Zitat">
    <w:name w:val=".Zitat"/>
    <w:basedOn w:val="AbsatzEingerckt"/>
    <w:next w:val="Absatz"/>
    <w:pPr>
      <w:spacing w:before="240" w:after="240"/>
    </w:pPr>
  </w:style>
  <w:style w:type="paragraph" w:customStyle="1" w:styleId="ZentriertFett">
    <w:name w:val=".Zentriert_Fett"/>
    <w:basedOn w:val="Zentriert"/>
    <w:rPr>
      <w:b/>
    </w:rPr>
  </w:style>
  <w:style w:type="character" w:customStyle="1" w:styleId="Platzhalter">
    <w:name w:val="_Platzhalter"/>
    <w:basedOn w:val="Absatz-Standardschriftart"/>
    <w:rPr>
      <w:noProof/>
      <w:vanish/>
    </w:rPr>
  </w:style>
  <w:style w:type="paragraph" w:customStyle="1" w:styleId="Entwurf">
    <w:name w:val=".Entwurf"/>
    <w:basedOn w:val="Absatz"/>
    <w:pPr>
      <w:spacing w:line="360" w:lineRule="auto"/>
    </w:pPr>
  </w:style>
  <w:style w:type="paragraph" w:customStyle="1" w:styleId="EntwurfFett">
    <w:name w:val=".Entwurf_Fett"/>
    <w:basedOn w:val="Entwurf"/>
    <w:rPr>
      <w:b/>
    </w:rPr>
  </w:style>
  <w:style w:type="paragraph" w:customStyle="1" w:styleId="ErgebnisHnger">
    <w:name w:val=".Ergebnis_Hänger"/>
    <w:basedOn w:val="Hnger3"/>
  </w:style>
  <w:style w:type="paragraph" w:customStyle="1" w:styleId="FundstelleHnger">
    <w:name w:val=".Fundstelle_Hänger"/>
    <w:basedOn w:val="Fundstelle"/>
    <w:next w:val="Absatz"/>
    <w:pPr>
      <w:ind w:left="425" w:hanging="425"/>
    </w:pPr>
  </w:style>
  <w:style w:type="numbering" w:styleId="111111">
    <w:name w:val="Outline List 2"/>
    <w:basedOn w:val="KeineListe"/>
    <w:uiPriority w:val="99"/>
    <w:semiHidden/>
    <w:unhideWhenUsed/>
    <w:rsid w:val="00244FC3"/>
    <w:pPr>
      <w:numPr>
        <w:numId w:val="16"/>
      </w:numPr>
    </w:pPr>
  </w:style>
  <w:style w:type="paragraph" w:customStyle="1" w:styleId="Aufzhlung">
    <w:name w:val=".Aufzählung"/>
    <w:basedOn w:val="Absatz"/>
    <w:qFormat/>
    <w:pPr>
      <w:numPr>
        <w:numId w:val="15"/>
      </w:numPr>
      <w:tabs>
        <w:tab w:val="left" w:pos="425"/>
      </w:tabs>
    </w:pPr>
  </w:style>
  <w:style w:type="numbering" w:styleId="1ai">
    <w:name w:val="Outline List 1"/>
    <w:basedOn w:val="KeineListe"/>
    <w:uiPriority w:val="99"/>
    <w:semiHidden/>
    <w:unhideWhenUsed/>
    <w:rsid w:val="00244FC3"/>
    <w:pPr>
      <w:numPr>
        <w:numId w:val="17"/>
      </w:numPr>
    </w:pPr>
  </w:style>
  <w:style w:type="paragraph" w:styleId="Abbildungsverzeichnis">
    <w:name w:val="table of figures"/>
    <w:basedOn w:val="Standard"/>
    <w:next w:val="Standard"/>
    <w:uiPriority w:val="99"/>
    <w:semiHidden/>
    <w:unhideWhenUsed/>
    <w:rsid w:val="00244FC3"/>
  </w:style>
  <w:style w:type="paragraph" w:styleId="Anrede">
    <w:name w:val="Salutation"/>
    <w:basedOn w:val="Standard"/>
    <w:next w:val="Standard"/>
    <w:link w:val="AnredeZchn"/>
    <w:uiPriority w:val="99"/>
    <w:semiHidden/>
    <w:unhideWhenUsed/>
    <w:rsid w:val="00244FC3"/>
  </w:style>
  <w:style w:type="character" w:customStyle="1" w:styleId="AnredeZchn">
    <w:name w:val="Anrede Zchn"/>
    <w:basedOn w:val="Absatz-Standardschriftart"/>
    <w:link w:val="Anrede"/>
    <w:uiPriority w:val="99"/>
    <w:semiHidden/>
    <w:rsid w:val="00244FC3"/>
    <w:rPr>
      <w:sz w:val="24"/>
      <w:szCs w:val="24"/>
    </w:rPr>
  </w:style>
  <w:style w:type="character" w:customStyle="1" w:styleId="berschrift1Zchn">
    <w:name w:val="Überschrift 1 Zchn"/>
    <w:basedOn w:val="Absatz-Standardschriftart"/>
    <w:link w:val="berschrift1"/>
    <w:uiPriority w:val="9"/>
    <w:rsid w:val="00244FC3"/>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244FC3"/>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244FC3"/>
    <w:rPr>
      <w:rFonts w:asciiTheme="majorHAnsi" w:eastAsiaTheme="majorEastAsia" w:hAnsiTheme="majorHAnsi" w:cstheme="majorBidi"/>
      <w:b/>
      <w:bCs/>
      <w:color w:val="4F81BD" w:themeColor="accent1"/>
      <w:sz w:val="24"/>
      <w:szCs w:val="24"/>
    </w:rPr>
  </w:style>
  <w:style w:type="character" w:customStyle="1" w:styleId="berschrift4Zchn">
    <w:name w:val="Überschrift 4 Zchn"/>
    <w:basedOn w:val="Absatz-Standardschriftart"/>
    <w:link w:val="berschrift4"/>
    <w:uiPriority w:val="9"/>
    <w:semiHidden/>
    <w:rsid w:val="00244FC3"/>
    <w:rPr>
      <w:rFonts w:asciiTheme="majorHAnsi" w:eastAsiaTheme="majorEastAsia" w:hAnsiTheme="majorHAnsi" w:cstheme="majorBidi"/>
      <w:b/>
      <w:bCs/>
      <w:i/>
      <w:iCs/>
      <w:color w:val="4F81BD" w:themeColor="accent1"/>
      <w:sz w:val="24"/>
      <w:szCs w:val="24"/>
    </w:rPr>
  </w:style>
  <w:style w:type="character" w:customStyle="1" w:styleId="berschrift5Zchn">
    <w:name w:val="Überschrift 5 Zchn"/>
    <w:basedOn w:val="Absatz-Standardschriftart"/>
    <w:link w:val="berschrift5"/>
    <w:uiPriority w:val="9"/>
    <w:semiHidden/>
    <w:rsid w:val="00244FC3"/>
    <w:rPr>
      <w:rFonts w:asciiTheme="majorHAnsi" w:eastAsiaTheme="majorEastAsia" w:hAnsiTheme="majorHAnsi" w:cstheme="majorBidi"/>
      <w:color w:val="243F60" w:themeColor="accent1" w:themeShade="7F"/>
      <w:sz w:val="24"/>
      <w:szCs w:val="24"/>
    </w:rPr>
  </w:style>
  <w:style w:type="character" w:customStyle="1" w:styleId="berschrift6Zchn">
    <w:name w:val="Überschrift 6 Zchn"/>
    <w:basedOn w:val="Absatz-Standardschriftart"/>
    <w:link w:val="berschrift6"/>
    <w:uiPriority w:val="9"/>
    <w:semiHidden/>
    <w:rsid w:val="00244FC3"/>
    <w:rPr>
      <w:rFonts w:asciiTheme="majorHAnsi" w:eastAsiaTheme="majorEastAsia" w:hAnsiTheme="majorHAnsi" w:cstheme="majorBidi"/>
      <w:i/>
      <w:iCs/>
      <w:color w:val="243F60" w:themeColor="accent1" w:themeShade="7F"/>
      <w:sz w:val="24"/>
      <w:szCs w:val="24"/>
    </w:rPr>
  </w:style>
  <w:style w:type="character" w:customStyle="1" w:styleId="berschrift7Zchn">
    <w:name w:val="Überschrift 7 Zchn"/>
    <w:basedOn w:val="Absatz-Standardschriftart"/>
    <w:link w:val="berschrift7"/>
    <w:uiPriority w:val="9"/>
    <w:semiHidden/>
    <w:rsid w:val="00244FC3"/>
    <w:rPr>
      <w:rFonts w:asciiTheme="majorHAnsi" w:eastAsiaTheme="majorEastAsia" w:hAnsiTheme="majorHAnsi" w:cstheme="majorBidi"/>
      <w:i/>
      <w:iCs/>
      <w:color w:val="404040" w:themeColor="text1" w:themeTint="BF"/>
      <w:sz w:val="24"/>
      <w:szCs w:val="24"/>
    </w:rPr>
  </w:style>
  <w:style w:type="character" w:customStyle="1" w:styleId="berschrift8Zchn">
    <w:name w:val="Überschrift 8 Zchn"/>
    <w:basedOn w:val="Absatz-Standardschriftart"/>
    <w:link w:val="berschrift8"/>
    <w:uiPriority w:val="9"/>
    <w:semiHidden/>
    <w:rsid w:val="00244FC3"/>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uiPriority w:val="9"/>
    <w:semiHidden/>
    <w:rsid w:val="00244FC3"/>
    <w:rPr>
      <w:rFonts w:asciiTheme="majorHAnsi" w:eastAsiaTheme="majorEastAsia" w:hAnsiTheme="majorHAnsi" w:cstheme="majorBidi"/>
      <w:i/>
      <w:iCs/>
      <w:color w:val="404040" w:themeColor="text1" w:themeTint="BF"/>
    </w:rPr>
  </w:style>
  <w:style w:type="numbering" w:styleId="ArtikelAbschnitt">
    <w:name w:val="Outline List 3"/>
    <w:basedOn w:val="KeineListe"/>
    <w:uiPriority w:val="99"/>
    <w:semiHidden/>
    <w:unhideWhenUsed/>
    <w:rsid w:val="00244FC3"/>
    <w:pPr>
      <w:numPr>
        <w:numId w:val="18"/>
      </w:numPr>
    </w:pPr>
  </w:style>
  <w:style w:type="paragraph" w:styleId="Aufzhlungszeichen">
    <w:name w:val="List Bullet"/>
    <w:basedOn w:val="Standard"/>
    <w:uiPriority w:val="99"/>
    <w:semiHidden/>
    <w:unhideWhenUsed/>
    <w:rsid w:val="00244FC3"/>
    <w:pPr>
      <w:numPr>
        <w:numId w:val="19"/>
      </w:numPr>
      <w:contextualSpacing/>
    </w:pPr>
  </w:style>
  <w:style w:type="paragraph" w:styleId="Aufzhlungszeichen2">
    <w:name w:val="List Bullet 2"/>
    <w:basedOn w:val="Standard"/>
    <w:uiPriority w:val="99"/>
    <w:semiHidden/>
    <w:unhideWhenUsed/>
    <w:rsid w:val="00244FC3"/>
    <w:pPr>
      <w:numPr>
        <w:numId w:val="20"/>
      </w:numPr>
      <w:contextualSpacing/>
    </w:pPr>
  </w:style>
  <w:style w:type="paragraph" w:styleId="Aufzhlungszeichen3">
    <w:name w:val="List Bullet 3"/>
    <w:basedOn w:val="Standard"/>
    <w:uiPriority w:val="99"/>
    <w:semiHidden/>
    <w:unhideWhenUsed/>
    <w:rsid w:val="00244FC3"/>
    <w:pPr>
      <w:numPr>
        <w:numId w:val="21"/>
      </w:numPr>
      <w:contextualSpacing/>
    </w:pPr>
  </w:style>
  <w:style w:type="paragraph" w:styleId="Aufzhlungszeichen4">
    <w:name w:val="List Bullet 4"/>
    <w:basedOn w:val="Standard"/>
    <w:uiPriority w:val="99"/>
    <w:semiHidden/>
    <w:unhideWhenUsed/>
    <w:rsid w:val="00244FC3"/>
    <w:pPr>
      <w:numPr>
        <w:numId w:val="22"/>
      </w:numPr>
      <w:contextualSpacing/>
    </w:pPr>
  </w:style>
  <w:style w:type="paragraph" w:styleId="Aufzhlungszeichen5">
    <w:name w:val="List Bullet 5"/>
    <w:basedOn w:val="Standard"/>
    <w:uiPriority w:val="99"/>
    <w:semiHidden/>
    <w:unhideWhenUsed/>
    <w:rsid w:val="00244FC3"/>
    <w:pPr>
      <w:numPr>
        <w:numId w:val="23"/>
      </w:numPr>
      <w:contextualSpacing/>
    </w:pPr>
  </w:style>
  <w:style w:type="paragraph" w:styleId="Beschriftung">
    <w:name w:val="caption"/>
    <w:basedOn w:val="Standard"/>
    <w:next w:val="Standard"/>
    <w:uiPriority w:val="35"/>
    <w:semiHidden/>
    <w:unhideWhenUsed/>
    <w:rsid w:val="00244FC3"/>
    <w:pPr>
      <w:spacing w:after="200"/>
    </w:pPr>
    <w:rPr>
      <w:b/>
      <w:bCs/>
      <w:color w:val="4F81BD" w:themeColor="accent1"/>
      <w:sz w:val="18"/>
      <w:szCs w:val="18"/>
    </w:rPr>
  </w:style>
  <w:style w:type="paragraph" w:styleId="Blocktext">
    <w:name w:val="Block Text"/>
    <w:basedOn w:val="Standard"/>
    <w:uiPriority w:val="99"/>
    <w:semiHidden/>
    <w:unhideWhenUsed/>
    <w:rsid w:val="00244FC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uchtitel">
    <w:name w:val="Book Title"/>
    <w:basedOn w:val="Absatz-Standardschriftart"/>
    <w:uiPriority w:val="33"/>
    <w:rsid w:val="00244FC3"/>
    <w:rPr>
      <w:b/>
      <w:bCs/>
      <w:smallCaps/>
      <w:spacing w:val="5"/>
    </w:rPr>
  </w:style>
  <w:style w:type="paragraph" w:styleId="Datum">
    <w:name w:val="Date"/>
    <w:basedOn w:val="Standard"/>
    <w:next w:val="Standard"/>
    <w:link w:val="DatumZchn"/>
    <w:uiPriority w:val="99"/>
    <w:semiHidden/>
    <w:unhideWhenUsed/>
    <w:rsid w:val="00244FC3"/>
  </w:style>
  <w:style w:type="character" w:customStyle="1" w:styleId="DatumZchn">
    <w:name w:val="Datum Zchn"/>
    <w:basedOn w:val="Absatz-Standardschriftart"/>
    <w:link w:val="Datum"/>
    <w:uiPriority w:val="99"/>
    <w:semiHidden/>
    <w:rsid w:val="00244FC3"/>
    <w:rPr>
      <w:sz w:val="24"/>
      <w:szCs w:val="24"/>
    </w:rPr>
  </w:style>
  <w:style w:type="paragraph" w:styleId="Dokumentstruktur">
    <w:name w:val="Document Map"/>
    <w:basedOn w:val="Standard"/>
    <w:link w:val="DokumentstrukturZchn"/>
    <w:uiPriority w:val="99"/>
    <w:semiHidden/>
    <w:unhideWhenUsed/>
    <w:rsid w:val="00244FC3"/>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244FC3"/>
    <w:rPr>
      <w:rFonts w:ascii="Tahoma" w:hAnsi="Tahoma" w:cs="Tahoma"/>
      <w:sz w:val="16"/>
      <w:szCs w:val="16"/>
    </w:rPr>
  </w:style>
  <w:style w:type="table" w:styleId="DunkleListe">
    <w:name w:val="Dark List"/>
    <w:basedOn w:val="NormaleTabelle"/>
    <w:uiPriority w:val="70"/>
    <w:rsid w:val="00244FC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244FC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244FC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244FC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244FC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244FC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244FC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Mail-Signatur">
    <w:name w:val="E-mail Signature"/>
    <w:basedOn w:val="Standard"/>
    <w:link w:val="E-Mail-SignaturZchn"/>
    <w:uiPriority w:val="99"/>
    <w:semiHidden/>
    <w:unhideWhenUsed/>
    <w:rsid w:val="00244FC3"/>
  </w:style>
  <w:style w:type="character" w:customStyle="1" w:styleId="E-Mail-SignaturZchn">
    <w:name w:val="E-Mail-Signatur Zchn"/>
    <w:basedOn w:val="Absatz-Standardschriftart"/>
    <w:link w:val="E-Mail-Signatur"/>
    <w:uiPriority w:val="99"/>
    <w:semiHidden/>
    <w:rsid w:val="00244FC3"/>
    <w:rPr>
      <w:sz w:val="24"/>
      <w:szCs w:val="24"/>
    </w:rPr>
  </w:style>
  <w:style w:type="paragraph" w:styleId="Endnotentext">
    <w:name w:val="endnote text"/>
    <w:basedOn w:val="Standard"/>
    <w:link w:val="EndnotentextZchn"/>
    <w:uiPriority w:val="99"/>
    <w:semiHidden/>
    <w:unhideWhenUsed/>
    <w:rsid w:val="00244FC3"/>
    <w:rPr>
      <w:sz w:val="20"/>
      <w:szCs w:val="20"/>
    </w:rPr>
  </w:style>
  <w:style w:type="character" w:customStyle="1" w:styleId="EndnotentextZchn">
    <w:name w:val="Endnotentext Zchn"/>
    <w:basedOn w:val="Absatz-Standardschriftart"/>
    <w:link w:val="Endnotentext"/>
    <w:uiPriority w:val="99"/>
    <w:semiHidden/>
    <w:rsid w:val="00244FC3"/>
  </w:style>
  <w:style w:type="character" w:styleId="Endnotenzeichen">
    <w:name w:val="endnote reference"/>
    <w:basedOn w:val="Absatz-Standardschriftart"/>
    <w:uiPriority w:val="99"/>
    <w:semiHidden/>
    <w:unhideWhenUsed/>
    <w:rsid w:val="00244FC3"/>
    <w:rPr>
      <w:vertAlign w:val="superscript"/>
    </w:rPr>
  </w:style>
  <w:style w:type="table" w:styleId="FarbigeListe">
    <w:name w:val="Colorful List"/>
    <w:basedOn w:val="NormaleTabelle"/>
    <w:uiPriority w:val="72"/>
    <w:rsid w:val="00244FC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244FC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244FC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244FC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244FC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244FC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244FC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chattierung">
    <w:name w:val="Colorful Shading"/>
    <w:basedOn w:val="NormaleTabelle"/>
    <w:uiPriority w:val="71"/>
    <w:rsid w:val="00244FC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244FC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244FC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244FC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244FC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244FC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244FC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rsid w:val="00244FC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244FC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244FC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244FC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244FC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244FC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244FC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Fett">
    <w:name w:val="Strong"/>
    <w:basedOn w:val="Absatz-Standardschriftart"/>
    <w:uiPriority w:val="22"/>
    <w:rsid w:val="00244FC3"/>
    <w:rPr>
      <w:b/>
      <w:bCs/>
    </w:rPr>
  </w:style>
  <w:style w:type="paragraph" w:styleId="Fu-Endnotenberschrift">
    <w:name w:val="Note Heading"/>
    <w:basedOn w:val="Standard"/>
    <w:next w:val="Standard"/>
    <w:link w:val="Fu-EndnotenberschriftZchn"/>
    <w:uiPriority w:val="99"/>
    <w:semiHidden/>
    <w:unhideWhenUsed/>
    <w:rsid w:val="00244FC3"/>
  </w:style>
  <w:style w:type="character" w:customStyle="1" w:styleId="Fu-EndnotenberschriftZchn">
    <w:name w:val="Fuß/-Endnotenüberschrift Zchn"/>
    <w:basedOn w:val="Absatz-Standardschriftart"/>
    <w:link w:val="Fu-Endnotenberschrift"/>
    <w:uiPriority w:val="99"/>
    <w:semiHidden/>
    <w:rsid w:val="00244FC3"/>
    <w:rPr>
      <w:sz w:val="24"/>
      <w:szCs w:val="24"/>
    </w:rPr>
  </w:style>
  <w:style w:type="paragraph" w:styleId="Funotentext">
    <w:name w:val="footnote text"/>
    <w:basedOn w:val="Standard"/>
    <w:link w:val="FunotentextZchn"/>
    <w:uiPriority w:val="99"/>
    <w:semiHidden/>
    <w:unhideWhenUsed/>
    <w:rsid w:val="00244FC3"/>
    <w:rPr>
      <w:sz w:val="20"/>
      <w:szCs w:val="20"/>
    </w:rPr>
  </w:style>
  <w:style w:type="character" w:customStyle="1" w:styleId="FunotentextZchn">
    <w:name w:val="Fußnotentext Zchn"/>
    <w:basedOn w:val="Absatz-Standardschriftart"/>
    <w:link w:val="Funotentext"/>
    <w:uiPriority w:val="99"/>
    <w:semiHidden/>
    <w:rsid w:val="00244FC3"/>
  </w:style>
  <w:style w:type="character" w:styleId="Funotenzeichen">
    <w:name w:val="footnote reference"/>
    <w:basedOn w:val="Absatz-Standardschriftart"/>
    <w:uiPriority w:val="99"/>
    <w:semiHidden/>
    <w:unhideWhenUsed/>
    <w:rsid w:val="00244FC3"/>
    <w:rPr>
      <w:vertAlign w:val="superscript"/>
    </w:rPr>
  </w:style>
  <w:style w:type="paragraph" w:styleId="Gruformel">
    <w:name w:val="Closing"/>
    <w:basedOn w:val="Standard"/>
    <w:link w:val="GruformelZchn"/>
    <w:uiPriority w:val="99"/>
    <w:semiHidden/>
    <w:unhideWhenUsed/>
    <w:rsid w:val="00244FC3"/>
    <w:pPr>
      <w:ind w:left="4252"/>
    </w:pPr>
  </w:style>
  <w:style w:type="character" w:customStyle="1" w:styleId="GruformelZchn">
    <w:name w:val="Grußformel Zchn"/>
    <w:basedOn w:val="Absatz-Standardschriftart"/>
    <w:link w:val="Gruformel"/>
    <w:uiPriority w:val="99"/>
    <w:semiHidden/>
    <w:rsid w:val="00244FC3"/>
    <w:rPr>
      <w:sz w:val="24"/>
      <w:szCs w:val="24"/>
    </w:rPr>
  </w:style>
  <w:style w:type="table" w:styleId="HelleListe">
    <w:name w:val="Light List"/>
    <w:basedOn w:val="NormaleTabelle"/>
    <w:uiPriority w:val="61"/>
    <w:rsid w:val="00244FC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244FC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244FC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244FC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244FC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244FC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244FC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chattierung">
    <w:name w:val="Light Shading"/>
    <w:basedOn w:val="NormaleTabelle"/>
    <w:uiPriority w:val="60"/>
    <w:rsid w:val="00244FC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244FC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244FC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244FC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244FC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244FC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244FC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sRaster">
    <w:name w:val="Light Grid"/>
    <w:basedOn w:val="NormaleTabelle"/>
    <w:uiPriority w:val="62"/>
    <w:rsid w:val="00244FC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244FC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244FC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244FC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244FC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244FC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244FC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Hervorhebung">
    <w:name w:val="Emphasis"/>
    <w:basedOn w:val="Absatz-Standardschriftart"/>
    <w:uiPriority w:val="20"/>
    <w:rsid w:val="00244FC3"/>
    <w:rPr>
      <w:i/>
      <w:iCs/>
    </w:rPr>
  </w:style>
  <w:style w:type="paragraph" w:styleId="HTMLAdresse">
    <w:name w:val="HTML Address"/>
    <w:basedOn w:val="Standard"/>
    <w:link w:val="HTMLAdresseZchn"/>
    <w:uiPriority w:val="99"/>
    <w:semiHidden/>
    <w:unhideWhenUsed/>
    <w:rsid w:val="00244FC3"/>
    <w:rPr>
      <w:i/>
      <w:iCs/>
    </w:rPr>
  </w:style>
  <w:style w:type="character" w:customStyle="1" w:styleId="HTMLAdresseZchn">
    <w:name w:val="HTML Adresse Zchn"/>
    <w:basedOn w:val="Absatz-Standardschriftart"/>
    <w:link w:val="HTMLAdresse"/>
    <w:uiPriority w:val="99"/>
    <w:semiHidden/>
    <w:rsid w:val="00244FC3"/>
    <w:rPr>
      <w:i/>
      <w:iCs/>
      <w:sz w:val="24"/>
      <w:szCs w:val="24"/>
    </w:rPr>
  </w:style>
  <w:style w:type="character" w:styleId="HTMLAkronym">
    <w:name w:val="HTML Acronym"/>
    <w:basedOn w:val="Absatz-Standardschriftart"/>
    <w:uiPriority w:val="99"/>
    <w:semiHidden/>
    <w:unhideWhenUsed/>
    <w:rsid w:val="00244FC3"/>
  </w:style>
  <w:style w:type="character" w:styleId="HTMLBeispiel">
    <w:name w:val="HTML Sample"/>
    <w:basedOn w:val="Absatz-Standardschriftart"/>
    <w:uiPriority w:val="99"/>
    <w:semiHidden/>
    <w:unhideWhenUsed/>
    <w:rsid w:val="00244FC3"/>
    <w:rPr>
      <w:rFonts w:ascii="Consolas" w:hAnsi="Consolas" w:cs="Consolas"/>
      <w:sz w:val="24"/>
      <w:szCs w:val="24"/>
    </w:rPr>
  </w:style>
  <w:style w:type="character" w:styleId="HTMLCode">
    <w:name w:val="HTML Code"/>
    <w:basedOn w:val="Absatz-Standardschriftart"/>
    <w:uiPriority w:val="99"/>
    <w:semiHidden/>
    <w:unhideWhenUsed/>
    <w:rsid w:val="00244FC3"/>
    <w:rPr>
      <w:rFonts w:ascii="Consolas" w:hAnsi="Consolas" w:cs="Consolas"/>
      <w:sz w:val="20"/>
      <w:szCs w:val="20"/>
    </w:rPr>
  </w:style>
  <w:style w:type="character" w:styleId="HTMLDefinition">
    <w:name w:val="HTML Definition"/>
    <w:basedOn w:val="Absatz-Standardschriftart"/>
    <w:uiPriority w:val="99"/>
    <w:semiHidden/>
    <w:unhideWhenUsed/>
    <w:rsid w:val="00244FC3"/>
    <w:rPr>
      <w:i/>
      <w:iCs/>
    </w:rPr>
  </w:style>
  <w:style w:type="character" w:styleId="HTMLSchreibmaschine">
    <w:name w:val="HTML Typewriter"/>
    <w:basedOn w:val="Absatz-Standardschriftart"/>
    <w:uiPriority w:val="99"/>
    <w:semiHidden/>
    <w:unhideWhenUsed/>
    <w:rsid w:val="00244FC3"/>
    <w:rPr>
      <w:rFonts w:ascii="Consolas" w:hAnsi="Consolas" w:cs="Consolas"/>
      <w:sz w:val="20"/>
      <w:szCs w:val="20"/>
    </w:rPr>
  </w:style>
  <w:style w:type="character" w:styleId="HTMLTastatur">
    <w:name w:val="HTML Keyboard"/>
    <w:basedOn w:val="Absatz-Standardschriftart"/>
    <w:uiPriority w:val="99"/>
    <w:semiHidden/>
    <w:unhideWhenUsed/>
    <w:rsid w:val="00244FC3"/>
    <w:rPr>
      <w:rFonts w:ascii="Consolas" w:hAnsi="Consolas" w:cs="Consolas"/>
      <w:sz w:val="20"/>
      <w:szCs w:val="20"/>
    </w:rPr>
  </w:style>
  <w:style w:type="character" w:styleId="HTMLVariable">
    <w:name w:val="HTML Variable"/>
    <w:basedOn w:val="Absatz-Standardschriftart"/>
    <w:uiPriority w:val="99"/>
    <w:semiHidden/>
    <w:unhideWhenUsed/>
    <w:rsid w:val="00244FC3"/>
    <w:rPr>
      <w:i/>
      <w:iCs/>
    </w:rPr>
  </w:style>
  <w:style w:type="paragraph" w:styleId="HTMLVorformatiert">
    <w:name w:val="HTML Preformatted"/>
    <w:basedOn w:val="Standard"/>
    <w:link w:val="HTMLVorformatiertZchn"/>
    <w:uiPriority w:val="99"/>
    <w:semiHidden/>
    <w:unhideWhenUsed/>
    <w:rsid w:val="00244FC3"/>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244FC3"/>
    <w:rPr>
      <w:rFonts w:ascii="Consolas" w:hAnsi="Consolas" w:cs="Consolas"/>
    </w:rPr>
  </w:style>
  <w:style w:type="character" w:styleId="HTMLZitat">
    <w:name w:val="HTML Cite"/>
    <w:basedOn w:val="Absatz-Standardschriftart"/>
    <w:uiPriority w:val="99"/>
    <w:semiHidden/>
    <w:unhideWhenUsed/>
    <w:rsid w:val="00244FC3"/>
    <w:rPr>
      <w:i/>
      <w:iCs/>
    </w:rPr>
  </w:style>
  <w:style w:type="paragraph" w:styleId="Index1">
    <w:name w:val="index 1"/>
    <w:basedOn w:val="Standard"/>
    <w:next w:val="Standard"/>
    <w:autoRedefine/>
    <w:uiPriority w:val="99"/>
    <w:semiHidden/>
    <w:unhideWhenUsed/>
    <w:rsid w:val="00244FC3"/>
    <w:pPr>
      <w:ind w:left="240" w:hanging="240"/>
    </w:pPr>
  </w:style>
  <w:style w:type="paragraph" w:styleId="Index2">
    <w:name w:val="index 2"/>
    <w:basedOn w:val="Standard"/>
    <w:next w:val="Standard"/>
    <w:autoRedefine/>
    <w:uiPriority w:val="99"/>
    <w:semiHidden/>
    <w:unhideWhenUsed/>
    <w:rsid w:val="00244FC3"/>
    <w:pPr>
      <w:ind w:left="480" w:hanging="240"/>
    </w:pPr>
  </w:style>
  <w:style w:type="paragraph" w:styleId="Index3">
    <w:name w:val="index 3"/>
    <w:basedOn w:val="Standard"/>
    <w:next w:val="Standard"/>
    <w:autoRedefine/>
    <w:uiPriority w:val="99"/>
    <w:semiHidden/>
    <w:unhideWhenUsed/>
    <w:rsid w:val="00244FC3"/>
    <w:pPr>
      <w:ind w:left="720" w:hanging="240"/>
    </w:pPr>
  </w:style>
  <w:style w:type="paragraph" w:styleId="Index4">
    <w:name w:val="index 4"/>
    <w:basedOn w:val="Standard"/>
    <w:next w:val="Standard"/>
    <w:autoRedefine/>
    <w:uiPriority w:val="99"/>
    <w:semiHidden/>
    <w:unhideWhenUsed/>
    <w:rsid w:val="00244FC3"/>
    <w:pPr>
      <w:ind w:left="960" w:hanging="240"/>
    </w:pPr>
  </w:style>
  <w:style w:type="paragraph" w:styleId="Index5">
    <w:name w:val="index 5"/>
    <w:basedOn w:val="Standard"/>
    <w:next w:val="Standard"/>
    <w:autoRedefine/>
    <w:uiPriority w:val="99"/>
    <w:semiHidden/>
    <w:unhideWhenUsed/>
    <w:rsid w:val="00244FC3"/>
    <w:pPr>
      <w:ind w:left="1200" w:hanging="240"/>
    </w:pPr>
  </w:style>
  <w:style w:type="paragraph" w:styleId="Index6">
    <w:name w:val="index 6"/>
    <w:basedOn w:val="Standard"/>
    <w:next w:val="Standard"/>
    <w:autoRedefine/>
    <w:uiPriority w:val="99"/>
    <w:semiHidden/>
    <w:unhideWhenUsed/>
    <w:rsid w:val="00244FC3"/>
    <w:pPr>
      <w:ind w:left="1440" w:hanging="240"/>
    </w:pPr>
  </w:style>
  <w:style w:type="paragraph" w:styleId="Index7">
    <w:name w:val="index 7"/>
    <w:basedOn w:val="Standard"/>
    <w:next w:val="Standard"/>
    <w:autoRedefine/>
    <w:uiPriority w:val="99"/>
    <w:semiHidden/>
    <w:unhideWhenUsed/>
    <w:rsid w:val="00244FC3"/>
    <w:pPr>
      <w:ind w:left="1680" w:hanging="240"/>
    </w:pPr>
  </w:style>
  <w:style w:type="paragraph" w:styleId="Index8">
    <w:name w:val="index 8"/>
    <w:basedOn w:val="Standard"/>
    <w:next w:val="Standard"/>
    <w:autoRedefine/>
    <w:uiPriority w:val="99"/>
    <w:semiHidden/>
    <w:unhideWhenUsed/>
    <w:rsid w:val="00244FC3"/>
    <w:pPr>
      <w:ind w:left="1920" w:hanging="240"/>
    </w:pPr>
  </w:style>
  <w:style w:type="paragraph" w:styleId="Index9">
    <w:name w:val="index 9"/>
    <w:basedOn w:val="Standard"/>
    <w:next w:val="Standard"/>
    <w:autoRedefine/>
    <w:uiPriority w:val="99"/>
    <w:semiHidden/>
    <w:unhideWhenUsed/>
    <w:rsid w:val="00244FC3"/>
    <w:pPr>
      <w:ind w:left="2160" w:hanging="240"/>
    </w:pPr>
  </w:style>
  <w:style w:type="paragraph" w:styleId="Indexberschrift">
    <w:name w:val="index heading"/>
    <w:basedOn w:val="Standard"/>
    <w:next w:val="Index1"/>
    <w:uiPriority w:val="99"/>
    <w:semiHidden/>
    <w:unhideWhenUsed/>
    <w:rsid w:val="00244FC3"/>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rsid w:val="00244FC3"/>
    <w:pPr>
      <w:outlineLvl w:val="9"/>
    </w:pPr>
  </w:style>
  <w:style w:type="character" w:styleId="IntensiveHervorhebung">
    <w:name w:val="Intense Emphasis"/>
    <w:basedOn w:val="Absatz-Standardschriftart"/>
    <w:uiPriority w:val="21"/>
    <w:rsid w:val="00244FC3"/>
    <w:rPr>
      <w:b/>
      <w:bCs/>
      <w:i/>
      <w:iCs/>
      <w:color w:val="4F81BD" w:themeColor="accent1"/>
    </w:rPr>
  </w:style>
  <w:style w:type="character" w:styleId="IntensiverVerweis">
    <w:name w:val="Intense Reference"/>
    <w:basedOn w:val="Absatz-Standardschriftart"/>
    <w:uiPriority w:val="32"/>
    <w:rsid w:val="00244FC3"/>
    <w:rPr>
      <w:b/>
      <w:bCs/>
      <w:smallCaps/>
      <w:color w:val="C0504D" w:themeColor="accent2"/>
      <w:spacing w:val="5"/>
      <w:u w:val="single"/>
    </w:rPr>
  </w:style>
  <w:style w:type="paragraph" w:styleId="IntensivesZitat">
    <w:name w:val="Intense Quote"/>
    <w:basedOn w:val="Standard"/>
    <w:next w:val="Standard"/>
    <w:link w:val="IntensivesZitatZchn"/>
    <w:uiPriority w:val="30"/>
    <w:rsid w:val="00244FC3"/>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244FC3"/>
    <w:rPr>
      <w:b/>
      <w:bCs/>
      <w:i/>
      <w:iCs/>
      <w:color w:val="4F81BD" w:themeColor="accent1"/>
      <w:sz w:val="24"/>
      <w:szCs w:val="24"/>
    </w:rPr>
  </w:style>
  <w:style w:type="paragraph" w:styleId="KeinLeerraum">
    <w:name w:val="No Spacing"/>
    <w:uiPriority w:val="1"/>
    <w:rsid w:val="00244FC3"/>
    <w:rPr>
      <w:sz w:val="24"/>
      <w:szCs w:val="24"/>
    </w:rPr>
  </w:style>
  <w:style w:type="paragraph" w:styleId="Kommentartext">
    <w:name w:val="annotation text"/>
    <w:basedOn w:val="Standard"/>
    <w:link w:val="KommentartextZchn"/>
    <w:uiPriority w:val="99"/>
    <w:semiHidden/>
    <w:unhideWhenUsed/>
    <w:rsid w:val="00244FC3"/>
    <w:rPr>
      <w:sz w:val="20"/>
      <w:szCs w:val="20"/>
    </w:rPr>
  </w:style>
  <w:style w:type="character" w:customStyle="1" w:styleId="KommentartextZchn">
    <w:name w:val="Kommentartext Zchn"/>
    <w:basedOn w:val="Absatz-Standardschriftart"/>
    <w:link w:val="Kommentartext"/>
    <w:uiPriority w:val="99"/>
    <w:semiHidden/>
    <w:rsid w:val="00244FC3"/>
  </w:style>
  <w:style w:type="paragraph" w:styleId="Kommentarthema">
    <w:name w:val="annotation subject"/>
    <w:basedOn w:val="Kommentartext"/>
    <w:next w:val="Kommentartext"/>
    <w:link w:val="KommentarthemaZchn"/>
    <w:uiPriority w:val="99"/>
    <w:semiHidden/>
    <w:unhideWhenUsed/>
    <w:rsid w:val="00244FC3"/>
    <w:rPr>
      <w:b/>
      <w:bCs/>
    </w:rPr>
  </w:style>
  <w:style w:type="character" w:customStyle="1" w:styleId="KommentarthemaZchn">
    <w:name w:val="Kommentarthema Zchn"/>
    <w:basedOn w:val="KommentartextZchn"/>
    <w:link w:val="Kommentarthema"/>
    <w:uiPriority w:val="99"/>
    <w:semiHidden/>
    <w:rsid w:val="00244FC3"/>
    <w:rPr>
      <w:b/>
      <w:bCs/>
    </w:rPr>
  </w:style>
  <w:style w:type="character" w:styleId="Kommentarzeichen">
    <w:name w:val="annotation reference"/>
    <w:basedOn w:val="Absatz-Standardschriftart"/>
    <w:uiPriority w:val="99"/>
    <w:semiHidden/>
    <w:unhideWhenUsed/>
    <w:rsid w:val="00244FC3"/>
    <w:rPr>
      <w:sz w:val="16"/>
      <w:szCs w:val="16"/>
    </w:rPr>
  </w:style>
  <w:style w:type="paragraph" w:styleId="Liste">
    <w:name w:val="List"/>
    <w:basedOn w:val="Standard"/>
    <w:uiPriority w:val="99"/>
    <w:semiHidden/>
    <w:unhideWhenUsed/>
    <w:rsid w:val="00244FC3"/>
    <w:pPr>
      <w:ind w:left="283" w:hanging="283"/>
      <w:contextualSpacing/>
    </w:pPr>
  </w:style>
  <w:style w:type="paragraph" w:styleId="Liste2">
    <w:name w:val="List 2"/>
    <w:basedOn w:val="Standard"/>
    <w:uiPriority w:val="99"/>
    <w:semiHidden/>
    <w:unhideWhenUsed/>
    <w:rsid w:val="00244FC3"/>
    <w:pPr>
      <w:ind w:left="566" w:hanging="283"/>
      <w:contextualSpacing/>
    </w:pPr>
  </w:style>
  <w:style w:type="paragraph" w:styleId="Liste3">
    <w:name w:val="List 3"/>
    <w:basedOn w:val="Standard"/>
    <w:uiPriority w:val="99"/>
    <w:semiHidden/>
    <w:unhideWhenUsed/>
    <w:rsid w:val="00244FC3"/>
    <w:pPr>
      <w:ind w:left="849" w:hanging="283"/>
      <w:contextualSpacing/>
    </w:pPr>
  </w:style>
  <w:style w:type="paragraph" w:styleId="Liste4">
    <w:name w:val="List 4"/>
    <w:basedOn w:val="Standard"/>
    <w:uiPriority w:val="99"/>
    <w:semiHidden/>
    <w:unhideWhenUsed/>
    <w:rsid w:val="00244FC3"/>
    <w:pPr>
      <w:ind w:left="1132" w:hanging="283"/>
      <w:contextualSpacing/>
    </w:pPr>
  </w:style>
  <w:style w:type="paragraph" w:styleId="Liste5">
    <w:name w:val="List 5"/>
    <w:basedOn w:val="Standard"/>
    <w:uiPriority w:val="99"/>
    <w:semiHidden/>
    <w:unhideWhenUsed/>
    <w:rsid w:val="00244FC3"/>
    <w:pPr>
      <w:ind w:left="1415" w:hanging="283"/>
      <w:contextualSpacing/>
    </w:pPr>
  </w:style>
  <w:style w:type="paragraph" w:styleId="Listenabsatz">
    <w:name w:val="List Paragraph"/>
    <w:basedOn w:val="Standard"/>
    <w:uiPriority w:val="34"/>
    <w:qFormat/>
    <w:rsid w:val="00244FC3"/>
    <w:pPr>
      <w:ind w:left="720"/>
      <w:contextualSpacing/>
    </w:pPr>
  </w:style>
  <w:style w:type="paragraph" w:styleId="Listenfortsetzung">
    <w:name w:val="List Continue"/>
    <w:basedOn w:val="Standard"/>
    <w:uiPriority w:val="99"/>
    <w:semiHidden/>
    <w:unhideWhenUsed/>
    <w:rsid w:val="00244FC3"/>
    <w:pPr>
      <w:spacing w:after="120"/>
      <w:ind w:left="283"/>
      <w:contextualSpacing/>
    </w:pPr>
  </w:style>
  <w:style w:type="paragraph" w:styleId="Listenfortsetzung2">
    <w:name w:val="List Continue 2"/>
    <w:basedOn w:val="Standard"/>
    <w:uiPriority w:val="99"/>
    <w:semiHidden/>
    <w:unhideWhenUsed/>
    <w:rsid w:val="00244FC3"/>
    <w:pPr>
      <w:spacing w:after="120"/>
      <w:ind w:left="566"/>
      <w:contextualSpacing/>
    </w:pPr>
  </w:style>
  <w:style w:type="paragraph" w:styleId="Listenfortsetzung3">
    <w:name w:val="List Continue 3"/>
    <w:basedOn w:val="Standard"/>
    <w:uiPriority w:val="99"/>
    <w:semiHidden/>
    <w:unhideWhenUsed/>
    <w:rsid w:val="00244FC3"/>
    <w:pPr>
      <w:spacing w:after="120"/>
      <w:ind w:left="849"/>
      <w:contextualSpacing/>
    </w:pPr>
  </w:style>
  <w:style w:type="paragraph" w:styleId="Listenfortsetzung4">
    <w:name w:val="List Continue 4"/>
    <w:basedOn w:val="Standard"/>
    <w:uiPriority w:val="99"/>
    <w:semiHidden/>
    <w:unhideWhenUsed/>
    <w:rsid w:val="00244FC3"/>
    <w:pPr>
      <w:spacing w:after="120"/>
      <w:ind w:left="1132"/>
      <w:contextualSpacing/>
    </w:pPr>
  </w:style>
  <w:style w:type="paragraph" w:styleId="Listenfortsetzung5">
    <w:name w:val="List Continue 5"/>
    <w:basedOn w:val="Standard"/>
    <w:uiPriority w:val="99"/>
    <w:semiHidden/>
    <w:unhideWhenUsed/>
    <w:rsid w:val="00244FC3"/>
    <w:pPr>
      <w:spacing w:after="120"/>
      <w:ind w:left="1415"/>
      <w:contextualSpacing/>
    </w:pPr>
  </w:style>
  <w:style w:type="paragraph" w:styleId="Listennummer">
    <w:name w:val="List Number"/>
    <w:basedOn w:val="Standard"/>
    <w:uiPriority w:val="99"/>
    <w:semiHidden/>
    <w:unhideWhenUsed/>
    <w:rsid w:val="00244FC3"/>
    <w:pPr>
      <w:numPr>
        <w:numId w:val="24"/>
      </w:numPr>
      <w:contextualSpacing/>
    </w:pPr>
  </w:style>
  <w:style w:type="paragraph" w:styleId="Listennummer2">
    <w:name w:val="List Number 2"/>
    <w:basedOn w:val="Standard"/>
    <w:uiPriority w:val="99"/>
    <w:semiHidden/>
    <w:unhideWhenUsed/>
    <w:rsid w:val="00244FC3"/>
    <w:pPr>
      <w:numPr>
        <w:numId w:val="25"/>
      </w:numPr>
      <w:contextualSpacing/>
    </w:pPr>
  </w:style>
  <w:style w:type="paragraph" w:styleId="Listennummer3">
    <w:name w:val="List Number 3"/>
    <w:basedOn w:val="Standard"/>
    <w:uiPriority w:val="99"/>
    <w:semiHidden/>
    <w:unhideWhenUsed/>
    <w:rsid w:val="00244FC3"/>
    <w:pPr>
      <w:numPr>
        <w:numId w:val="26"/>
      </w:numPr>
      <w:contextualSpacing/>
    </w:pPr>
  </w:style>
  <w:style w:type="paragraph" w:styleId="Listennummer4">
    <w:name w:val="List Number 4"/>
    <w:basedOn w:val="Standard"/>
    <w:uiPriority w:val="99"/>
    <w:semiHidden/>
    <w:unhideWhenUsed/>
    <w:rsid w:val="00244FC3"/>
    <w:pPr>
      <w:numPr>
        <w:numId w:val="27"/>
      </w:numPr>
      <w:contextualSpacing/>
    </w:pPr>
  </w:style>
  <w:style w:type="paragraph" w:styleId="Listennummer5">
    <w:name w:val="List Number 5"/>
    <w:basedOn w:val="Standard"/>
    <w:uiPriority w:val="99"/>
    <w:semiHidden/>
    <w:unhideWhenUsed/>
    <w:rsid w:val="00244FC3"/>
    <w:pPr>
      <w:numPr>
        <w:numId w:val="28"/>
      </w:numPr>
      <w:contextualSpacing/>
    </w:pPr>
  </w:style>
  <w:style w:type="paragraph" w:styleId="Literaturverzeichnis">
    <w:name w:val="Bibliography"/>
    <w:basedOn w:val="Standard"/>
    <w:next w:val="Standard"/>
    <w:uiPriority w:val="37"/>
    <w:semiHidden/>
    <w:unhideWhenUsed/>
    <w:rsid w:val="00244FC3"/>
  </w:style>
  <w:style w:type="paragraph" w:styleId="Makrotext">
    <w:name w:val="macro"/>
    <w:link w:val="MakrotextZchn"/>
    <w:uiPriority w:val="99"/>
    <w:semiHidden/>
    <w:unhideWhenUsed/>
    <w:rsid w:val="00244FC3"/>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xtZchn">
    <w:name w:val="Makrotext Zchn"/>
    <w:basedOn w:val="Absatz-Standardschriftart"/>
    <w:link w:val="Makrotext"/>
    <w:uiPriority w:val="99"/>
    <w:semiHidden/>
    <w:rsid w:val="00244FC3"/>
    <w:rPr>
      <w:rFonts w:ascii="Consolas" w:hAnsi="Consolas" w:cs="Consolas"/>
    </w:rPr>
  </w:style>
  <w:style w:type="table" w:styleId="MittlereListe1">
    <w:name w:val="Medium List 1"/>
    <w:basedOn w:val="NormaleTabelle"/>
    <w:uiPriority w:val="65"/>
    <w:rsid w:val="00244FC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244FC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244FC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244FC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244FC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244FC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244FC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244FC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244FC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244FC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244FC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244FC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244FC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244FC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rsid w:val="00244FC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244FC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244FC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244FC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244FC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244FC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244FC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244F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244F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244F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244F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244F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244F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244FC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rsid w:val="00244FC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244FC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244FC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244FC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244FC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244FC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244FC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244FC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244FC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244FC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244FC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244FC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244FC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244FC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244F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244F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244F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244F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244F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244F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244FC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Nachrichtenkopf">
    <w:name w:val="Message Header"/>
    <w:basedOn w:val="Standard"/>
    <w:link w:val="NachrichtenkopfZchn"/>
    <w:uiPriority w:val="99"/>
    <w:semiHidden/>
    <w:unhideWhenUsed/>
    <w:rsid w:val="00244FC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244FC3"/>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unhideWhenUsed/>
    <w:rsid w:val="00244FC3"/>
    <w:rPr>
      <w:rFonts w:ascii="Consolas" w:hAnsi="Consolas" w:cs="Consolas"/>
      <w:sz w:val="21"/>
      <w:szCs w:val="21"/>
    </w:rPr>
  </w:style>
  <w:style w:type="character" w:customStyle="1" w:styleId="NurTextZchn">
    <w:name w:val="Nur Text Zchn"/>
    <w:basedOn w:val="Absatz-Standardschriftart"/>
    <w:link w:val="NurText"/>
    <w:uiPriority w:val="99"/>
    <w:rsid w:val="00244FC3"/>
    <w:rPr>
      <w:rFonts w:ascii="Consolas" w:hAnsi="Consolas" w:cs="Consolas"/>
      <w:sz w:val="21"/>
      <w:szCs w:val="21"/>
    </w:rPr>
  </w:style>
  <w:style w:type="character" w:styleId="Platzhaltertext">
    <w:name w:val="Placeholder Text"/>
    <w:basedOn w:val="Absatz-Standardschriftart"/>
    <w:uiPriority w:val="99"/>
    <w:semiHidden/>
    <w:rsid w:val="00244FC3"/>
    <w:rPr>
      <w:color w:val="808080"/>
    </w:rPr>
  </w:style>
  <w:style w:type="paragraph" w:styleId="Rechtsgrundlagenverzeichnis">
    <w:name w:val="table of authorities"/>
    <w:basedOn w:val="Standard"/>
    <w:next w:val="Standard"/>
    <w:uiPriority w:val="99"/>
    <w:semiHidden/>
    <w:unhideWhenUsed/>
    <w:rsid w:val="00244FC3"/>
    <w:pPr>
      <w:ind w:left="240" w:hanging="240"/>
    </w:pPr>
  </w:style>
  <w:style w:type="paragraph" w:styleId="RGV-berschrift">
    <w:name w:val="toa heading"/>
    <w:basedOn w:val="Standard"/>
    <w:next w:val="Standard"/>
    <w:uiPriority w:val="99"/>
    <w:semiHidden/>
    <w:unhideWhenUsed/>
    <w:rsid w:val="00244FC3"/>
    <w:pPr>
      <w:spacing w:before="120"/>
    </w:pPr>
    <w:rPr>
      <w:rFonts w:asciiTheme="majorHAnsi" w:eastAsiaTheme="majorEastAsia" w:hAnsiTheme="majorHAnsi" w:cstheme="majorBidi"/>
      <w:b/>
      <w:bCs/>
    </w:rPr>
  </w:style>
  <w:style w:type="character" w:styleId="SchwacheHervorhebung">
    <w:name w:val="Subtle Emphasis"/>
    <w:basedOn w:val="Absatz-Standardschriftart"/>
    <w:uiPriority w:val="19"/>
    <w:rsid w:val="00244FC3"/>
    <w:rPr>
      <w:i/>
      <w:iCs/>
      <w:color w:val="808080" w:themeColor="text1" w:themeTint="7F"/>
    </w:rPr>
  </w:style>
  <w:style w:type="character" w:styleId="SchwacherVerweis">
    <w:name w:val="Subtle Reference"/>
    <w:basedOn w:val="Absatz-Standardschriftart"/>
    <w:uiPriority w:val="31"/>
    <w:rsid w:val="00244FC3"/>
    <w:rPr>
      <w:smallCaps/>
      <w:color w:val="C0504D" w:themeColor="accent2"/>
      <w:u w:val="single"/>
    </w:rPr>
  </w:style>
  <w:style w:type="paragraph" w:styleId="Sprechblasentext">
    <w:name w:val="Balloon Text"/>
    <w:basedOn w:val="Standard"/>
    <w:link w:val="SprechblasentextZchn"/>
    <w:uiPriority w:val="99"/>
    <w:semiHidden/>
    <w:unhideWhenUsed/>
    <w:rsid w:val="00244FC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4FC3"/>
    <w:rPr>
      <w:rFonts w:ascii="Tahoma" w:hAnsi="Tahoma" w:cs="Tahoma"/>
      <w:sz w:val="16"/>
      <w:szCs w:val="16"/>
    </w:rPr>
  </w:style>
  <w:style w:type="paragraph" w:styleId="StandardWeb">
    <w:name w:val="Normal (Web)"/>
    <w:basedOn w:val="Standard"/>
    <w:uiPriority w:val="99"/>
    <w:semiHidden/>
    <w:unhideWhenUsed/>
    <w:rsid w:val="00244FC3"/>
  </w:style>
  <w:style w:type="paragraph" w:styleId="Standardeinzug">
    <w:name w:val="Normal Indent"/>
    <w:basedOn w:val="Standard"/>
    <w:uiPriority w:val="99"/>
    <w:semiHidden/>
    <w:unhideWhenUsed/>
    <w:rsid w:val="00244FC3"/>
    <w:pPr>
      <w:ind w:left="708"/>
    </w:pPr>
  </w:style>
  <w:style w:type="table" w:styleId="Tabelle3D-Effekt1">
    <w:name w:val="Table 3D effects 1"/>
    <w:basedOn w:val="NormaleTabelle"/>
    <w:uiPriority w:val="99"/>
    <w:semiHidden/>
    <w:unhideWhenUsed/>
    <w:rsid w:val="00244FC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244FC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244FC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244FC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244FC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244FC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244FC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244FC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244FC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244FC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244FC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244FC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244FC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244FC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244FC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244FC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244FC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244FC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244FC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244FC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244FC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244FC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244FC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244FC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244FC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244FC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244FC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244FC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244FC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244FC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244FC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244FC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244FC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244FC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244FC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244FC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244FC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244FC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244FC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244FC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244FC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244FC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244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244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244FC3"/>
    <w:pPr>
      <w:spacing w:after="120"/>
    </w:pPr>
  </w:style>
  <w:style w:type="character" w:customStyle="1" w:styleId="TextkrperZchn">
    <w:name w:val="Textkörper Zchn"/>
    <w:basedOn w:val="Absatz-Standardschriftart"/>
    <w:link w:val="Textkrper"/>
    <w:uiPriority w:val="99"/>
    <w:semiHidden/>
    <w:rsid w:val="00244FC3"/>
    <w:rPr>
      <w:sz w:val="24"/>
      <w:szCs w:val="24"/>
    </w:rPr>
  </w:style>
  <w:style w:type="paragraph" w:styleId="Textkrper2">
    <w:name w:val="Body Text 2"/>
    <w:basedOn w:val="Standard"/>
    <w:link w:val="Textkrper2Zchn"/>
    <w:uiPriority w:val="99"/>
    <w:semiHidden/>
    <w:unhideWhenUsed/>
    <w:rsid w:val="00244FC3"/>
    <w:pPr>
      <w:spacing w:after="120" w:line="480" w:lineRule="auto"/>
    </w:pPr>
  </w:style>
  <w:style w:type="character" w:customStyle="1" w:styleId="Textkrper2Zchn">
    <w:name w:val="Textkörper 2 Zchn"/>
    <w:basedOn w:val="Absatz-Standardschriftart"/>
    <w:link w:val="Textkrper2"/>
    <w:uiPriority w:val="99"/>
    <w:semiHidden/>
    <w:rsid w:val="00244FC3"/>
    <w:rPr>
      <w:sz w:val="24"/>
      <w:szCs w:val="24"/>
    </w:rPr>
  </w:style>
  <w:style w:type="paragraph" w:styleId="Textkrper3">
    <w:name w:val="Body Text 3"/>
    <w:basedOn w:val="Standard"/>
    <w:link w:val="Textkrper3Zchn"/>
    <w:uiPriority w:val="99"/>
    <w:semiHidden/>
    <w:unhideWhenUsed/>
    <w:rsid w:val="00244FC3"/>
    <w:pPr>
      <w:spacing w:after="120"/>
    </w:pPr>
    <w:rPr>
      <w:sz w:val="16"/>
      <w:szCs w:val="16"/>
    </w:rPr>
  </w:style>
  <w:style w:type="character" w:customStyle="1" w:styleId="Textkrper3Zchn">
    <w:name w:val="Textkörper 3 Zchn"/>
    <w:basedOn w:val="Absatz-Standardschriftart"/>
    <w:link w:val="Textkrper3"/>
    <w:uiPriority w:val="99"/>
    <w:semiHidden/>
    <w:rsid w:val="00244FC3"/>
    <w:rPr>
      <w:sz w:val="16"/>
      <w:szCs w:val="16"/>
    </w:rPr>
  </w:style>
  <w:style w:type="paragraph" w:styleId="Textkrper-Einzug2">
    <w:name w:val="Body Text Indent 2"/>
    <w:basedOn w:val="Standard"/>
    <w:link w:val="Textkrper-Einzug2Zchn"/>
    <w:uiPriority w:val="99"/>
    <w:semiHidden/>
    <w:unhideWhenUsed/>
    <w:rsid w:val="00244FC3"/>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244FC3"/>
    <w:rPr>
      <w:sz w:val="24"/>
      <w:szCs w:val="24"/>
    </w:rPr>
  </w:style>
  <w:style w:type="paragraph" w:styleId="Textkrper-Einzug3">
    <w:name w:val="Body Text Indent 3"/>
    <w:basedOn w:val="Standard"/>
    <w:link w:val="Textkrper-Einzug3Zchn"/>
    <w:uiPriority w:val="99"/>
    <w:semiHidden/>
    <w:unhideWhenUsed/>
    <w:rsid w:val="00244FC3"/>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244FC3"/>
    <w:rPr>
      <w:sz w:val="16"/>
      <w:szCs w:val="16"/>
    </w:rPr>
  </w:style>
  <w:style w:type="paragraph" w:styleId="Textkrper-Erstzeileneinzug">
    <w:name w:val="Body Text First Indent"/>
    <w:basedOn w:val="Textkrper"/>
    <w:link w:val="Textkrper-ErstzeileneinzugZchn"/>
    <w:uiPriority w:val="99"/>
    <w:semiHidden/>
    <w:unhideWhenUsed/>
    <w:rsid w:val="00244FC3"/>
    <w:pPr>
      <w:spacing w:after="0"/>
      <w:ind w:firstLine="360"/>
    </w:pPr>
  </w:style>
  <w:style w:type="character" w:customStyle="1" w:styleId="Textkrper-ErstzeileneinzugZchn">
    <w:name w:val="Textkörper-Erstzeileneinzug Zchn"/>
    <w:basedOn w:val="TextkrperZchn"/>
    <w:link w:val="Textkrper-Erstzeileneinzug"/>
    <w:uiPriority w:val="99"/>
    <w:semiHidden/>
    <w:rsid w:val="00244FC3"/>
    <w:rPr>
      <w:sz w:val="24"/>
      <w:szCs w:val="24"/>
    </w:rPr>
  </w:style>
  <w:style w:type="paragraph" w:styleId="Textkrper-Zeileneinzug">
    <w:name w:val="Body Text Indent"/>
    <w:basedOn w:val="Standard"/>
    <w:link w:val="Textkrper-ZeileneinzugZchn"/>
    <w:uiPriority w:val="99"/>
    <w:semiHidden/>
    <w:unhideWhenUsed/>
    <w:rsid w:val="00244FC3"/>
    <w:pPr>
      <w:spacing w:after="120"/>
      <w:ind w:left="283"/>
    </w:pPr>
  </w:style>
  <w:style w:type="character" w:customStyle="1" w:styleId="Textkrper-ZeileneinzugZchn">
    <w:name w:val="Textkörper-Zeileneinzug Zchn"/>
    <w:basedOn w:val="Absatz-Standardschriftart"/>
    <w:link w:val="Textkrper-Zeileneinzug"/>
    <w:uiPriority w:val="99"/>
    <w:semiHidden/>
    <w:rsid w:val="00244FC3"/>
    <w:rPr>
      <w:sz w:val="24"/>
      <w:szCs w:val="24"/>
    </w:rPr>
  </w:style>
  <w:style w:type="paragraph" w:styleId="Textkrper-Erstzeileneinzug2">
    <w:name w:val="Body Text First Indent 2"/>
    <w:basedOn w:val="Textkrper-Zeileneinzug"/>
    <w:link w:val="Textkrper-Erstzeileneinzug2Zchn"/>
    <w:uiPriority w:val="99"/>
    <w:semiHidden/>
    <w:unhideWhenUsed/>
    <w:rsid w:val="00244FC3"/>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244FC3"/>
    <w:rPr>
      <w:sz w:val="24"/>
      <w:szCs w:val="24"/>
    </w:rPr>
  </w:style>
  <w:style w:type="paragraph" w:styleId="Titel0">
    <w:name w:val="Title"/>
    <w:basedOn w:val="Standard"/>
    <w:next w:val="Standard"/>
    <w:link w:val="TitelZchn0"/>
    <w:uiPriority w:val="10"/>
    <w:rsid w:val="00244F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0">
    <w:name w:val="Titel Zchn"/>
    <w:basedOn w:val="Absatz-Standardschriftart"/>
    <w:link w:val="Titel0"/>
    <w:uiPriority w:val="10"/>
    <w:rsid w:val="00244FC3"/>
    <w:rPr>
      <w:rFonts w:asciiTheme="majorHAnsi" w:eastAsiaTheme="majorEastAsia" w:hAnsiTheme="majorHAnsi" w:cstheme="majorBidi"/>
      <w:color w:val="17365D" w:themeColor="text2" w:themeShade="BF"/>
      <w:spacing w:val="5"/>
      <w:kern w:val="28"/>
      <w:sz w:val="52"/>
      <w:szCs w:val="52"/>
    </w:rPr>
  </w:style>
  <w:style w:type="paragraph" w:styleId="Umschlagabsenderadresse">
    <w:name w:val="envelope return"/>
    <w:basedOn w:val="Standard"/>
    <w:uiPriority w:val="99"/>
    <w:semiHidden/>
    <w:unhideWhenUsed/>
    <w:rsid w:val="00244FC3"/>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244FC3"/>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244FC3"/>
    <w:pPr>
      <w:ind w:left="4252"/>
    </w:pPr>
  </w:style>
  <w:style w:type="character" w:customStyle="1" w:styleId="UnterschriftZchn">
    <w:name w:val="Unterschrift Zchn"/>
    <w:basedOn w:val="Absatz-Standardschriftart"/>
    <w:link w:val="Unterschrift"/>
    <w:uiPriority w:val="99"/>
    <w:semiHidden/>
    <w:rsid w:val="00244FC3"/>
    <w:rPr>
      <w:sz w:val="24"/>
      <w:szCs w:val="24"/>
    </w:rPr>
  </w:style>
  <w:style w:type="paragraph" w:styleId="Untertitel">
    <w:name w:val="Subtitle"/>
    <w:basedOn w:val="Standard"/>
    <w:next w:val="Standard"/>
    <w:link w:val="UntertitelZchn"/>
    <w:uiPriority w:val="11"/>
    <w:rsid w:val="00244FC3"/>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rsid w:val="00244FC3"/>
    <w:rPr>
      <w:rFonts w:asciiTheme="majorHAnsi" w:eastAsiaTheme="majorEastAsia" w:hAnsiTheme="majorHAnsi" w:cstheme="majorBidi"/>
      <w:i/>
      <w:iCs/>
      <w:color w:val="4F81BD" w:themeColor="accent1"/>
      <w:spacing w:val="15"/>
      <w:sz w:val="24"/>
      <w:szCs w:val="24"/>
    </w:rPr>
  </w:style>
  <w:style w:type="paragraph" w:styleId="Verzeichnis1">
    <w:name w:val="toc 1"/>
    <w:basedOn w:val="Standard"/>
    <w:next w:val="Standard"/>
    <w:autoRedefine/>
    <w:uiPriority w:val="39"/>
    <w:semiHidden/>
    <w:unhideWhenUsed/>
    <w:rsid w:val="00244FC3"/>
    <w:pPr>
      <w:spacing w:after="100"/>
    </w:pPr>
  </w:style>
  <w:style w:type="paragraph" w:styleId="Verzeichnis2">
    <w:name w:val="toc 2"/>
    <w:basedOn w:val="Standard"/>
    <w:next w:val="Standard"/>
    <w:autoRedefine/>
    <w:uiPriority w:val="39"/>
    <w:semiHidden/>
    <w:unhideWhenUsed/>
    <w:rsid w:val="00244FC3"/>
    <w:pPr>
      <w:spacing w:after="100"/>
      <w:ind w:left="240"/>
    </w:pPr>
  </w:style>
  <w:style w:type="paragraph" w:styleId="Verzeichnis3">
    <w:name w:val="toc 3"/>
    <w:basedOn w:val="Standard"/>
    <w:next w:val="Standard"/>
    <w:autoRedefine/>
    <w:uiPriority w:val="39"/>
    <w:semiHidden/>
    <w:unhideWhenUsed/>
    <w:rsid w:val="00244FC3"/>
    <w:pPr>
      <w:spacing w:after="100"/>
      <w:ind w:left="480"/>
    </w:pPr>
  </w:style>
  <w:style w:type="paragraph" w:styleId="Verzeichnis4">
    <w:name w:val="toc 4"/>
    <w:basedOn w:val="Standard"/>
    <w:next w:val="Standard"/>
    <w:autoRedefine/>
    <w:uiPriority w:val="39"/>
    <w:semiHidden/>
    <w:unhideWhenUsed/>
    <w:rsid w:val="00244FC3"/>
    <w:pPr>
      <w:spacing w:after="100"/>
      <w:ind w:left="720"/>
    </w:pPr>
  </w:style>
  <w:style w:type="paragraph" w:styleId="Verzeichnis5">
    <w:name w:val="toc 5"/>
    <w:basedOn w:val="Standard"/>
    <w:next w:val="Standard"/>
    <w:autoRedefine/>
    <w:uiPriority w:val="39"/>
    <w:semiHidden/>
    <w:unhideWhenUsed/>
    <w:rsid w:val="00244FC3"/>
    <w:pPr>
      <w:spacing w:after="100"/>
      <w:ind w:left="960"/>
    </w:pPr>
  </w:style>
  <w:style w:type="paragraph" w:styleId="Verzeichnis6">
    <w:name w:val="toc 6"/>
    <w:basedOn w:val="Standard"/>
    <w:next w:val="Standard"/>
    <w:autoRedefine/>
    <w:uiPriority w:val="39"/>
    <w:semiHidden/>
    <w:unhideWhenUsed/>
    <w:rsid w:val="00244FC3"/>
    <w:pPr>
      <w:spacing w:after="100"/>
      <w:ind w:left="1200"/>
    </w:pPr>
  </w:style>
  <w:style w:type="paragraph" w:styleId="Verzeichnis7">
    <w:name w:val="toc 7"/>
    <w:basedOn w:val="Standard"/>
    <w:next w:val="Standard"/>
    <w:autoRedefine/>
    <w:uiPriority w:val="39"/>
    <w:semiHidden/>
    <w:unhideWhenUsed/>
    <w:rsid w:val="00244FC3"/>
    <w:pPr>
      <w:spacing w:after="100"/>
      <w:ind w:left="1440"/>
    </w:pPr>
  </w:style>
  <w:style w:type="paragraph" w:styleId="Verzeichnis8">
    <w:name w:val="toc 8"/>
    <w:basedOn w:val="Standard"/>
    <w:next w:val="Standard"/>
    <w:autoRedefine/>
    <w:uiPriority w:val="39"/>
    <w:semiHidden/>
    <w:unhideWhenUsed/>
    <w:rsid w:val="00244FC3"/>
    <w:pPr>
      <w:spacing w:after="100"/>
      <w:ind w:left="1680"/>
    </w:pPr>
  </w:style>
  <w:style w:type="paragraph" w:styleId="Verzeichnis9">
    <w:name w:val="toc 9"/>
    <w:basedOn w:val="Standard"/>
    <w:next w:val="Standard"/>
    <w:autoRedefine/>
    <w:uiPriority w:val="39"/>
    <w:semiHidden/>
    <w:unhideWhenUsed/>
    <w:rsid w:val="00244FC3"/>
    <w:pPr>
      <w:spacing w:after="100"/>
      <w:ind w:left="1920"/>
    </w:pPr>
  </w:style>
  <w:style w:type="character" w:styleId="Zeilennummer">
    <w:name w:val="line number"/>
    <w:basedOn w:val="Absatz-Standardschriftart"/>
    <w:uiPriority w:val="99"/>
    <w:semiHidden/>
    <w:unhideWhenUsed/>
    <w:rsid w:val="00244FC3"/>
  </w:style>
  <w:style w:type="paragraph" w:styleId="Zitat0">
    <w:name w:val="Quote"/>
    <w:basedOn w:val="Standard"/>
    <w:next w:val="Standard"/>
    <w:link w:val="ZitatZchn"/>
    <w:uiPriority w:val="29"/>
    <w:rsid w:val="00244FC3"/>
    <w:rPr>
      <w:i/>
      <w:iCs/>
      <w:color w:val="000000" w:themeColor="text1"/>
    </w:rPr>
  </w:style>
  <w:style w:type="character" w:customStyle="1" w:styleId="ZitatZchn">
    <w:name w:val="Zitat Zchn"/>
    <w:basedOn w:val="Absatz-Standardschriftart"/>
    <w:link w:val="Zitat0"/>
    <w:uiPriority w:val="29"/>
    <w:rsid w:val="00244FC3"/>
    <w:rPr>
      <w:i/>
      <w:iCs/>
      <w:color w:val="000000" w:themeColor="text1"/>
      <w:sz w:val="24"/>
      <w:szCs w:val="24"/>
    </w:rPr>
  </w:style>
  <w:style w:type="paragraph" w:customStyle="1" w:styleId="VerknpfungAS">
    <w:name w:val=".Verknüpfung_AS"/>
    <w:basedOn w:val="Verknpfung"/>
    <w:next w:val="berschrift"/>
    <w:link w:val="VerknpfungASZchn"/>
    <w:rsid w:val="00244FC3"/>
  </w:style>
  <w:style w:type="character" w:customStyle="1" w:styleId="AbsatzZchn">
    <w:name w:val=".Absatz Zchn"/>
    <w:basedOn w:val="Absatz-Standardschriftart"/>
    <w:link w:val="Absatz"/>
    <w:rsid w:val="00244FC3"/>
    <w:rPr>
      <w:sz w:val="24"/>
      <w:szCs w:val="24"/>
    </w:rPr>
  </w:style>
  <w:style w:type="character" w:customStyle="1" w:styleId="KleinZchn">
    <w:name w:val=".Klein Zchn"/>
    <w:basedOn w:val="AbsatzZchn"/>
    <w:link w:val="Klein"/>
    <w:rsid w:val="00244FC3"/>
    <w:rPr>
      <w:sz w:val="16"/>
      <w:szCs w:val="24"/>
    </w:rPr>
  </w:style>
  <w:style w:type="character" w:customStyle="1" w:styleId="VerknpfungASZchn">
    <w:name w:val=".Verknüpfung_AS Zchn"/>
    <w:basedOn w:val="KleinZchn"/>
    <w:link w:val="VerknpfungAS"/>
    <w:rsid w:val="00244FC3"/>
    <w:rPr>
      <w:sz w:val="24"/>
      <w:szCs w:val="24"/>
      <w:u w:val="single"/>
    </w:rPr>
  </w:style>
  <w:style w:type="character" w:customStyle="1" w:styleId="TitelZchn">
    <w:name w:val=".Titel Zchn"/>
    <w:basedOn w:val="AbsatzZchn"/>
    <w:link w:val="Titel"/>
    <w:rsid w:val="00D40DA5"/>
    <w:rPr>
      <w:b/>
      <w:sz w:val="28"/>
      <w:szCs w:val="24"/>
    </w:rPr>
  </w:style>
  <w:style w:type="character" w:customStyle="1" w:styleId="KopfzeileZchn">
    <w:name w:val="Kopfzeile Zchn"/>
    <w:basedOn w:val="Absatz-Standardschriftart"/>
    <w:link w:val="Kopfzeile"/>
    <w:semiHidden/>
    <w:rsid w:val="00D40DA5"/>
    <w:rPr>
      <w:sz w:val="24"/>
      <w:szCs w:val="24"/>
    </w:rPr>
  </w:style>
  <w:style w:type="character" w:customStyle="1" w:styleId="FuzeileZchn">
    <w:name w:val="Fußzeile Zchn"/>
    <w:basedOn w:val="Absatz-Standardschriftart"/>
    <w:link w:val="Fuzeile"/>
    <w:semiHidden/>
    <w:rsid w:val="00D40DA5"/>
    <w:rPr>
      <w:sz w:val="24"/>
      <w:szCs w:val="24"/>
    </w:rPr>
  </w:style>
  <w:style w:type="paragraph" w:customStyle="1" w:styleId="Absatz12">
    <w:name w:val=".Absatz12"/>
    <w:basedOn w:val="Standard"/>
    <w:rsid w:val="00D40DA5"/>
    <w:pPr>
      <w:tabs>
        <w:tab w:val="left" w:pos="284"/>
        <w:tab w:val="left" w:pos="567"/>
      </w:tabs>
      <w:autoSpaceDE w:val="0"/>
      <w:autoSpaceDN w:val="0"/>
      <w:adjustRightInd w:val="0"/>
    </w:pPr>
    <w:rPr>
      <w:color w:val="000000"/>
    </w:rPr>
  </w:style>
  <w:style w:type="character" w:customStyle="1" w:styleId="berschriftChar">
    <w:name w:val=".Überschrift Char"/>
    <w:basedOn w:val="Absatz-Standardschriftart"/>
    <w:link w:val="berschrift"/>
    <w:locked/>
    <w:rsid w:val="005C17F9"/>
    <w:rPr>
      <w:b/>
      <w:sz w:val="24"/>
      <w:szCs w:val="24"/>
    </w:rPr>
  </w:style>
  <w:style w:type="character" w:customStyle="1" w:styleId="FundstelleChar">
    <w:name w:val=".Fundstelle Char"/>
    <w:basedOn w:val="Absatz-Standardschriftart"/>
    <w:link w:val="Fundstelle"/>
    <w:locked/>
    <w:rsid w:val="005C17F9"/>
    <w:rPr>
      <w:sz w:val="24"/>
      <w:szCs w:val="24"/>
    </w:rPr>
  </w:style>
  <w:style w:type="character" w:customStyle="1" w:styleId="NichtaufgelsteErwhnung1">
    <w:name w:val="Nicht aufgelöste Erwähnung1"/>
    <w:basedOn w:val="Absatz-Standardschriftart"/>
    <w:uiPriority w:val="99"/>
    <w:semiHidden/>
    <w:unhideWhenUsed/>
    <w:rsid w:val="00404990"/>
    <w:rPr>
      <w:color w:val="605E5C"/>
      <w:shd w:val="clear" w:color="auto" w:fill="E1DFDD"/>
    </w:rPr>
  </w:style>
  <w:style w:type="paragraph" w:customStyle="1" w:styleId="kp0509">
    <w:name w:val="kp 0509"/>
    <w:rsid w:val="002F7A0B"/>
    <w:rPr>
      <w:rFonts w:ascii="Consolas" w:eastAsiaTheme="minorHAnsi" w:hAnsi="Consolas" w:cstheme="minorBidi"/>
      <w:sz w:val="21"/>
      <w:szCs w:val="21"/>
      <w:lang w:eastAsia="en-US"/>
    </w:rPr>
  </w:style>
  <w:style w:type="character" w:customStyle="1" w:styleId="NichtaufgelsteErwhnung2">
    <w:name w:val="Nicht aufgelöste Erwähnung2"/>
    <w:basedOn w:val="Absatz-Standardschriftart"/>
    <w:uiPriority w:val="99"/>
    <w:semiHidden/>
    <w:unhideWhenUsed/>
    <w:rsid w:val="002F7A0B"/>
    <w:rPr>
      <w:color w:val="605E5C"/>
      <w:shd w:val="clear" w:color="auto" w:fill="E1DFDD"/>
    </w:rPr>
  </w:style>
  <w:style w:type="character" w:styleId="NichtaufgelsteErwhnung">
    <w:name w:val="Unresolved Mention"/>
    <w:basedOn w:val="Absatz-Standardschriftart"/>
    <w:uiPriority w:val="99"/>
    <w:semiHidden/>
    <w:unhideWhenUsed/>
    <w:rsid w:val="00A62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393780">
      <w:bodyDiv w:val="1"/>
      <w:marLeft w:val="0"/>
      <w:marRight w:val="0"/>
      <w:marTop w:val="0"/>
      <w:marBottom w:val="0"/>
      <w:divBdr>
        <w:top w:val="none" w:sz="0" w:space="0" w:color="auto"/>
        <w:left w:val="none" w:sz="0" w:space="0" w:color="auto"/>
        <w:bottom w:val="none" w:sz="0" w:space="0" w:color="auto"/>
        <w:right w:val="none" w:sz="0" w:space="0" w:color="auto"/>
      </w:divBdr>
    </w:div>
    <w:div w:id="468867342">
      <w:bodyDiv w:val="1"/>
      <w:marLeft w:val="0"/>
      <w:marRight w:val="0"/>
      <w:marTop w:val="0"/>
      <w:marBottom w:val="0"/>
      <w:divBdr>
        <w:top w:val="none" w:sz="0" w:space="0" w:color="auto"/>
        <w:left w:val="none" w:sz="0" w:space="0" w:color="auto"/>
        <w:bottom w:val="none" w:sz="0" w:space="0" w:color="auto"/>
        <w:right w:val="none" w:sz="0" w:space="0" w:color="auto"/>
      </w:divBdr>
    </w:div>
    <w:div w:id="511922589">
      <w:bodyDiv w:val="1"/>
      <w:marLeft w:val="0"/>
      <w:marRight w:val="0"/>
      <w:marTop w:val="0"/>
      <w:marBottom w:val="0"/>
      <w:divBdr>
        <w:top w:val="none" w:sz="0" w:space="0" w:color="auto"/>
        <w:left w:val="none" w:sz="0" w:space="0" w:color="auto"/>
        <w:bottom w:val="none" w:sz="0" w:space="0" w:color="auto"/>
        <w:right w:val="none" w:sz="0" w:space="0" w:color="auto"/>
      </w:divBdr>
    </w:div>
    <w:div w:id="606277647">
      <w:bodyDiv w:val="1"/>
      <w:marLeft w:val="0"/>
      <w:marRight w:val="0"/>
      <w:marTop w:val="0"/>
      <w:marBottom w:val="0"/>
      <w:divBdr>
        <w:top w:val="none" w:sz="0" w:space="0" w:color="auto"/>
        <w:left w:val="none" w:sz="0" w:space="0" w:color="auto"/>
        <w:bottom w:val="none" w:sz="0" w:space="0" w:color="auto"/>
        <w:right w:val="none" w:sz="0" w:space="0" w:color="auto"/>
      </w:divBdr>
    </w:div>
    <w:div w:id="1513912257">
      <w:bodyDiv w:val="1"/>
      <w:marLeft w:val="0"/>
      <w:marRight w:val="0"/>
      <w:marTop w:val="0"/>
      <w:marBottom w:val="0"/>
      <w:divBdr>
        <w:top w:val="none" w:sz="0" w:space="0" w:color="auto"/>
        <w:left w:val="none" w:sz="0" w:space="0" w:color="auto"/>
        <w:bottom w:val="none" w:sz="0" w:space="0" w:color="auto"/>
        <w:right w:val="none" w:sz="0" w:space="0" w:color="auto"/>
      </w:divBdr>
    </w:div>
    <w:div w:id="1552108719">
      <w:bodyDiv w:val="1"/>
      <w:marLeft w:val="0"/>
      <w:marRight w:val="0"/>
      <w:marTop w:val="0"/>
      <w:marBottom w:val="0"/>
      <w:divBdr>
        <w:top w:val="none" w:sz="0" w:space="0" w:color="auto"/>
        <w:left w:val="none" w:sz="0" w:space="0" w:color="auto"/>
        <w:bottom w:val="none" w:sz="0" w:space="0" w:color="auto"/>
        <w:right w:val="none" w:sz="0" w:space="0" w:color="auto"/>
      </w:divBdr>
    </w:div>
    <w:div w:id="1627464909">
      <w:bodyDiv w:val="1"/>
      <w:marLeft w:val="0"/>
      <w:marRight w:val="0"/>
      <w:marTop w:val="0"/>
      <w:marBottom w:val="0"/>
      <w:divBdr>
        <w:top w:val="none" w:sz="0" w:space="0" w:color="auto"/>
        <w:left w:val="none" w:sz="0" w:space="0" w:color="auto"/>
        <w:bottom w:val="none" w:sz="0" w:space="0" w:color="auto"/>
        <w:right w:val="none" w:sz="0" w:space="0" w:color="auto"/>
      </w:divBdr>
    </w:div>
    <w:div w:id="191732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arlament-berlin.de/adosservice/19/Haupt/vorgang/h19-1872.C-v.pdf" TargetMode="External"/><Relationship Id="rId117" Type="http://schemas.openxmlformats.org/officeDocument/2006/relationships/hyperlink" Target="https://www.parlament-berlin.de/adosservice/19/Haupt/vorgang/h19-2472-v.pdf" TargetMode="External"/><Relationship Id="rId21" Type="http://schemas.openxmlformats.org/officeDocument/2006/relationships/hyperlink" Target="https://www.parlament-berlin.de/adosservice/19/Haupt/vorgang/h19-1941.C-v.pdf" TargetMode="External"/><Relationship Id="rId42" Type="http://schemas.openxmlformats.org/officeDocument/2006/relationships/hyperlink" Target="https://www.parlament-berlin.de/adosservice/19/Haupt/vorgang/h19-1681.E-v.pdf" TargetMode="External"/><Relationship Id="rId47" Type="http://schemas.openxmlformats.org/officeDocument/2006/relationships/hyperlink" Target="https://www.parlament-berlin.de/adosservice/19/Haupt/vorgang/h19-2485-v.pdf" TargetMode="External"/><Relationship Id="rId63" Type="http://schemas.openxmlformats.org/officeDocument/2006/relationships/hyperlink" Target="https://www.parlament-berlin.de/adosservice/19/Haupt/vorgang/h19-2485-v.pdf" TargetMode="External"/><Relationship Id="rId68" Type="http://schemas.openxmlformats.org/officeDocument/2006/relationships/hyperlink" Target="https://www.parlament-berlin.de/adosservice/19/Haupt/vorgang/h19-2485-v.pdf" TargetMode="External"/><Relationship Id="rId84" Type="http://schemas.openxmlformats.org/officeDocument/2006/relationships/hyperlink" Target="https://www.parlament-berlin.de/adosservice/19/Haupt/vorgang/h19-2413.A-v.pdf" TargetMode="External"/><Relationship Id="rId89" Type="http://schemas.openxmlformats.org/officeDocument/2006/relationships/hyperlink" Target="https://www.parlament-berlin.de/adosservice/19/Haupt/vorgang/h19-2195.N-v.pdf" TargetMode="External"/><Relationship Id="rId112" Type="http://schemas.openxmlformats.org/officeDocument/2006/relationships/hyperlink" Target="https://www.parlament-berlin.de/adosservice/19/Haupt/vorgang/h19-2472-v.pdf" TargetMode="External"/><Relationship Id="rId133" Type="http://schemas.openxmlformats.org/officeDocument/2006/relationships/hyperlink" Target="https://www.parlament-berlin.de/adosservice/19/Haupt/vorgang/h19-2472-v.pdf" TargetMode="External"/><Relationship Id="rId138" Type="http://schemas.openxmlformats.org/officeDocument/2006/relationships/hyperlink" Target="https://www.parlament-berlin.de/adosservice/19/Haupt/vorgang/h19-2455-v.pdf" TargetMode="External"/><Relationship Id="rId154" Type="http://schemas.openxmlformats.org/officeDocument/2006/relationships/hyperlink" Target="https://www.parlament-berlin.de/adosservice/19/Haupt/vorgang/h19-2478-v.pdf" TargetMode="External"/><Relationship Id="rId159" Type="http://schemas.openxmlformats.org/officeDocument/2006/relationships/hyperlink" Target="https://www.parlament-berlin.de/adosservice/19/Haupt/vorgang/h19-2478-v.pdf" TargetMode="External"/><Relationship Id="rId175" Type="http://schemas.openxmlformats.org/officeDocument/2006/relationships/header" Target="header1.xml"/><Relationship Id="rId170" Type="http://schemas.openxmlformats.org/officeDocument/2006/relationships/hyperlink" Target="https://www.parlament-berlin.de/adosservice/19/Haupt/vorgang/h19-2478-v.pdf" TargetMode="External"/><Relationship Id="rId16" Type="http://schemas.openxmlformats.org/officeDocument/2006/relationships/hyperlink" Target="https://www.parlament-berlin.de/adosservice/19/Haupt/vorgang/h19-2477-v.pdf" TargetMode="External"/><Relationship Id="rId107" Type="http://schemas.openxmlformats.org/officeDocument/2006/relationships/hyperlink" Target="https://www.parlament-berlin.de/adosservice/19/Haupt/vorgang/h19-2472-v.pdf" TargetMode="External"/><Relationship Id="rId11" Type="http://schemas.openxmlformats.org/officeDocument/2006/relationships/hyperlink" Target="https://www.parlament-berlin.de/adosservice/19/Haupt/vorgang/h19-2473-v.pdf" TargetMode="External"/><Relationship Id="rId32" Type="http://schemas.openxmlformats.org/officeDocument/2006/relationships/hyperlink" Target="https://www.parlament-berlin.de/adosservice/19/Haupt/vorgang/h19-2400.Z-v.pdf" TargetMode="External"/><Relationship Id="rId37" Type="http://schemas.openxmlformats.org/officeDocument/2006/relationships/hyperlink" Target="https://www.parlament-berlin.de/adosservice/19/Haupt/vorgang/h19-2485-v.pdf" TargetMode="External"/><Relationship Id="rId53" Type="http://schemas.openxmlformats.org/officeDocument/2006/relationships/hyperlink" Target="https://www.parlament-berlin.de/adosservice/19/Haupt/vorgang/h19-2485-v.pdf" TargetMode="External"/><Relationship Id="rId58" Type="http://schemas.openxmlformats.org/officeDocument/2006/relationships/hyperlink" Target="https://www.parlament-berlin.de/adosservice/19/Haupt/vorgang/h19-2485-v.pdf" TargetMode="External"/><Relationship Id="rId74" Type="http://schemas.openxmlformats.org/officeDocument/2006/relationships/hyperlink" Target="https://www.parlament-berlin.de/adosservice/19/Haupt/vorgang/h19-1684.C-v.pdf" TargetMode="External"/><Relationship Id="rId79" Type="http://schemas.openxmlformats.org/officeDocument/2006/relationships/hyperlink" Target="https://www.parlament-berlin.de/adosservice/19/Haupt/vorgang/h19-2485-v.pdf" TargetMode="External"/><Relationship Id="rId102" Type="http://schemas.openxmlformats.org/officeDocument/2006/relationships/hyperlink" Target="https://www.parlament-berlin.de/adosservice/19/Haupt/vorgang/h19-2472-v.pdf" TargetMode="External"/><Relationship Id="rId123" Type="http://schemas.openxmlformats.org/officeDocument/2006/relationships/hyperlink" Target="https://www.parlament-berlin.de/adosservice/19/Haupt/vorgang/h19-2472-v.pdf" TargetMode="External"/><Relationship Id="rId128" Type="http://schemas.openxmlformats.org/officeDocument/2006/relationships/hyperlink" Target="https://www.parlament-berlin.de/adosservice/19/Haupt/vorgang/h19-2472-v.pdf" TargetMode="External"/><Relationship Id="rId144" Type="http://schemas.openxmlformats.org/officeDocument/2006/relationships/hyperlink" Target="https://www.parlament-berlin.de/adosservice/19/Haupt/vorgang/h19-2478-v.pdf" TargetMode="External"/><Relationship Id="rId149" Type="http://schemas.openxmlformats.org/officeDocument/2006/relationships/hyperlink" Target="https://www.parlament-berlin.de/adosservice/19/Haupt/vorgang/h19-2478-v.pdf" TargetMode="External"/><Relationship Id="rId5" Type="http://schemas.openxmlformats.org/officeDocument/2006/relationships/footnotes" Target="footnotes.xml"/><Relationship Id="rId90" Type="http://schemas.openxmlformats.org/officeDocument/2006/relationships/hyperlink" Target="https://www.parlament-berlin.de/adosservice/19/Haupt/vorgang/h19-2026.CW-v.pdf" TargetMode="External"/><Relationship Id="rId95" Type="http://schemas.openxmlformats.org/officeDocument/2006/relationships/hyperlink" Target="https://www.parlament-berlin.de/adosservice/19/Haupt/vorgang/h19-2415.A-v.pdf" TargetMode="External"/><Relationship Id="rId160" Type="http://schemas.openxmlformats.org/officeDocument/2006/relationships/hyperlink" Target="https://www.parlament-berlin.de/adosservice/19/Haupt/vorgang/h19-2478-v.pdf" TargetMode="External"/><Relationship Id="rId165" Type="http://schemas.openxmlformats.org/officeDocument/2006/relationships/hyperlink" Target="https://www.parlament-berlin.de/adosservice/19/Haupt/vorgang/h19-2131.K-v.pdf" TargetMode="External"/><Relationship Id="rId22" Type="http://schemas.openxmlformats.org/officeDocument/2006/relationships/hyperlink" Target="https://www.parlament-berlin.de/adosservice/19/Haupt/vorgang/h19-2400.A-v.pdf" TargetMode="External"/><Relationship Id="rId27" Type="http://schemas.openxmlformats.org/officeDocument/2006/relationships/hyperlink" Target="https://www.parlament-berlin.de/adosservice/19/Haupt/vorgang/h19-1872.D-vn.pdf?open&amp;login" TargetMode="External"/><Relationship Id="rId43" Type="http://schemas.openxmlformats.org/officeDocument/2006/relationships/hyperlink" Target="https://www.parlament-berlin.de/adosservice/19/Haupt/vorgang/h19-2485-v.pdf" TargetMode="External"/><Relationship Id="rId48" Type="http://schemas.openxmlformats.org/officeDocument/2006/relationships/hyperlink" Target="https://www.parlament-berlin.de/adosservice/19/Haupt/vorgang/h19-2485-v.pdf" TargetMode="External"/><Relationship Id="rId64" Type="http://schemas.openxmlformats.org/officeDocument/2006/relationships/hyperlink" Target="https://www.parlament-berlin.de/adosservice/19/Haupt/vorgang/h19-2485-v.pdf" TargetMode="External"/><Relationship Id="rId69" Type="http://schemas.openxmlformats.org/officeDocument/2006/relationships/hyperlink" Target="https://www.parlament-berlin.de/adosservice/19/Haupt/vorgang/h19-2485-v.pdf" TargetMode="External"/><Relationship Id="rId113" Type="http://schemas.openxmlformats.org/officeDocument/2006/relationships/hyperlink" Target="https://www.parlament-berlin.de/adosservice/19/Haupt/vorgang/h19-2472-v.pdf" TargetMode="External"/><Relationship Id="rId118" Type="http://schemas.openxmlformats.org/officeDocument/2006/relationships/hyperlink" Target="https://www.parlament-berlin.de/adosservice/19/Haupt/vorgang/h19-2472-v.pdf" TargetMode="External"/><Relationship Id="rId134" Type="http://schemas.openxmlformats.org/officeDocument/2006/relationships/hyperlink" Target="https://www.parlament-berlin.de/adosservice/19/Haupt/vorgang/h19-2472-v.pdf" TargetMode="External"/><Relationship Id="rId139" Type="http://schemas.openxmlformats.org/officeDocument/2006/relationships/hyperlink" Target="https://www.parlament-berlin.de/adosservice/19/Haupt/vorgang/h19-2478-v.pdf" TargetMode="External"/><Relationship Id="rId80" Type="http://schemas.openxmlformats.org/officeDocument/2006/relationships/hyperlink" Target="https://www.parlament-berlin.de/adosservice/19/Haupt/vorgang/h19-2400.AA-v.pdf" TargetMode="External"/><Relationship Id="rId85" Type="http://schemas.openxmlformats.org/officeDocument/2006/relationships/hyperlink" Target="https://www.parlament-berlin.de/adosservice/19/Haupt/vorgang/h19-2451-v.pdf" TargetMode="External"/><Relationship Id="rId150" Type="http://schemas.openxmlformats.org/officeDocument/2006/relationships/hyperlink" Target="https://www.parlament-berlin.de/adosservice/19/Haupt/vorgang/h19-2478-v.pdf" TargetMode="External"/><Relationship Id="rId155" Type="http://schemas.openxmlformats.org/officeDocument/2006/relationships/hyperlink" Target="https://www.parlament-berlin.de/adosservice/19/Haupt/vorgang/h19-2478-v.pdf" TargetMode="External"/><Relationship Id="rId171" Type="http://schemas.openxmlformats.org/officeDocument/2006/relationships/hyperlink" Target="https://www.parlament-berlin.de/adosservice/19/Haupt/vorgang/h19-2478-v.pdf" TargetMode="External"/><Relationship Id="rId176" Type="http://schemas.openxmlformats.org/officeDocument/2006/relationships/header" Target="header2.xml"/><Relationship Id="rId12" Type="http://schemas.openxmlformats.org/officeDocument/2006/relationships/hyperlink" Target="https://www.parlament-berlin.de/adosservice/19/Haupt/vorgang/h19-2463-v.pdf" TargetMode="External"/><Relationship Id="rId17" Type="http://schemas.openxmlformats.org/officeDocument/2006/relationships/hyperlink" Target="https://www.parlament-berlin.de/adosservice/19/Haupt/vorgang/h19-2483-v.pdf" TargetMode="External"/><Relationship Id="rId33" Type="http://schemas.openxmlformats.org/officeDocument/2006/relationships/hyperlink" Target="https://www.parlament-berlin.de/adosservice/19/Haupt/vorgang/h19-2455.D-v.pdf" TargetMode="External"/><Relationship Id="rId38" Type="http://schemas.openxmlformats.org/officeDocument/2006/relationships/hyperlink" Target="https://www.parlament-berlin.de/adosservice/19/Haupt/vorgang/h19-2485-v.pdf" TargetMode="External"/><Relationship Id="rId59" Type="http://schemas.openxmlformats.org/officeDocument/2006/relationships/hyperlink" Target="https://www.parlament-berlin.de/adosservice/19/Haupt/vorgang/h19-2485-v.pdf" TargetMode="External"/><Relationship Id="rId103" Type="http://schemas.openxmlformats.org/officeDocument/2006/relationships/hyperlink" Target="https://www.parlament-berlin.de/adosservice/19/Haupt/vorgang/h19-2472-v.pdf" TargetMode="External"/><Relationship Id="rId108" Type="http://schemas.openxmlformats.org/officeDocument/2006/relationships/hyperlink" Target="https://www.parlament-berlin.de/adosservice/19/Haupt/vorgang/h19-0692.L-v.pdf" TargetMode="External"/><Relationship Id="rId124" Type="http://schemas.openxmlformats.org/officeDocument/2006/relationships/hyperlink" Target="https://www.parlament-berlin.de/adosservice/19/Haupt/vorgang/h19-2389.A-v.pdf" TargetMode="External"/><Relationship Id="rId129" Type="http://schemas.openxmlformats.org/officeDocument/2006/relationships/hyperlink" Target="https://www.parlament-berlin.de/adosservice/19/Haupt/vorgang/h19-2472-1-v.pdf" TargetMode="External"/><Relationship Id="rId54" Type="http://schemas.openxmlformats.org/officeDocument/2006/relationships/hyperlink" Target="https://www.parlament-berlin.de/adosservice/19/Haupt/vorgang/h19-2485-v.pdf" TargetMode="External"/><Relationship Id="rId70" Type="http://schemas.openxmlformats.org/officeDocument/2006/relationships/hyperlink" Target="https://www.parlament-berlin.de/adosservice/19/Haupt/vorgang/h19-2157.I-vn.pdf?open&amp;login" TargetMode="External"/><Relationship Id="rId75" Type="http://schemas.openxmlformats.org/officeDocument/2006/relationships/hyperlink" Target="https://www.parlament-berlin.de/adosservice/19/Haupt/vorgang/h19-2402-v.pdf" TargetMode="External"/><Relationship Id="rId91" Type="http://schemas.openxmlformats.org/officeDocument/2006/relationships/hyperlink" Target="https://www.parlament-berlin.de/adosservice/19/Haupt/vorgang/h19-2372-v.pdf" TargetMode="External"/><Relationship Id="rId96" Type="http://schemas.openxmlformats.org/officeDocument/2006/relationships/hyperlink" Target="https://www.parlament-berlin.de/adosservice/19/Haupt/vorgang/h19-2472-v.pdf" TargetMode="External"/><Relationship Id="rId140" Type="http://schemas.openxmlformats.org/officeDocument/2006/relationships/hyperlink" Target="https://www.parlament-berlin.de/adosservice/19/Haupt/vorgang/h19-2478-v.pdf" TargetMode="External"/><Relationship Id="rId145" Type="http://schemas.openxmlformats.org/officeDocument/2006/relationships/hyperlink" Target="https://www.parlament-berlin.de/adosservice/19/Haupt/vorgang/h19-2478-v.pdf" TargetMode="External"/><Relationship Id="rId161" Type="http://schemas.openxmlformats.org/officeDocument/2006/relationships/hyperlink" Target="https://www.parlament-berlin.de/adosservice/19/Haupt/vorgang/h19-2478-v.pdf" TargetMode="External"/><Relationship Id="rId166" Type="http://schemas.openxmlformats.org/officeDocument/2006/relationships/hyperlink" Target="https://www.parlament-berlin.de/adosservice/19/Haupt/vorgang/h19-2478-v.pd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parlament-berlin.de/adosservice/19/Haupt/vorgang/h19-2400.B-v.pdf" TargetMode="External"/><Relationship Id="rId28" Type="http://schemas.openxmlformats.org/officeDocument/2006/relationships/hyperlink" Target="https://www.parlament-berlin.de/adosservice/19/Haupt/vorgang/h19-1872.E-vn.pdf?open&amp;login" TargetMode="External"/><Relationship Id="rId49" Type="http://schemas.openxmlformats.org/officeDocument/2006/relationships/hyperlink" Target="https://www.parlament-berlin.de/adosservice/19/Haupt/vorgang/h19-2485-v.pdf" TargetMode="External"/><Relationship Id="rId114" Type="http://schemas.openxmlformats.org/officeDocument/2006/relationships/hyperlink" Target="https://www.parlament-berlin.de/adosservice/19/Haupt/vorgang/h19-2472-v.pdf" TargetMode="External"/><Relationship Id="rId119" Type="http://schemas.openxmlformats.org/officeDocument/2006/relationships/hyperlink" Target="https://www.parlament-berlin.de/adosservice/19/Haupt/vorgang/h19-2472-v.pdf" TargetMode="External"/><Relationship Id="rId10" Type="http://schemas.openxmlformats.org/officeDocument/2006/relationships/hyperlink" Target="https://www.parlament-berlin.de/adosservice/19/Haupt/vorgang/h19-2484-v.pdf" TargetMode="External"/><Relationship Id="rId31" Type="http://schemas.openxmlformats.org/officeDocument/2006/relationships/hyperlink" Target="https://www.parlament-berlin.de/adosservice/19/Haupt/vorgang/h19-1905.H-v.pdf" TargetMode="External"/><Relationship Id="rId44" Type="http://schemas.openxmlformats.org/officeDocument/2006/relationships/hyperlink" Target="https://www.parlament-berlin.de/adosservice/19/Haupt/vorgang/h19-2342.B-v.pdf" TargetMode="External"/><Relationship Id="rId52" Type="http://schemas.openxmlformats.org/officeDocument/2006/relationships/hyperlink" Target="https://www.parlament-berlin.de/adosservice/19/Haupt/vorgang/h19-2485-v.pdf" TargetMode="External"/><Relationship Id="rId60" Type="http://schemas.openxmlformats.org/officeDocument/2006/relationships/hyperlink" Target="https://www.parlament-berlin.de/adosservice/19/Haupt/vorgang/h19-2485-v.pdf" TargetMode="External"/><Relationship Id="rId65" Type="http://schemas.openxmlformats.org/officeDocument/2006/relationships/hyperlink" Target="https://www.parlament-berlin.de/adosservice/19/Haupt/vorgang/h19-2485.A-v.pdf" TargetMode="External"/><Relationship Id="rId73" Type="http://schemas.openxmlformats.org/officeDocument/2006/relationships/hyperlink" Target="https://www.parlament-berlin.de/adosservice/19/Haupt/vorgang/h19-1915.B-v.pdf" TargetMode="External"/><Relationship Id="rId78" Type="http://schemas.openxmlformats.org/officeDocument/2006/relationships/hyperlink" Target="https://www.parlament-berlin.de/adosservice/19/Haupt/vorgang/h19-2485-v.pdf" TargetMode="External"/><Relationship Id="rId81" Type="http://schemas.openxmlformats.org/officeDocument/2006/relationships/hyperlink" Target="https://www.parlament-berlin.de/adosservice/19/Haupt/vorgang/h19-2400.AC-v.pdf" TargetMode="External"/><Relationship Id="rId86" Type="http://schemas.openxmlformats.org/officeDocument/2006/relationships/hyperlink" Target="https://www.parlament-berlin.de/adosservice/19/Haupt/vorgang/h19-2472-v.pdf" TargetMode="External"/><Relationship Id="rId94" Type="http://schemas.openxmlformats.org/officeDocument/2006/relationships/hyperlink" Target="https://www.parlament-berlin.de/adosservice/19/Haupt/vorgang/h19-2472-v.pdf" TargetMode="External"/><Relationship Id="rId99" Type="http://schemas.openxmlformats.org/officeDocument/2006/relationships/hyperlink" Target="https://www.parlament-berlin.de/adosservice/19/Haupt/vorgang/h19-2472-v.pdf" TargetMode="External"/><Relationship Id="rId101" Type="http://schemas.openxmlformats.org/officeDocument/2006/relationships/hyperlink" Target="https://www.parlament-berlin.de/adosservice/19/Haupt/vorgang/h19-2472-v.pdf" TargetMode="External"/><Relationship Id="rId122" Type="http://schemas.openxmlformats.org/officeDocument/2006/relationships/hyperlink" Target="https://www.parlament-berlin.de/adosservice/19/Haupt/vorgang/h19-2472-v.pdf" TargetMode="External"/><Relationship Id="rId130" Type="http://schemas.openxmlformats.org/officeDocument/2006/relationships/hyperlink" Target="https://www.parlament-berlin.de/adosservice/19/Haupt/vorgang/h19-2472-v.pdf" TargetMode="External"/><Relationship Id="rId135" Type="http://schemas.openxmlformats.org/officeDocument/2006/relationships/hyperlink" Target="https://www.parlament-berlin.de/adosservice/19/Haupt/vorgang/h19-2472-v.pdf" TargetMode="External"/><Relationship Id="rId143" Type="http://schemas.openxmlformats.org/officeDocument/2006/relationships/hyperlink" Target="https://www.parlament-berlin.de/adosservice/19/Haupt/vorgang/h19-2478-v.pdf" TargetMode="External"/><Relationship Id="rId148" Type="http://schemas.openxmlformats.org/officeDocument/2006/relationships/hyperlink" Target="https://www.parlament-berlin.de/adosservice/19/Haupt/vorgang/h19-2478-v.pdf" TargetMode="External"/><Relationship Id="rId151" Type="http://schemas.openxmlformats.org/officeDocument/2006/relationships/hyperlink" Target="https://www.parlament-berlin.de/adosservice/19/Haupt/vorgang/h19-2478-v.pdf" TargetMode="External"/><Relationship Id="rId156" Type="http://schemas.openxmlformats.org/officeDocument/2006/relationships/hyperlink" Target="https://www.parlament-berlin.de/adosservice/19/Haupt/vorgang/h19-2478-v.pdf" TargetMode="External"/><Relationship Id="rId164" Type="http://schemas.openxmlformats.org/officeDocument/2006/relationships/hyperlink" Target="https://www.parlament-berlin.de/adosservice/19/Haupt/vorgang/h19-2478-v.pdf" TargetMode="External"/><Relationship Id="rId169" Type="http://schemas.openxmlformats.org/officeDocument/2006/relationships/hyperlink" Target="https://www.parlament-berlin.de/adosservice/19/Haupt/vorgang/h19-1939.A-v.pdf" TargetMode="External"/><Relationship Id="rId177"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arlament-berlin.de/adosservice/19/Haupt/vorgang/h19-1935.D-vn.pdf?open&amp;login" TargetMode="External"/><Relationship Id="rId172" Type="http://schemas.openxmlformats.org/officeDocument/2006/relationships/hyperlink" Target="https://www.parlament-berlin.de/adosservice/19/Haupt/vorgang/h19-2478-v.pdf" TargetMode="External"/><Relationship Id="rId13" Type="http://schemas.openxmlformats.org/officeDocument/2006/relationships/hyperlink" Target="https://www.parlament-berlin.de/adosservice/19/Haupt/vorgang/h19-2479-v.pdf" TargetMode="External"/><Relationship Id="rId18" Type="http://schemas.openxmlformats.org/officeDocument/2006/relationships/hyperlink" Target="https://www.parlament-berlin.de/adosservice/19/Haupt/vorgang/h19-2400-v.pdf" TargetMode="External"/><Relationship Id="rId39" Type="http://schemas.openxmlformats.org/officeDocument/2006/relationships/hyperlink" Target="https://www.parlament-berlin.de/adosservice/19/Haupt/vorgang/h19-2485-v.pdf" TargetMode="External"/><Relationship Id="rId109" Type="http://schemas.openxmlformats.org/officeDocument/2006/relationships/hyperlink" Target="https://www.parlament-berlin.de/adosservice/19/Haupt/vorgang/h19-2445-v.pdf" TargetMode="External"/><Relationship Id="rId34" Type="http://schemas.openxmlformats.org/officeDocument/2006/relationships/hyperlink" Target="https://www.parlament-berlin.de/adosservice/19/Haupt/vorgang/h19-2485-v.pdf" TargetMode="External"/><Relationship Id="rId50" Type="http://schemas.openxmlformats.org/officeDocument/2006/relationships/hyperlink" Target="https://www.parlament-berlin.de/adosservice/19/Haupt/vorgang/h19-2485-v.pdf" TargetMode="External"/><Relationship Id="rId55" Type="http://schemas.openxmlformats.org/officeDocument/2006/relationships/hyperlink" Target="https://www.parlament-berlin.de/adosservice/19/Haupt/vorgang/h19-2485-v.pdf" TargetMode="External"/><Relationship Id="rId76" Type="http://schemas.openxmlformats.org/officeDocument/2006/relationships/hyperlink" Target="https://www.parlament-berlin.de/adosservice/19/Haupt/vorgang/h19-2485-v.pdf" TargetMode="External"/><Relationship Id="rId97" Type="http://schemas.openxmlformats.org/officeDocument/2006/relationships/hyperlink" Target="https://www.parlament-berlin.de/adosservice/19/Haupt/vorgang/h19-1893.B-v.pdf" TargetMode="External"/><Relationship Id="rId104" Type="http://schemas.openxmlformats.org/officeDocument/2006/relationships/hyperlink" Target="https://www.parlament-berlin.de/adosservice/19/Haupt/vorgang/h19-2472-v.pdf" TargetMode="External"/><Relationship Id="rId120" Type="http://schemas.openxmlformats.org/officeDocument/2006/relationships/hyperlink" Target="https://www.parlament-berlin.de/adosservice/19/Haupt/vorgang/h19-2472-v.pdf" TargetMode="External"/><Relationship Id="rId125" Type="http://schemas.openxmlformats.org/officeDocument/2006/relationships/hyperlink" Target="https://www.parlament-berlin.de/adosservice/19/Haupt/vorgang/h19-0069.S-v.pdf" TargetMode="External"/><Relationship Id="rId141" Type="http://schemas.openxmlformats.org/officeDocument/2006/relationships/hyperlink" Target="https://www.parlament-berlin.de/adosservice/19/Haupt/vorgang/h19-2478-v.pdf" TargetMode="External"/><Relationship Id="rId146" Type="http://schemas.openxmlformats.org/officeDocument/2006/relationships/hyperlink" Target="https://www.parlament-berlin.de/adosservice/19/Haupt/vorgang/h19-2478-v.pdf" TargetMode="External"/><Relationship Id="rId167" Type="http://schemas.openxmlformats.org/officeDocument/2006/relationships/hyperlink" Target="https://www.parlament-berlin.de/adosservice/19/Haupt/vorgang/h19-2478-v.pdf" TargetMode="External"/><Relationship Id="rId7" Type="http://schemas.openxmlformats.org/officeDocument/2006/relationships/hyperlink" Target="https://www.parlament-berlin.de/adosservice/19/Haupt/vorgang/h19-2482-v.pdf" TargetMode="External"/><Relationship Id="rId71" Type="http://schemas.openxmlformats.org/officeDocument/2006/relationships/hyperlink" Target="https://www.parlament-berlin.de/adosservice/19/Haupt/vorgang/h19-2485-v.pdf" TargetMode="External"/><Relationship Id="rId92" Type="http://schemas.openxmlformats.org/officeDocument/2006/relationships/hyperlink" Target="https://www.parlament-berlin.de/adosservice/19/Haupt/vorgang/h19-2472-v.pdf" TargetMode="External"/><Relationship Id="rId162" Type="http://schemas.openxmlformats.org/officeDocument/2006/relationships/hyperlink" Target="https://www.parlament-berlin.de/adosservice/19/Haupt/vorgang/h19-2457-vn.pdf?open&amp;login" TargetMode="External"/><Relationship Id="rId2" Type="http://schemas.openxmlformats.org/officeDocument/2006/relationships/styles" Target="styles.xml"/><Relationship Id="rId29" Type="http://schemas.openxmlformats.org/officeDocument/2006/relationships/hyperlink" Target="https://www.parlament-berlin.de/adosservice/19/Haupt/vorgang/h19-2376-v.pdf" TargetMode="External"/><Relationship Id="rId24" Type="http://schemas.openxmlformats.org/officeDocument/2006/relationships/hyperlink" Target="https://www.parlament-berlin.de/adosservice/19/Haupt/vorgang/h19-2222.B-vn.pdf?open&amp;login" TargetMode="External"/><Relationship Id="rId40" Type="http://schemas.openxmlformats.org/officeDocument/2006/relationships/hyperlink" Target="https://www.parlament-berlin.de/adosservice/19/Haupt/vorgang/h19-2485-v.pdf" TargetMode="External"/><Relationship Id="rId45" Type="http://schemas.openxmlformats.org/officeDocument/2006/relationships/hyperlink" Target="https://www.parlament-berlin.de/adosservice/19/Haupt/vorgang/h19-2485-v.pdf" TargetMode="External"/><Relationship Id="rId66" Type="http://schemas.openxmlformats.org/officeDocument/2006/relationships/hyperlink" Target="https://www.parlament-berlin.de/adosservice/19/Haupt/vorgang/h19-2485-v.pdf" TargetMode="External"/><Relationship Id="rId87" Type="http://schemas.openxmlformats.org/officeDocument/2006/relationships/hyperlink" Target="https://www.parlament-berlin.de/adosservice/19/Haupt/vorgang/h19-1905.H-v.pdf" TargetMode="External"/><Relationship Id="rId110" Type="http://schemas.openxmlformats.org/officeDocument/2006/relationships/hyperlink" Target="https://www.parlament-berlin.de/adosservice/19/Haupt/vorgang/h19-2474-v.pdf" TargetMode="External"/><Relationship Id="rId115" Type="http://schemas.openxmlformats.org/officeDocument/2006/relationships/hyperlink" Target="https://www.parlament-berlin.de/adosservice/19/Haupt/vorgang/h19-2472-v.pdf" TargetMode="External"/><Relationship Id="rId131" Type="http://schemas.openxmlformats.org/officeDocument/2006/relationships/hyperlink" Target="https://www.parlament-berlin.de/adosservice/19/Haupt/vorgang/h19-2472-v.pdf" TargetMode="External"/><Relationship Id="rId136" Type="http://schemas.openxmlformats.org/officeDocument/2006/relationships/hyperlink" Target="https://www.parlament-berlin.de/adosservice/19/Haupt/vorgang/h19-2400.Q-v.pdf" TargetMode="External"/><Relationship Id="rId157" Type="http://schemas.openxmlformats.org/officeDocument/2006/relationships/hyperlink" Target="https://www.parlament-berlin.de/adosservice/19/Haupt/vorgang/h19-2478-v.pdf" TargetMode="External"/><Relationship Id="rId178" Type="http://schemas.openxmlformats.org/officeDocument/2006/relationships/fontTable" Target="fontTable.xml"/><Relationship Id="rId61" Type="http://schemas.openxmlformats.org/officeDocument/2006/relationships/hyperlink" Target="https://www.parlament-berlin.de/adosservice/19/Haupt/vorgang/h19-2485-v.pdf" TargetMode="External"/><Relationship Id="rId82" Type="http://schemas.openxmlformats.org/officeDocument/2006/relationships/hyperlink" Target="https://www.parlament-berlin.de/adosservice/19/Haupt/vorgang/h19-2442-v.pdf" TargetMode="External"/><Relationship Id="rId152" Type="http://schemas.openxmlformats.org/officeDocument/2006/relationships/hyperlink" Target="https://www.parlament-berlin.de/adosservice/19/Haupt/vorgang/h19-2478-v.pdf" TargetMode="External"/><Relationship Id="rId173" Type="http://schemas.openxmlformats.org/officeDocument/2006/relationships/hyperlink" Target="https://www.parlament-berlin.de/adosservice/19/Haupt/vorgang/h19-2478-v.pdf" TargetMode="External"/><Relationship Id="rId19" Type="http://schemas.openxmlformats.org/officeDocument/2006/relationships/hyperlink" Target="https://www.parlament-berlin.de/adosservice/19/Haupt/vorgang/h19-2400-1-v.pdf" TargetMode="External"/><Relationship Id="rId14" Type="http://schemas.openxmlformats.org/officeDocument/2006/relationships/hyperlink" Target="https://www.parlament-berlin.de/adosservice/19/Haupt/vorgang/h19-2475-v.pdf" TargetMode="External"/><Relationship Id="rId30" Type="http://schemas.openxmlformats.org/officeDocument/2006/relationships/hyperlink" Target="https://www.parlament-berlin.de/adosservice/19/Haupt/vorgang/h19-2377-v.pdf" TargetMode="External"/><Relationship Id="rId35" Type="http://schemas.openxmlformats.org/officeDocument/2006/relationships/hyperlink" Target="https://www.parlament-berlin.de/adosservice/19/Haupt/vorgang/h19-2485.A-v.pdf" TargetMode="External"/><Relationship Id="rId56" Type="http://schemas.openxmlformats.org/officeDocument/2006/relationships/hyperlink" Target="https://www.parlament-berlin.de/adosservice/19/Haupt/vorgang/h19-2485-v.pdf" TargetMode="External"/><Relationship Id="rId77" Type="http://schemas.openxmlformats.org/officeDocument/2006/relationships/hyperlink" Target="https://www.parlament-berlin.de/adosservice/19/Haupt/vorgang/h19-2485.A-v.pdf" TargetMode="External"/><Relationship Id="rId100" Type="http://schemas.openxmlformats.org/officeDocument/2006/relationships/hyperlink" Target="https://www.parlament-berlin.de/adosservice/19/Haupt/vorgang/h19-2472-v.pdf" TargetMode="External"/><Relationship Id="rId105" Type="http://schemas.openxmlformats.org/officeDocument/2006/relationships/hyperlink" Target="https://www.parlament-berlin.de/adosservice/19/Haupt/vorgang/h19-2472-v.pdf" TargetMode="External"/><Relationship Id="rId126" Type="http://schemas.openxmlformats.org/officeDocument/2006/relationships/hyperlink" Target="https://www.parlament-berlin.de/adosservice/19/Haupt/vorgang/h19-2472-v.pdf" TargetMode="External"/><Relationship Id="rId147" Type="http://schemas.openxmlformats.org/officeDocument/2006/relationships/hyperlink" Target="https://www.parlament-berlin.de/adosservice/19/Haupt/vorgang/h19-2478-v.pdf" TargetMode="External"/><Relationship Id="rId168" Type="http://schemas.openxmlformats.org/officeDocument/2006/relationships/hyperlink" Target="https://www.parlament-berlin.de/adosservice/19/Haupt/vorgang/h19-2478-v.pdf" TargetMode="External"/><Relationship Id="rId8" Type="http://schemas.openxmlformats.org/officeDocument/2006/relationships/hyperlink" Target="https://www.parlament-berlin.de/adosservice/19/Haupt/vorgang/h19-2307.A-vn.pdf?open&amp;login" TargetMode="External"/><Relationship Id="rId51" Type="http://schemas.openxmlformats.org/officeDocument/2006/relationships/hyperlink" Target="https://www.parlament-berlin.de/adosservice/19/Haupt/vorgang/h19-2485-v.pdf" TargetMode="External"/><Relationship Id="rId72" Type="http://schemas.openxmlformats.org/officeDocument/2006/relationships/hyperlink" Target="https://www.parlament-berlin.de/adosservice/19/Haupt/vorgang/h19-2485-v.pdf" TargetMode="External"/><Relationship Id="rId93" Type="http://schemas.openxmlformats.org/officeDocument/2006/relationships/hyperlink" Target="https://www.parlament-berlin.de/adosservice/19/Haupt/vorgang/h19-2472-v.pdf" TargetMode="External"/><Relationship Id="rId98" Type="http://schemas.openxmlformats.org/officeDocument/2006/relationships/hyperlink" Target="https://www.parlament-berlin.de/adosservice/19/Haupt/vorgang/h19-2472-v.pdf" TargetMode="External"/><Relationship Id="rId121" Type="http://schemas.openxmlformats.org/officeDocument/2006/relationships/hyperlink" Target="https://www.parlament-berlin.de/adosservice/19/Haupt/vorgang/h19-2472-v.pdf" TargetMode="External"/><Relationship Id="rId142" Type="http://schemas.openxmlformats.org/officeDocument/2006/relationships/hyperlink" Target="https://www.parlament-berlin.de/adosservice/19/Haupt/vorgang/h19-2478-v.pdf" TargetMode="External"/><Relationship Id="rId163" Type="http://schemas.openxmlformats.org/officeDocument/2006/relationships/hyperlink" Target="https://www.parlament-berlin.de/adosservice/19/Haupt/vorgang/h19-2478-v.pdf" TargetMode="External"/><Relationship Id="rId3" Type="http://schemas.openxmlformats.org/officeDocument/2006/relationships/settings" Target="settings.xml"/><Relationship Id="rId25" Type="http://schemas.openxmlformats.org/officeDocument/2006/relationships/hyperlink" Target="https://www.parlament-berlin.de/adosservice/19/Haupt/vorgang/h19-2379-v.pdf" TargetMode="External"/><Relationship Id="rId46" Type="http://schemas.openxmlformats.org/officeDocument/2006/relationships/hyperlink" Target="https://www.parlament-berlin.de/adosservice/19/Haupt/vorgang/h19-2485-v.pdf" TargetMode="External"/><Relationship Id="rId67" Type="http://schemas.openxmlformats.org/officeDocument/2006/relationships/hyperlink" Target="https://www.parlament-berlin.de/adosservice/19/Haupt/vorgang/h19-2485-v.pdf" TargetMode="External"/><Relationship Id="rId116" Type="http://schemas.openxmlformats.org/officeDocument/2006/relationships/hyperlink" Target="https://www.parlament-berlin.de/adosservice/19/Haupt/vorgang/h19-2472-v.pdf" TargetMode="External"/><Relationship Id="rId137" Type="http://schemas.openxmlformats.org/officeDocument/2006/relationships/hyperlink" Target="https://www.parlament-berlin.de/adosservice/19/Haupt/vorgang/h19-2442.C-v.pdf" TargetMode="External"/><Relationship Id="rId158" Type="http://schemas.openxmlformats.org/officeDocument/2006/relationships/hyperlink" Target="https://www.parlament-berlin.de/adosservice/19/Haupt/vorgang/h19-2478-v.pdf" TargetMode="External"/><Relationship Id="rId20" Type="http://schemas.openxmlformats.org/officeDocument/2006/relationships/hyperlink" Target="https://www.parlament-berlin.de/adosservice/19/Haupt/vorgang/h19-2401-v.pdf" TargetMode="External"/><Relationship Id="rId41" Type="http://schemas.openxmlformats.org/officeDocument/2006/relationships/hyperlink" Target="https://www.parlament-berlin.de/adosservice/19/Haupt/vorgang/h19-2485-v.pdf" TargetMode="External"/><Relationship Id="rId62" Type="http://schemas.openxmlformats.org/officeDocument/2006/relationships/hyperlink" Target="https://www.parlament-berlin.de/adosservice/19/Haupt/vorgang/h19-2485-v.pdf" TargetMode="External"/><Relationship Id="rId83" Type="http://schemas.openxmlformats.org/officeDocument/2006/relationships/hyperlink" Target="https://www.parlament-berlin.de/adosservice/19/Haupt/vorgang/h19-2455.B-v.pdf" TargetMode="External"/><Relationship Id="rId88" Type="http://schemas.openxmlformats.org/officeDocument/2006/relationships/hyperlink" Target="https://www.parlament-berlin.de/adosservice/19/Haupt/vorgang/h19-1905.I-v.pdf" TargetMode="External"/><Relationship Id="rId111" Type="http://schemas.openxmlformats.org/officeDocument/2006/relationships/hyperlink" Target="https://www.parlament-berlin.de/adosservice/19/Haupt/vorgang/h19-2472-v.pdf" TargetMode="External"/><Relationship Id="rId132" Type="http://schemas.openxmlformats.org/officeDocument/2006/relationships/hyperlink" Target="https://www.parlament-berlin.de/adosservice/19/Haupt/vorgang/h19-2472-v.pdf" TargetMode="External"/><Relationship Id="rId153" Type="http://schemas.openxmlformats.org/officeDocument/2006/relationships/hyperlink" Target="https://www.parlament-berlin.de/adosservice/19/Haupt/vorgang/h19-2478-v.pdf" TargetMode="External"/><Relationship Id="rId174" Type="http://schemas.openxmlformats.org/officeDocument/2006/relationships/hyperlink" Target="https://www.parlament-berlin.de/adosservice/19/Haupt/vorgang/h19-2478-1-vn.pdf?open&amp;login" TargetMode="External"/><Relationship Id="rId179" Type="http://schemas.openxmlformats.org/officeDocument/2006/relationships/theme" Target="theme/theme1.xml"/><Relationship Id="rId15" Type="http://schemas.openxmlformats.org/officeDocument/2006/relationships/hyperlink" Target="https://www.parlament-berlin.de/adosservice/19/Haupt/vorgang/h19-2476-v.pdf" TargetMode="External"/><Relationship Id="rId36" Type="http://schemas.openxmlformats.org/officeDocument/2006/relationships/hyperlink" Target="https://www.parlament-berlin.de/adosservice/19/Haupt/vorgang/h19-2485-v.pdf" TargetMode="External"/><Relationship Id="rId57" Type="http://schemas.openxmlformats.org/officeDocument/2006/relationships/hyperlink" Target="https://www.parlament-berlin.de/adosservice/19/Haupt/vorgang/h19-2485-v.pdf" TargetMode="External"/><Relationship Id="rId106" Type="http://schemas.openxmlformats.org/officeDocument/2006/relationships/hyperlink" Target="https://www.parlament-berlin.de/adosservice/19/Haupt/vorgang/h19-1372.C-v.pdf" TargetMode="External"/><Relationship Id="rId127" Type="http://schemas.openxmlformats.org/officeDocument/2006/relationships/hyperlink" Target="https://www.parlament-berlin.de/adosservice/19/Haupt/vorgang/h19-2453-vn.pdf?open&amp;logi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bk15\abtIII\SiSyIII\Vorlagen\Einladun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Einladung.dotx</Template>
  <TotalTime>0</TotalTime>
  <Pages>40</Pages>
  <Words>9820</Words>
  <Characters>61866</Characters>
  <Application>Microsoft Office Word</Application>
  <DocSecurity>0</DocSecurity>
  <Lines>515</Lines>
  <Paragraphs>143</Paragraphs>
  <ScaleCrop>false</ScaleCrop>
  <HeadingPairs>
    <vt:vector size="2" baseType="variant">
      <vt:variant>
        <vt:lpstr>Titel</vt:lpstr>
      </vt:variant>
      <vt:variant>
        <vt:i4>1</vt:i4>
      </vt:variant>
    </vt:vector>
  </HeadingPairs>
  <TitlesOfParts>
    <vt:vector size="1" baseType="lpstr">
      <vt:lpstr>Einladung</vt:lpstr>
    </vt:vector>
  </TitlesOfParts>
  <Company>JLC</Company>
  <LinksUpToDate>false</LinksUpToDate>
  <CharactersWithSpaces>71543</CharactersWithSpaces>
  <SharedDoc>false</SharedDoc>
  <HLinks>
    <vt:vector size="6" baseType="variant">
      <vt:variant>
        <vt:i4>5242932</vt:i4>
      </vt:variant>
      <vt:variant>
        <vt:i4>1585</vt:i4>
      </vt:variant>
      <vt:variant>
        <vt:i4>1025</vt:i4>
      </vt:variant>
      <vt:variant>
        <vt:i4>1</vt:i4>
      </vt:variant>
      <vt:variant>
        <vt:lpwstr>Logo\Abgeordnetenhaus.png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Einladung</dc:title>
  <dc:creator>frimar</dc:creator>
  <dc:description>SiSy 3.2.2 (Stand: 30.01.2017)_x000d_
Copyright © 2008-2017 JLC</dc:description>
  <cp:lastModifiedBy>Andreas Nowak</cp:lastModifiedBy>
  <cp:revision>7</cp:revision>
  <cp:lastPrinted>2025-11-05T17:39:00Z</cp:lastPrinted>
  <dcterms:created xsi:type="dcterms:W3CDTF">2025-11-06T10:28:00Z</dcterms:created>
  <dcterms:modified xsi:type="dcterms:W3CDTF">2025-11-10T14:47:00Z</dcterms:modified>
</cp:coreProperties>
</file>